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9180A" w14:textId="66E5ADF1" w:rsidR="008535D9" w:rsidRPr="00926D64" w:rsidRDefault="00DB19CF" w:rsidP="009B55CF">
      <w:pPr>
        <w:tabs>
          <w:tab w:val="left" w:pos="3600"/>
        </w:tabs>
        <w:spacing w:before="520" w:after="60" w:line="420" w:lineRule="exact"/>
        <w:ind w:firstLine="2880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44EED17" wp14:editId="49D416C3">
                <wp:simplePos x="0" y="0"/>
                <wp:positionH relativeFrom="column">
                  <wp:posOffset>4200525</wp:posOffset>
                </wp:positionH>
                <wp:positionV relativeFrom="paragraph">
                  <wp:posOffset>-349885</wp:posOffset>
                </wp:positionV>
                <wp:extent cx="1752600" cy="8763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6E2A9" w14:textId="470DDCD9" w:rsidR="00DB19CF" w:rsidRPr="00DB19CF" w:rsidRDefault="00DB19CF" w:rsidP="00DB19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DB19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เอกสารแนบ </w:t>
                            </w:r>
                            <w:r w:rsidR="009303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5022DCF5" w14:textId="079DE6D0" w:rsidR="00DB19CF" w:rsidRDefault="00DB19CF">
                            <w:pPr>
                              <w:rPr>
                                <w:rFonts w:ascii="TH SarabunPSK" w:hAnsi="TH SarabunPSK" w:cs="TH SarabunPSK" w:hint="cs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แบบฟอร์ม</w:t>
                            </w:r>
                            <w:r w:rsidR="0093036F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ขออนุมัติแต่งตั้งผู้รับผิดชอบจัดทำรายละเอียดคุณลักษณะ</w:t>
                            </w:r>
                          </w:p>
                          <w:p w14:paraId="756494B9" w14:textId="79D3A6ED" w:rsidR="00736A7D" w:rsidRPr="00DB19CF" w:rsidRDefault="00736A7D" w:rsidP="00736A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(</w:t>
                            </w:r>
                            <w:r w:rsidR="0093036F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งานพัสดุประจำหน่วยงาน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EED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0.75pt;margin-top:-27.55pt;width:138pt;height:6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" fillcolor="white [3201]" strokeweight=".5pt">
                <v:textbox>
                  <w:txbxContent>
                    <w:p w14:paraId="73A6E2A9" w14:textId="470DDCD9" w:rsidR="00DB19CF" w:rsidRPr="00DB19CF" w:rsidRDefault="00DB19CF" w:rsidP="00DB19C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 w:rsidRPr="00DB19C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เอกสารแนบ </w:t>
                      </w:r>
                      <w:r w:rsidR="0093036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</w:t>
                      </w:r>
                    </w:p>
                    <w:p w14:paraId="5022DCF5" w14:textId="079DE6D0" w:rsidR="00DB19CF" w:rsidRDefault="00DB19CF">
                      <w:pPr>
                        <w:rPr>
                          <w:rFonts w:ascii="TH SarabunPSK" w:hAnsi="TH SarabunPSK" w:cs="TH SarabunPSK" w:hint="cs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แบบฟอร์ม</w:t>
                      </w:r>
                      <w:r w:rsidR="0093036F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ขออนุมัติแต่งตั้งผู้รับผิดชอบจัดทำรายละเอียดคุณลักษณะ</w:t>
                      </w:r>
                    </w:p>
                    <w:p w14:paraId="756494B9" w14:textId="79D3A6ED" w:rsidR="00736A7D" w:rsidRPr="00DB19CF" w:rsidRDefault="00736A7D" w:rsidP="00736A7D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(</w:t>
                      </w:r>
                      <w:r w:rsidR="0093036F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งานพัสดุประจำหน่วยงาน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06F40" w:rsidRPr="00926D6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680" behindDoc="1" locked="0" layoutInCell="1" allowOverlap="1" wp14:anchorId="51E4B0F6" wp14:editId="4D65A7E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9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5CF" w:rsidRPr="00926D64">
        <w:rPr>
          <w:rFonts w:ascii="TH SarabunIT๙" w:hAnsi="TH SarabunIT๙" w:cs="TH SarabunIT๙"/>
          <w:b/>
          <w:bCs/>
          <w:spacing w:val="-20"/>
          <w:sz w:val="58"/>
          <w:szCs w:val="58"/>
        </w:rPr>
        <w:t xml:space="preserve">     </w:t>
      </w:r>
      <w:r w:rsidR="008535D9" w:rsidRPr="00926D64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C4C166A" w14:textId="311C8612" w:rsidR="008535D9" w:rsidRPr="00926D64" w:rsidRDefault="00906F40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926D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E64CC3" wp14:editId="511BAF8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line w14:anchorId="4E34CE7C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M1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hgKTNS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26D6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926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D7E" w:rsidRPr="00926D6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E04D818" w14:textId="7BD97F7A" w:rsidR="008535D9" w:rsidRPr="00926D64" w:rsidRDefault="00906F40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926D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28B976" wp14:editId="6B5FB649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line w14:anchorId="125C659F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dAJwIAAE0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LXCZ0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26D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E1073A" wp14:editId="40DF2DE3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line w14:anchorId="0996D5F9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i2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ANMZi2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26D6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926D6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535D9" w:rsidRPr="00926D64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926D6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926D6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926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122F" w:rsidRPr="00926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D29" w:rsidRPr="00926D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868DB" w:rsidRPr="00926D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83D29" w:rsidRPr="00926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D29" w:rsidRPr="00926D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B4D7E" w:rsidRPr="00926D64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443EEAE1" w14:textId="77777777" w:rsidR="0093036F" w:rsidRDefault="00906F40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033EE" wp14:editId="360522D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line w14:anchorId="53369370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IKJQ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J5XCCiUCAABN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26D6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926D6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30FF7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93036F">
        <w:rPr>
          <w:rFonts w:ascii="TH SarabunIT๙" w:hAnsi="TH SarabunIT๙" w:cs="TH SarabunIT๙" w:hint="cs"/>
          <w:sz w:val="32"/>
          <w:szCs w:val="32"/>
          <w:cs/>
        </w:rPr>
        <w:t>อนุมัติแต่งตั้งเจ้าหน้าที่จัดทำรายละเอียดคุณลักษณะเฉพาะของพัสดุงานซื้อ....................................</w:t>
      </w:r>
      <w:r w:rsidR="00926D6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1BFDCF54" w14:textId="2B2A5D72" w:rsidR="00757B6D" w:rsidRPr="00926D64" w:rsidRDefault="00C87E7C" w:rsidP="00601B56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26D64">
        <w:rPr>
          <w:rFonts w:ascii="TH SarabunIT๙" w:hAnsi="TH SarabunIT๙" w:cs="TH SarabunIT๙"/>
          <w:sz w:val="32"/>
          <w:szCs w:val="32"/>
        </w:rPr>
        <w:tab/>
      </w:r>
    </w:p>
    <w:p w14:paraId="31EB4746" w14:textId="77777777" w:rsidR="00601B56" w:rsidRPr="00926D64" w:rsidRDefault="00601B56" w:rsidP="00601B5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712A88" w14:textId="0FC4E1C6" w:rsidR="00D076BE" w:rsidRDefault="00601B56" w:rsidP="002B6A2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="006B4D00" w:rsidRPr="00926D64"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="00926D64">
        <w:rPr>
          <w:rFonts w:ascii="TH SarabunIT๙" w:hAnsi="TH SarabunIT๙" w:cs="TH SarabunIT๙" w:hint="cs"/>
          <w:sz w:val="32"/>
          <w:szCs w:val="32"/>
          <w:cs/>
        </w:rPr>
        <w:t>..........(</w:t>
      </w:r>
      <w:r w:rsidR="00926D64" w:rsidRPr="00326730"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ชื่อหน่วยงาน</w:t>
      </w:r>
      <w:r w:rsidR="00926D64">
        <w:rPr>
          <w:rFonts w:ascii="TH SarabunIT๙" w:hAnsi="TH SarabunIT๙" w:cs="TH SarabunIT๙" w:hint="cs"/>
          <w:sz w:val="32"/>
          <w:szCs w:val="32"/>
          <w:cs/>
        </w:rPr>
        <w:t>)............</w:t>
      </w:r>
      <w:r w:rsidR="002B6A23" w:rsidRPr="00926D64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มีความประสงค์จะดำเนินการจัดซื้อ</w:t>
      </w:r>
      <w:r w:rsidR="00926D64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2B6A23" w:rsidRPr="00926D6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26D6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2B6A23" w:rsidRPr="00926D64">
        <w:rPr>
          <w:rFonts w:ascii="TH SarabunIT๙" w:hAnsi="TH SarabunIT๙" w:cs="TH SarabunIT๙"/>
          <w:sz w:val="32"/>
          <w:szCs w:val="32"/>
          <w:cs/>
        </w:rPr>
        <w:t>รายการ โดยวิธีเฉพาะเจาะ</w:t>
      </w:r>
      <w:r w:rsidR="00B45DFD" w:rsidRPr="00926D64">
        <w:rPr>
          <w:rFonts w:ascii="TH SarabunIT๙" w:hAnsi="TH SarabunIT๙" w:cs="TH SarabunIT๙"/>
          <w:sz w:val="32"/>
          <w:szCs w:val="32"/>
          <w:cs/>
        </w:rPr>
        <w:t>จง ประจำปีงบประมาณ</w:t>
      </w:r>
      <w:r w:rsidR="00926D64">
        <w:rPr>
          <w:rFonts w:ascii="TH SarabunIT๙" w:hAnsi="TH SarabunIT๙" w:cs="TH SarabunIT๙" w:hint="cs"/>
          <w:sz w:val="32"/>
          <w:szCs w:val="32"/>
          <w:cs/>
        </w:rPr>
        <w:t xml:space="preserve"> พ.ศ. .........</w:t>
      </w:r>
      <w:r w:rsidR="00D076B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26D6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30FF7">
        <w:rPr>
          <w:rFonts w:ascii="TH SarabunIT๙" w:hAnsi="TH SarabunIT๙" w:cs="TH SarabunIT๙" w:hint="cs"/>
          <w:sz w:val="32"/>
          <w:szCs w:val="32"/>
          <w:cs/>
        </w:rPr>
        <w:t>เพื่อใช้ในงาน..............................</w:t>
      </w:r>
      <w:r w:rsidR="00B45DFD" w:rsidRPr="00926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76BE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D076BE" w:rsidRPr="00232E71">
        <w:rPr>
          <w:rFonts w:ascii="TH SarabunIT๙" w:hAnsi="TH SarabunIT๙" w:cs="TH SarabunIT๙"/>
          <w:b/>
          <w:sz w:val="32"/>
          <w:szCs w:val="32"/>
          <w:cs/>
        </w:rPr>
        <w:t>ได้รับอนุมัติงบประมาณ</w:t>
      </w:r>
      <w:r w:rsidR="00D076BE" w:rsidRPr="00232E71"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="00D076BE" w:rsidRPr="00232E71">
        <w:rPr>
          <w:rFonts w:ascii="TH SarabunIT๙" w:hAnsi="TH SarabunIT๙" w:cs="TH SarabunIT๙"/>
          <w:b/>
          <w:sz w:val="32"/>
          <w:szCs w:val="32"/>
          <w:cs/>
        </w:rPr>
        <w:t xml:space="preserve">เป็นจำนวนเงิน </w:t>
      </w:r>
      <w:r w:rsidR="00D076BE" w:rsidRPr="00232E71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D076BE" w:rsidRPr="00232E71">
        <w:rPr>
          <w:rFonts w:ascii="TH SarabunIT๙" w:hAnsi="TH SarabunIT๙" w:cs="TH SarabunIT๙"/>
          <w:sz w:val="32"/>
          <w:szCs w:val="32"/>
        </w:rPr>
        <w:t xml:space="preserve"> </w:t>
      </w:r>
      <w:r w:rsidR="00D076BE" w:rsidRPr="00232E71">
        <w:rPr>
          <w:rFonts w:ascii="TH SarabunIT๙" w:hAnsi="TH SarabunIT๙" w:cs="TH SarabunIT๙"/>
          <w:sz w:val="32"/>
          <w:szCs w:val="32"/>
          <w:cs/>
        </w:rPr>
        <w:t>บา</w:t>
      </w:r>
      <w:r w:rsidR="00D076BE" w:rsidRPr="00232E71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D076BE" w:rsidRPr="00232E71">
        <w:rPr>
          <w:rFonts w:ascii="TH SarabunIT๙" w:hAnsi="TH SarabunIT๙" w:cs="TH SarabunIT๙"/>
          <w:sz w:val="32"/>
          <w:szCs w:val="32"/>
        </w:rPr>
        <w:t xml:space="preserve"> </w:t>
      </w:r>
      <w:r w:rsidR="00D076BE" w:rsidRPr="00232E71">
        <w:rPr>
          <w:rFonts w:ascii="TH SarabunIT๙" w:hAnsi="TH SarabunIT๙" w:cs="TH SarabunIT๙"/>
          <w:sz w:val="32"/>
          <w:szCs w:val="32"/>
          <w:cs/>
        </w:rPr>
        <w:t>(</w:t>
      </w:r>
      <w:r w:rsidR="00D076BE" w:rsidRPr="00232E71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D076BE" w:rsidRPr="00232E7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30FF7">
        <w:rPr>
          <w:rFonts w:ascii="TH SarabunIT๙" w:hAnsi="TH SarabunIT๙" w:cs="TH SarabunIT๙" w:hint="cs"/>
          <w:sz w:val="32"/>
          <w:szCs w:val="32"/>
          <w:cs/>
        </w:rPr>
        <w:t>โดยเบิกจ่ายจากเงิน....................................ประจำปีงบประมาณ พ.ศ.</w:t>
      </w:r>
      <w:r w:rsidR="000838F5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B30FF7">
        <w:rPr>
          <w:rFonts w:ascii="TH SarabunIT๙" w:hAnsi="TH SarabunIT๙" w:cs="TH SarabunIT๙" w:hint="cs"/>
          <w:sz w:val="32"/>
          <w:szCs w:val="32"/>
          <w:cs/>
        </w:rPr>
        <w:t>รหัสโครงการ.......................................</w:t>
      </w:r>
      <w:r w:rsidR="00B30FF7">
        <w:rPr>
          <w:rFonts w:ascii="TH SarabunIT๙" w:hAnsi="TH SarabunIT๙" w:cs="TH SarabunIT๙" w:hint="cs"/>
          <w:b/>
          <w:sz w:val="32"/>
          <w:szCs w:val="32"/>
          <w:cs/>
        </w:rPr>
        <w:t>นั้น</w:t>
      </w:r>
    </w:p>
    <w:p w14:paraId="4DC7D455" w14:textId="37E9F49F" w:rsidR="00B45DFD" w:rsidRPr="00F00543" w:rsidRDefault="0093036F" w:rsidP="00F00543">
      <w:pPr>
        <w:spacing w:before="120"/>
        <w:ind w:firstLine="1440"/>
        <w:jc w:val="thaiDistribute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>เพื่อให้การจัดทำรายละเอียดคุณลักษณะเฉพาะของพัสดุ</w:t>
      </w:r>
      <w:r w:rsidR="004C7C18">
        <w:rPr>
          <w:rFonts w:ascii="TH SarabunIT๙" w:hAnsi="TH SarabunIT๙" w:cs="TH SarabunIT๙" w:hint="cs"/>
          <w:b/>
          <w:sz w:val="32"/>
          <w:szCs w:val="32"/>
          <w:cs/>
        </w:rPr>
        <w:t xml:space="preserve">ของงานซื้อดังกล่าว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เป็นไปตาม</w:t>
      </w:r>
      <w:r w:rsidR="008434EB">
        <w:rPr>
          <w:rFonts w:ascii="TH SarabunIT๙" w:hAnsi="TH SarabunIT๙" w:cs="TH SarabunIT๙" w:hint="cs"/>
          <w:b/>
          <w:sz w:val="32"/>
          <w:szCs w:val="32"/>
          <w:cs/>
        </w:rPr>
        <w:t>ระเบียบ</w:t>
      </w:r>
      <w:r w:rsidR="00F00543">
        <w:rPr>
          <w:rFonts w:ascii="TH SarabunIT๙" w:hAnsi="TH SarabunIT๙" w:cs="TH SarabunIT๙" w:hint="cs"/>
          <w:b/>
          <w:sz w:val="32"/>
          <w:szCs w:val="32"/>
          <w:cs/>
        </w:rPr>
        <w:t>กระทรวงการคลังว่าด้วยการจัดซื้อจัดจ้างและการบริหารพัสดุภาครัฐ พ.ศ. 2560 ข้อ 21 วรรคหนึ่ง เป็นแนวทางปฏิบัติ งานพัสดุ จึงเห็นควรแต่งตั้ง นาย/นาง/นางสาว</w:t>
      </w:r>
      <w:r w:rsidR="00F00543" w:rsidRPr="00F00543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...........(ผู้ต้องการใช้พัสดุ/ผู้รับผิดชอบโครงการ)</w:t>
      </w:r>
      <w:r w:rsidR="00F00543">
        <w:rPr>
          <w:rFonts w:ascii="TH SarabunIT๙" w:hAnsi="TH SarabunIT๙" w:cs="TH SarabunIT๙" w:hint="cs"/>
          <w:b/>
          <w:sz w:val="32"/>
          <w:szCs w:val="32"/>
          <w:cs/>
        </w:rPr>
        <w:t>.....................เป็นผู้รับผิดชอบในการจัดทำรายละเอียดคุณลักษณะเฉพาะของพัสดุ เพื่อใช้สำหรับดำเนินการจัดซื้องานดังกล่าว โดยให้มีรายละเอียดเป็นไปตามที่กำหนดไว้ในกฎหมาย ระเบียบ ข้อบังคับ ตลอดจนมติคณะรัฐมนตรี กฎกระทรวง ประกาศ และแนวทางปฏิบัติที่เกี่ยวข้อง</w:t>
      </w:r>
      <w:r w:rsidR="00B45DFD" w:rsidRPr="00926D64">
        <w:rPr>
          <w:rFonts w:ascii="TH SarabunIT๙" w:hAnsi="TH SarabunIT๙" w:cs="TH SarabunIT๙"/>
          <w:sz w:val="32"/>
          <w:szCs w:val="32"/>
          <w:cs/>
        </w:rPr>
        <w:tab/>
      </w:r>
      <w:r w:rsidR="00B45DFD" w:rsidRPr="00926D64">
        <w:rPr>
          <w:rFonts w:ascii="TH SarabunIT๙" w:hAnsi="TH SarabunIT๙" w:cs="TH SarabunIT๙"/>
          <w:sz w:val="32"/>
          <w:szCs w:val="32"/>
          <w:cs/>
        </w:rPr>
        <w:tab/>
      </w:r>
    </w:p>
    <w:p w14:paraId="63B72C99" w14:textId="22858830" w:rsidR="00C53A24" w:rsidRPr="00926D64" w:rsidRDefault="00C53A24" w:rsidP="00A44A9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812DBD4" w14:textId="28F6A038" w:rsidR="00B45DFD" w:rsidRPr="00926D64" w:rsidRDefault="00C53A24" w:rsidP="00C53A24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="00326730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</w:p>
    <w:p w14:paraId="1B5CCF97" w14:textId="47371C0B" w:rsidR="00C53A24" w:rsidRDefault="00C53A24" w:rsidP="00C53A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3BB5BA" w14:textId="77777777" w:rsidR="00B53C5C" w:rsidRDefault="00B53C5C" w:rsidP="00C53A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691119" w14:textId="77777777" w:rsidR="00CC3E64" w:rsidRPr="00926D64" w:rsidRDefault="00CC3E64" w:rsidP="00C53A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91DC02" w14:textId="1964F73C" w:rsidR="00C53A24" w:rsidRDefault="007F1E5D" w:rsidP="007F1E5D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(..............................................)</w:t>
      </w:r>
    </w:p>
    <w:p w14:paraId="516D7424" w14:textId="76C320A2" w:rsidR="007F1E5D" w:rsidRDefault="004C7C18" w:rsidP="007F1E5D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เจ้าหน้าที่พัสดุ</w:t>
      </w:r>
      <w:bookmarkStart w:id="0" w:name="_GoBack"/>
      <w:bookmarkEnd w:id="0"/>
    </w:p>
    <w:p w14:paraId="5B7978E7" w14:textId="5E202CD4" w:rsidR="00CC3E64" w:rsidRDefault="00CC3E64" w:rsidP="007F1E5D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364A4F9" w14:textId="1719A3C6" w:rsidR="00CC3E64" w:rsidRDefault="00CC3E64" w:rsidP="007F1E5D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4DACA910" w14:textId="73DEA540" w:rsidR="00CC3E64" w:rsidRDefault="00CC3E64" w:rsidP="007F1E5D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3F766B4E" w14:textId="3CFF6E45" w:rsidR="00CC3E64" w:rsidRDefault="00CC3E64" w:rsidP="007F1E5D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2E362C3A" w14:textId="6F4B7AC5" w:rsidR="00CC3E64" w:rsidRDefault="00CC3E64" w:rsidP="007F1E5D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5F1D13BC" w14:textId="77777777" w:rsidR="006B2BB4" w:rsidRDefault="006B2BB4" w:rsidP="006B2BB4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61C0C8FF" w14:textId="77777777" w:rsidR="006B2BB4" w:rsidRDefault="006B2BB4" w:rsidP="006B2BB4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60E805C3" w14:textId="77777777" w:rsidR="006B2BB4" w:rsidRDefault="006B2BB4" w:rsidP="006B2BB4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56684B54" w14:textId="77777777" w:rsidR="006B2BB4" w:rsidRDefault="006B2BB4" w:rsidP="006B2BB4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0798B7F5" w14:textId="77777777" w:rsidR="006B2BB4" w:rsidRDefault="006B2BB4" w:rsidP="006B2BB4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61D0522B" w14:textId="77777777" w:rsidR="00927861" w:rsidRPr="00CC5D60" w:rsidRDefault="00927861" w:rsidP="00927861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927861" w:rsidRPr="00CC5D60" w:rsidSect="00B24C8B">
      <w:headerReference w:type="even" r:id="rId9"/>
      <w:pgSz w:w="11906" w:h="16838" w:code="9"/>
      <w:pgMar w:top="851" w:right="1134" w:bottom="357" w:left="1701" w:header="873" w:footer="720" w:gutter="0"/>
      <w:pgNumType w:fmt="thaiNumbers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CD53C" w14:textId="77777777" w:rsidR="00384CBD" w:rsidRDefault="00384CBD">
      <w:r>
        <w:separator/>
      </w:r>
    </w:p>
  </w:endnote>
  <w:endnote w:type="continuationSeparator" w:id="0">
    <w:p w14:paraId="2318102A" w14:textId="77777777" w:rsidR="00384CBD" w:rsidRDefault="0038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5A0A5" w14:textId="77777777" w:rsidR="00384CBD" w:rsidRDefault="00384CBD">
      <w:r>
        <w:separator/>
      </w:r>
    </w:p>
  </w:footnote>
  <w:footnote w:type="continuationSeparator" w:id="0">
    <w:p w14:paraId="51F2D8A0" w14:textId="77777777" w:rsidR="00384CBD" w:rsidRDefault="00384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E573F" w14:textId="6B263032" w:rsidR="00B84631" w:rsidRDefault="00CD1292">
    <w:pPr>
      <w:pStyle w:val="a5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313D9B0" wp14:editId="1B93019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6D958" w14:textId="74378DF9" w:rsidR="00CD1292" w:rsidRPr="009D1887" w:rsidRDefault="009D1887" w:rsidP="009D1887">
                          <w:pPr>
                            <w:jc w:val="right"/>
                            <w:rPr>
                              <w:rFonts w:ascii="TH SarabunIT๙" w:hAnsi="TH SarabunIT๙" w:cs="TH SarabunIT๙"/>
                              <w:b/>
                              <w:bCs/>
                              <w:noProof/>
                              <w:sz w:val="28"/>
                            </w:rPr>
                          </w:pP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noProof/>
                              <w:sz w:val="28"/>
                              <w:cs/>
                            </w:rPr>
                            <w:t>รายงาน</w:t>
                          </w:r>
                          <w:r w:rsidR="00D1105D">
                            <w:rPr>
                              <w:rFonts w:ascii="TH SarabunIT๙" w:hAnsi="TH SarabunIT๙" w:cs="TH SarabunIT๙" w:hint="cs"/>
                              <w:b/>
                              <w:bCs/>
                              <w:noProof/>
                              <w:sz w:val="28"/>
                              <w:cs/>
                            </w:rPr>
                            <w:t>ขอซื้อ  (เจ้าหน้าที่พัสดุ)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3D9B0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6A86D958" w14:textId="74378DF9" w:rsidR="00CD1292" w:rsidRPr="009D1887" w:rsidRDefault="009D1887" w:rsidP="009D1887">
                    <w:pPr>
                      <w:jc w:val="right"/>
                      <w:rPr>
                        <w:rFonts w:ascii="TH SarabunIT๙" w:hAnsi="TH SarabunIT๙" w:cs="TH SarabunIT๙" w:hint="cs"/>
                        <w:b/>
                        <w:bCs/>
                        <w:noProof/>
                        <w:sz w:val="28"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noProof/>
                        <w:sz w:val="28"/>
                        <w:cs/>
                      </w:rPr>
                      <w:t>รายงาน</w:t>
                    </w:r>
                    <w:r w:rsidR="00D1105D">
                      <w:rPr>
                        <w:rFonts w:ascii="TH SarabunIT๙" w:hAnsi="TH SarabunIT๙" w:cs="TH SarabunIT๙" w:hint="cs"/>
                        <w:b/>
                        <w:bCs/>
                        <w:noProof/>
                        <w:sz w:val="28"/>
                        <w:cs/>
                      </w:rPr>
                      <w:t>ขอซื้อ  (เจ้าหน้าที่พัสดุ)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B0D0B9" wp14:editId="2744455D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24CE626" w14:textId="64ED6D83" w:rsidR="00CD1292" w:rsidRDefault="00B24C8B">
                          <w:pPr>
                            <w:rPr>
                              <w:color w:val="FFFFFF" w:themeColor="background1"/>
                              <w:cs/>
                            </w:rPr>
                          </w:pPr>
                          <w:r>
                            <w:rPr>
                              <w:rFonts w:hint="cs"/>
                              <w:color w:val="FFFFFF" w:themeColor="background1"/>
                              <w:cs/>
                            </w:rPr>
                            <w:t>๒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0D0B9"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524CE626" w14:textId="64ED6D83" w:rsidR="00CD1292" w:rsidRDefault="00B24C8B">
                    <w:pPr>
                      <w:rPr>
                        <w:rFonts w:hint="cs"/>
                        <w:color w:val="FFFFFF" w:themeColor="background1"/>
                        <w:cs/>
                      </w:rPr>
                    </w:pPr>
                    <w:r>
                      <w:rPr>
                        <w:rFonts w:hint="cs"/>
                        <w:color w:val="FFFFFF" w:themeColor="background1"/>
                        <w:cs/>
                      </w:rPr>
                      <w:t>๒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11B"/>
    <w:multiLevelType w:val="hybridMultilevel"/>
    <w:tmpl w:val="7B5883E2"/>
    <w:lvl w:ilvl="0" w:tplc="575854C4">
      <w:start w:val="3"/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43E7FE3"/>
    <w:multiLevelType w:val="hybridMultilevel"/>
    <w:tmpl w:val="93A6B5B6"/>
    <w:lvl w:ilvl="0" w:tplc="55EEE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F1198"/>
    <w:multiLevelType w:val="hybridMultilevel"/>
    <w:tmpl w:val="F06E6DC8"/>
    <w:lvl w:ilvl="0" w:tplc="79C01A4A">
      <w:start w:val="1"/>
      <w:numFmt w:val="decimal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 w15:restartNumberingAfterBreak="0">
    <w:nsid w:val="0CDE5073"/>
    <w:multiLevelType w:val="hybridMultilevel"/>
    <w:tmpl w:val="A21A5494"/>
    <w:lvl w:ilvl="0" w:tplc="7A1E4A08">
      <w:start w:val="3"/>
      <w:numFmt w:val="bullet"/>
      <w:lvlText w:val="-"/>
      <w:lvlJc w:val="left"/>
      <w:pPr>
        <w:ind w:left="4683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3" w:hanging="360"/>
      </w:pPr>
      <w:rPr>
        <w:rFonts w:ascii="Wingdings" w:hAnsi="Wingdings" w:hint="default"/>
      </w:rPr>
    </w:lvl>
  </w:abstractNum>
  <w:abstractNum w:abstractNumId="4" w15:restartNumberingAfterBreak="0">
    <w:nsid w:val="10B469D0"/>
    <w:multiLevelType w:val="hybridMultilevel"/>
    <w:tmpl w:val="D4F42856"/>
    <w:lvl w:ilvl="0" w:tplc="ACA0F0C8">
      <w:start w:val="3"/>
      <w:numFmt w:val="bullet"/>
      <w:lvlText w:val="-"/>
      <w:lvlJc w:val="left"/>
      <w:pPr>
        <w:ind w:left="50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11396A78"/>
    <w:multiLevelType w:val="hybridMultilevel"/>
    <w:tmpl w:val="0E7AC59C"/>
    <w:lvl w:ilvl="0" w:tplc="FD926848">
      <w:start w:val="2"/>
      <w:numFmt w:val="bullet"/>
      <w:lvlText w:val="-"/>
      <w:lvlJc w:val="left"/>
      <w:pPr>
        <w:ind w:left="825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20E5B8B"/>
    <w:multiLevelType w:val="hybridMultilevel"/>
    <w:tmpl w:val="2E62B748"/>
    <w:lvl w:ilvl="0" w:tplc="7ABCF590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color w:val="0000CC"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9B387F"/>
    <w:multiLevelType w:val="hybridMultilevel"/>
    <w:tmpl w:val="8CFAD0B2"/>
    <w:lvl w:ilvl="0" w:tplc="EB0CD0AA">
      <w:start w:val="4"/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19C9693F"/>
    <w:multiLevelType w:val="hybridMultilevel"/>
    <w:tmpl w:val="17C679C8"/>
    <w:lvl w:ilvl="0" w:tplc="377CE0FE">
      <w:start w:val="4"/>
      <w:numFmt w:val="bullet"/>
      <w:lvlText w:val="-"/>
      <w:lvlJc w:val="left"/>
      <w:pPr>
        <w:ind w:left="1494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D5748E2"/>
    <w:multiLevelType w:val="hybridMultilevel"/>
    <w:tmpl w:val="C02E2B28"/>
    <w:lvl w:ilvl="0" w:tplc="F5C8B5F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D2A14"/>
    <w:multiLevelType w:val="hybridMultilevel"/>
    <w:tmpl w:val="90BA9BD2"/>
    <w:lvl w:ilvl="0" w:tplc="AC5A9A36">
      <w:start w:val="5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40C17B8"/>
    <w:multiLevelType w:val="hybridMultilevel"/>
    <w:tmpl w:val="1F289FC8"/>
    <w:lvl w:ilvl="0" w:tplc="924E4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545CA5"/>
    <w:multiLevelType w:val="hybridMultilevel"/>
    <w:tmpl w:val="69963216"/>
    <w:lvl w:ilvl="0" w:tplc="98C2BD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CC4DA1"/>
    <w:multiLevelType w:val="hybridMultilevel"/>
    <w:tmpl w:val="AF781CD0"/>
    <w:lvl w:ilvl="0" w:tplc="5A98EF0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4" w15:restartNumberingAfterBreak="0">
    <w:nsid w:val="2C852F05"/>
    <w:multiLevelType w:val="hybridMultilevel"/>
    <w:tmpl w:val="70004016"/>
    <w:lvl w:ilvl="0" w:tplc="E1A410B6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B050C3"/>
    <w:multiLevelType w:val="hybridMultilevel"/>
    <w:tmpl w:val="E5DA706C"/>
    <w:lvl w:ilvl="0" w:tplc="C726B0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8452A"/>
    <w:multiLevelType w:val="hybridMultilevel"/>
    <w:tmpl w:val="27CAE784"/>
    <w:lvl w:ilvl="0" w:tplc="513CE0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73F83"/>
    <w:multiLevelType w:val="hybridMultilevel"/>
    <w:tmpl w:val="1ADE1D6C"/>
    <w:lvl w:ilvl="0" w:tplc="A0B4992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B741C9E"/>
    <w:multiLevelType w:val="hybridMultilevel"/>
    <w:tmpl w:val="CB6ED078"/>
    <w:lvl w:ilvl="0" w:tplc="0AD4DF0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 w15:restartNumberingAfterBreak="0">
    <w:nsid w:val="3CC210C8"/>
    <w:multiLevelType w:val="hybridMultilevel"/>
    <w:tmpl w:val="2702CEE6"/>
    <w:lvl w:ilvl="0" w:tplc="506E1D08">
      <w:start w:val="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3D6A5613"/>
    <w:multiLevelType w:val="hybridMultilevel"/>
    <w:tmpl w:val="9140B2E6"/>
    <w:lvl w:ilvl="0" w:tplc="36720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DB4AB3"/>
    <w:multiLevelType w:val="hybridMultilevel"/>
    <w:tmpl w:val="E9E23946"/>
    <w:lvl w:ilvl="0" w:tplc="5AD62E5C">
      <w:start w:val="5"/>
      <w:numFmt w:val="bullet"/>
      <w:lvlText w:val="-"/>
      <w:lvlJc w:val="left"/>
      <w:pPr>
        <w:ind w:left="7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4AE1BC6"/>
    <w:multiLevelType w:val="hybridMultilevel"/>
    <w:tmpl w:val="AE3602FE"/>
    <w:lvl w:ilvl="0" w:tplc="6BF657BE">
      <w:start w:val="5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44FF394B"/>
    <w:multiLevelType w:val="hybridMultilevel"/>
    <w:tmpl w:val="FCEA2BC4"/>
    <w:lvl w:ilvl="0" w:tplc="82988ADE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4" w15:restartNumberingAfterBreak="0">
    <w:nsid w:val="452B3CAB"/>
    <w:multiLevelType w:val="hybridMultilevel"/>
    <w:tmpl w:val="D5D6EB30"/>
    <w:lvl w:ilvl="0" w:tplc="6EEE398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B803FE2"/>
    <w:multiLevelType w:val="hybridMultilevel"/>
    <w:tmpl w:val="FBB27B4C"/>
    <w:lvl w:ilvl="0" w:tplc="E92E0772">
      <w:start w:val="1"/>
      <w:numFmt w:val="thaiNumbers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6" w15:restartNumberingAfterBreak="0">
    <w:nsid w:val="4CEE17B8"/>
    <w:multiLevelType w:val="hybridMultilevel"/>
    <w:tmpl w:val="5CDA890E"/>
    <w:lvl w:ilvl="0" w:tplc="6E8A40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61068CC"/>
    <w:multiLevelType w:val="hybridMultilevel"/>
    <w:tmpl w:val="645A62C6"/>
    <w:lvl w:ilvl="0" w:tplc="6400B710">
      <w:start w:val="2"/>
      <w:numFmt w:val="bullet"/>
      <w:lvlText w:val="-"/>
      <w:lvlJc w:val="left"/>
      <w:pPr>
        <w:ind w:left="22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583C3E90"/>
    <w:multiLevelType w:val="hybridMultilevel"/>
    <w:tmpl w:val="22F2291E"/>
    <w:lvl w:ilvl="0" w:tplc="2DBCDF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A930591"/>
    <w:multiLevelType w:val="hybridMultilevel"/>
    <w:tmpl w:val="C36C83FE"/>
    <w:lvl w:ilvl="0" w:tplc="1688D97A">
      <w:start w:val="3"/>
      <w:numFmt w:val="bullet"/>
      <w:lvlText w:val="-"/>
      <w:lvlJc w:val="left"/>
      <w:pPr>
        <w:ind w:left="1494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B837C24"/>
    <w:multiLevelType w:val="hybridMultilevel"/>
    <w:tmpl w:val="0AF0D342"/>
    <w:lvl w:ilvl="0" w:tplc="BF3290D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3917052"/>
    <w:multiLevelType w:val="multilevel"/>
    <w:tmpl w:val="EB78F4CC"/>
    <w:lvl w:ilvl="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88" w:hanging="1800"/>
      </w:pPr>
      <w:rPr>
        <w:rFonts w:hint="default"/>
      </w:rPr>
    </w:lvl>
  </w:abstractNum>
  <w:abstractNum w:abstractNumId="32" w15:restartNumberingAfterBreak="0">
    <w:nsid w:val="6A092162"/>
    <w:multiLevelType w:val="hybridMultilevel"/>
    <w:tmpl w:val="A1000E0C"/>
    <w:lvl w:ilvl="0" w:tplc="FAC03758">
      <w:start w:val="5"/>
      <w:numFmt w:val="bullet"/>
      <w:lvlText w:val="-"/>
      <w:lvlJc w:val="left"/>
      <w:pPr>
        <w:ind w:left="43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3" w15:restartNumberingAfterBreak="0">
    <w:nsid w:val="72527F26"/>
    <w:multiLevelType w:val="hybridMultilevel"/>
    <w:tmpl w:val="9A12490C"/>
    <w:lvl w:ilvl="0" w:tplc="878C68B0">
      <w:start w:val="1"/>
      <w:numFmt w:val="thaiNumbers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34" w15:restartNumberingAfterBreak="0">
    <w:nsid w:val="7B4E33F5"/>
    <w:multiLevelType w:val="hybridMultilevel"/>
    <w:tmpl w:val="26D2C67A"/>
    <w:lvl w:ilvl="0" w:tplc="FA88C5B4">
      <w:start w:val="3"/>
      <w:numFmt w:val="bullet"/>
      <w:lvlText w:val="-"/>
      <w:lvlJc w:val="left"/>
      <w:pPr>
        <w:ind w:left="54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5" w15:restartNumberingAfterBreak="0">
    <w:nsid w:val="7B4F50CA"/>
    <w:multiLevelType w:val="hybridMultilevel"/>
    <w:tmpl w:val="C48E2F18"/>
    <w:lvl w:ilvl="0" w:tplc="E05E20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3"/>
  </w:num>
  <w:num w:numId="2">
    <w:abstractNumId w:val="13"/>
  </w:num>
  <w:num w:numId="3">
    <w:abstractNumId w:val="33"/>
  </w:num>
  <w:num w:numId="4">
    <w:abstractNumId w:val="25"/>
  </w:num>
  <w:num w:numId="5">
    <w:abstractNumId w:val="24"/>
  </w:num>
  <w:num w:numId="6">
    <w:abstractNumId w:val="26"/>
  </w:num>
  <w:num w:numId="7">
    <w:abstractNumId w:val="6"/>
  </w:num>
  <w:num w:numId="8">
    <w:abstractNumId w:val="11"/>
  </w:num>
  <w:num w:numId="9">
    <w:abstractNumId w:val="2"/>
  </w:num>
  <w:num w:numId="10">
    <w:abstractNumId w:val="35"/>
  </w:num>
  <w:num w:numId="11">
    <w:abstractNumId w:val="5"/>
  </w:num>
  <w:num w:numId="12">
    <w:abstractNumId w:val="18"/>
  </w:num>
  <w:num w:numId="13">
    <w:abstractNumId w:val="22"/>
  </w:num>
  <w:num w:numId="14">
    <w:abstractNumId w:val="32"/>
  </w:num>
  <w:num w:numId="15">
    <w:abstractNumId w:val="10"/>
  </w:num>
  <w:num w:numId="16">
    <w:abstractNumId w:val="21"/>
  </w:num>
  <w:num w:numId="17">
    <w:abstractNumId w:val="12"/>
  </w:num>
  <w:num w:numId="18">
    <w:abstractNumId w:val="16"/>
  </w:num>
  <w:num w:numId="19">
    <w:abstractNumId w:val="28"/>
  </w:num>
  <w:num w:numId="20">
    <w:abstractNumId w:val="8"/>
  </w:num>
  <w:num w:numId="21">
    <w:abstractNumId w:val="7"/>
  </w:num>
  <w:num w:numId="22">
    <w:abstractNumId w:val="0"/>
  </w:num>
  <w:num w:numId="23">
    <w:abstractNumId w:val="4"/>
  </w:num>
  <w:num w:numId="24">
    <w:abstractNumId w:val="3"/>
  </w:num>
  <w:num w:numId="25">
    <w:abstractNumId w:val="19"/>
  </w:num>
  <w:num w:numId="26">
    <w:abstractNumId w:val="29"/>
  </w:num>
  <w:num w:numId="27">
    <w:abstractNumId w:val="34"/>
  </w:num>
  <w:num w:numId="28">
    <w:abstractNumId w:val="9"/>
  </w:num>
  <w:num w:numId="29">
    <w:abstractNumId w:val="14"/>
  </w:num>
  <w:num w:numId="30">
    <w:abstractNumId w:val="15"/>
  </w:num>
  <w:num w:numId="31">
    <w:abstractNumId w:val="17"/>
  </w:num>
  <w:num w:numId="32">
    <w:abstractNumId w:val="27"/>
  </w:num>
  <w:num w:numId="33">
    <w:abstractNumId w:val="30"/>
  </w:num>
  <w:num w:numId="34">
    <w:abstractNumId w:val="31"/>
  </w:num>
  <w:num w:numId="35">
    <w:abstractNumId w:val="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40"/>
    <w:rsid w:val="000009B3"/>
    <w:rsid w:val="000014DA"/>
    <w:rsid w:val="000017EA"/>
    <w:rsid w:val="00011C6E"/>
    <w:rsid w:val="00013AD3"/>
    <w:rsid w:val="00023752"/>
    <w:rsid w:val="00033018"/>
    <w:rsid w:val="0003472D"/>
    <w:rsid w:val="00041424"/>
    <w:rsid w:val="00051F84"/>
    <w:rsid w:val="00053138"/>
    <w:rsid w:val="00054FA4"/>
    <w:rsid w:val="0006583D"/>
    <w:rsid w:val="000773E8"/>
    <w:rsid w:val="00082456"/>
    <w:rsid w:val="000838F5"/>
    <w:rsid w:val="00085415"/>
    <w:rsid w:val="00090447"/>
    <w:rsid w:val="000908D3"/>
    <w:rsid w:val="00091A31"/>
    <w:rsid w:val="00095231"/>
    <w:rsid w:val="000A39BD"/>
    <w:rsid w:val="000A3B10"/>
    <w:rsid w:val="000A68CD"/>
    <w:rsid w:val="000A78AB"/>
    <w:rsid w:val="000B19EA"/>
    <w:rsid w:val="000B440B"/>
    <w:rsid w:val="000C5C33"/>
    <w:rsid w:val="000C65B6"/>
    <w:rsid w:val="000C7ED3"/>
    <w:rsid w:val="000D022C"/>
    <w:rsid w:val="000D6484"/>
    <w:rsid w:val="000D658D"/>
    <w:rsid w:val="00100406"/>
    <w:rsid w:val="00107DC9"/>
    <w:rsid w:val="00112DBF"/>
    <w:rsid w:val="00121159"/>
    <w:rsid w:val="00124BC8"/>
    <w:rsid w:val="0012573A"/>
    <w:rsid w:val="001307A8"/>
    <w:rsid w:val="0013708F"/>
    <w:rsid w:val="00141A66"/>
    <w:rsid w:val="00145F81"/>
    <w:rsid w:val="00147837"/>
    <w:rsid w:val="00150434"/>
    <w:rsid w:val="00150998"/>
    <w:rsid w:val="001666D9"/>
    <w:rsid w:val="00166814"/>
    <w:rsid w:val="00170829"/>
    <w:rsid w:val="0017160E"/>
    <w:rsid w:val="00176D96"/>
    <w:rsid w:val="00181D01"/>
    <w:rsid w:val="001868DB"/>
    <w:rsid w:val="00193FB7"/>
    <w:rsid w:val="00195558"/>
    <w:rsid w:val="001A2F4D"/>
    <w:rsid w:val="001B0B52"/>
    <w:rsid w:val="001B47A2"/>
    <w:rsid w:val="001B7120"/>
    <w:rsid w:val="001C0EAE"/>
    <w:rsid w:val="001C62B1"/>
    <w:rsid w:val="001E3291"/>
    <w:rsid w:val="001E4403"/>
    <w:rsid w:val="001E66C1"/>
    <w:rsid w:val="001E700A"/>
    <w:rsid w:val="001F0A95"/>
    <w:rsid w:val="001F1F95"/>
    <w:rsid w:val="001F5E85"/>
    <w:rsid w:val="00200599"/>
    <w:rsid w:val="002011D8"/>
    <w:rsid w:val="00204CC3"/>
    <w:rsid w:val="00210D15"/>
    <w:rsid w:val="00212CC4"/>
    <w:rsid w:val="00214510"/>
    <w:rsid w:val="002155B4"/>
    <w:rsid w:val="002172AF"/>
    <w:rsid w:val="00217901"/>
    <w:rsid w:val="00221B00"/>
    <w:rsid w:val="002253A1"/>
    <w:rsid w:val="00230DF9"/>
    <w:rsid w:val="00234405"/>
    <w:rsid w:val="002351A3"/>
    <w:rsid w:val="0023711B"/>
    <w:rsid w:val="002447B3"/>
    <w:rsid w:val="0025144F"/>
    <w:rsid w:val="00261217"/>
    <w:rsid w:val="00265375"/>
    <w:rsid w:val="00266CD5"/>
    <w:rsid w:val="00267BA1"/>
    <w:rsid w:val="00272DA8"/>
    <w:rsid w:val="002747A4"/>
    <w:rsid w:val="002877BC"/>
    <w:rsid w:val="00293650"/>
    <w:rsid w:val="002946F5"/>
    <w:rsid w:val="002A231B"/>
    <w:rsid w:val="002A66AD"/>
    <w:rsid w:val="002A7320"/>
    <w:rsid w:val="002B1CB0"/>
    <w:rsid w:val="002B5DCB"/>
    <w:rsid w:val="002B66FE"/>
    <w:rsid w:val="002B6A23"/>
    <w:rsid w:val="002B6A66"/>
    <w:rsid w:val="002C5C5A"/>
    <w:rsid w:val="002C76E9"/>
    <w:rsid w:val="002E0397"/>
    <w:rsid w:val="002E1BD6"/>
    <w:rsid w:val="002E1EB8"/>
    <w:rsid w:val="002E3E90"/>
    <w:rsid w:val="002E4A79"/>
    <w:rsid w:val="002F117E"/>
    <w:rsid w:val="002F3673"/>
    <w:rsid w:val="002F6A11"/>
    <w:rsid w:val="00301A9D"/>
    <w:rsid w:val="00301ADA"/>
    <w:rsid w:val="00303AD1"/>
    <w:rsid w:val="003204E4"/>
    <w:rsid w:val="00320882"/>
    <w:rsid w:val="0032122F"/>
    <w:rsid w:val="00323FD0"/>
    <w:rsid w:val="00326730"/>
    <w:rsid w:val="00326785"/>
    <w:rsid w:val="0033075C"/>
    <w:rsid w:val="003328CD"/>
    <w:rsid w:val="00332DA2"/>
    <w:rsid w:val="0033749A"/>
    <w:rsid w:val="0034174E"/>
    <w:rsid w:val="00341CB3"/>
    <w:rsid w:val="0034453B"/>
    <w:rsid w:val="003603E0"/>
    <w:rsid w:val="00362513"/>
    <w:rsid w:val="00363CA2"/>
    <w:rsid w:val="00375BA4"/>
    <w:rsid w:val="00380A70"/>
    <w:rsid w:val="00380BA0"/>
    <w:rsid w:val="00384CBD"/>
    <w:rsid w:val="00387B20"/>
    <w:rsid w:val="003923E8"/>
    <w:rsid w:val="003A07A5"/>
    <w:rsid w:val="003A1198"/>
    <w:rsid w:val="003A11A4"/>
    <w:rsid w:val="003A5A1C"/>
    <w:rsid w:val="003B0B81"/>
    <w:rsid w:val="003B2569"/>
    <w:rsid w:val="003C090D"/>
    <w:rsid w:val="003C2F62"/>
    <w:rsid w:val="003C2F6A"/>
    <w:rsid w:val="003C74E7"/>
    <w:rsid w:val="003D0484"/>
    <w:rsid w:val="003D09F3"/>
    <w:rsid w:val="003D4A1E"/>
    <w:rsid w:val="003D4E93"/>
    <w:rsid w:val="003D5A40"/>
    <w:rsid w:val="003E1166"/>
    <w:rsid w:val="003E7256"/>
    <w:rsid w:val="003F14BC"/>
    <w:rsid w:val="003F351F"/>
    <w:rsid w:val="003F5303"/>
    <w:rsid w:val="00400C0C"/>
    <w:rsid w:val="0040315C"/>
    <w:rsid w:val="00404C2E"/>
    <w:rsid w:val="00412825"/>
    <w:rsid w:val="004213FB"/>
    <w:rsid w:val="00430440"/>
    <w:rsid w:val="004311A2"/>
    <w:rsid w:val="00431874"/>
    <w:rsid w:val="004330CF"/>
    <w:rsid w:val="00433A45"/>
    <w:rsid w:val="004350A4"/>
    <w:rsid w:val="00443189"/>
    <w:rsid w:val="004470AA"/>
    <w:rsid w:val="00456EE5"/>
    <w:rsid w:val="0046211A"/>
    <w:rsid w:val="0046436D"/>
    <w:rsid w:val="00472139"/>
    <w:rsid w:val="00483409"/>
    <w:rsid w:val="004947D6"/>
    <w:rsid w:val="0049684B"/>
    <w:rsid w:val="004A3776"/>
    <w:rsid w:val="004A4EC9"/>
    <w:rsid w:val="004A51CE"/>
    <w:rsid w:val="004B4D7E"/>
    <w:rsid w:val="004B6143"/>
    <w:rsid w:val="004B7E98"/>
    <w:rsid w:val="004C45F4"/>
    <w:rsid w:val="004C53C8"/>
    <w:rsid w:val="004C7854"/>
    <w:rsid w:val="004C7C18"/>
    <w:rsid w:val="004D13FB"/>
    <w:rsid w:val="004D3943"/>
    <w:rsid w:val="004D76E3"/>
    <w:rsid w:val="004E0724"/>
    <w:rsid w:val="004E34F2"/>
    <w:rsid w:val="004E7750"/>
    <w:rsid w:val="005128C4"/>
    <w:rsid w:val="0051640E"/>
    <w:rsid w:val="00523CD1"/>
    <w:rsid w:val="0052524E"/>
    <w:rsid w:val="00530CC0"/>
    <w:rsid w:val="005334FF"/>
    <w:rsid w:val="00533785"/>
    <w:rsid w:val="00540AFF"/>
    <w:rsid w:val="00551397"/>
    <w:rsid w:val="005566E5"/>
    <w:rsid w:val="00561335"/>
    <w:rsid w:val="005615C1"/>
    <w:rsid w:val="00562343"/>
    <w:rsid w:val="005707D8"/>
    <w:rsid w:val="00571B85"/>
    <w:rsid w:val="00576AB4"/>
    <w:rsid w:val="00584C56"/>
    <w:rsid w:val="005B0E4E"/>
    <w:rsid w:val="005B2450"/>
    <w:rsid w:val="005B5A8E"/>
    <w:rsid w:val="005C024A"/>
    <w:rsid w:val="005C45A8"/>
    <w:rsid w:val="005D276E"/>
    <w:rsid w:val="005D55EC"/>
    <w:rsid w:val="005E0F4B"/>
    <w:rsid w:val="005E29B7"/>
    <w:rsid w:val="005E4BBE"/>
    <w:rsid w:val="005F4EE0"/>
    <w:rsid w:val="005F74CF"/>
    <w:rsid w:val="006007C7"/>
    <w:rsid w:val="00601741"/>
    <w:rsid w:val="00601B56"/>
    <w:rsid w:val="00605FFE"/>
    <w:rsid w:val="006241CD"/>
    <w:rsid w:val="00627770"/>
    <w:rsid w:val="00630362"/>
    <w:rsid w:val="00630E0C"/>
    <w:rsid w:val="00634E64"/>
    <w:rsid w:val="0063575C"/>
    <w:rsid w:val="006372AF"/>
    <w:rsid w:val="00643527"/>
    <w:rsid w:val="00643D3A"/>
    <w:rsid w:val="00646BBB"/>
    <w:rsid w:val="00646C97"/>
    <w:rsid w:val="006503F6"/>
    <w:rsid w:val="00650C62"/>
    <w:rsid w:val="0065185D"/>
    <w:rsid w:val="00654DA1"/>
    <w:rsid w:val="00656672"/>
    <w:rsid w:val="00666E86"/>
    <w:rsid w:val="00673B16"/>
    <w:rsid w:val="006817C4"/>
    <w:rsid w:val="00683D29"/>
    <w:rsid w:val="006842E4"/>
    <w:rsid w:val="00685910"/>
    <w:rsid w:val="00686161"/>
    <w:rsid w:val="006A1B14"/>
    <w:rsid w:val="006A4118"/>
    <w:rsid w:val="006A4EC4"/>
    <w:rsid w:val="006A529E"/>
    <w:rsid w:val="006A5AE1"/>
    <w:rsid w:val="006B17F4"/>
    <w:rsid w:val="006B2BB4"/>
    <w:rsid w:val="006B2BE9"/>
    <w:rsid w:val="006B4211"/>
    <w:rsid w:val="006B4D00"/>
    <w:rsid w:val="006B7958"/>
    <w:rsid w:val="006C2D75"/>
    <w:rsid w:val="006C675E"/>
    <w:rsid w:val="006D16F7"/>
    <w:rsid w:val="006D2816"/>
    <w:rsid w:val="006D6A20"/>
    <w:rsid w:val="006D6EB5"/>
    <w:rsid w:val="006E2037"/>
    <w:rsid w:val="006F21AB"/>
    <w:rsid w:val="006F2B6A"/>
    <w:rsid w:val="006F34CF"/>
    <w:rsid w:val="007039F0"/>
    <w:rsid w:val="007048FB"/>
    <w:rsid w:val="00705AAF"/>
    <w:rsid w:val="00706B8C"/>
    <w:rsid w:val="007117BC"/>
    <w:rsid w:val="00717457"/>
    <w:rsid w:val="0072316F"/>
    <w:rsid w:val="0073089E"/>
    <w:rsid w:val="0073316A"/>
    <w:rsid w:val="0073427A"/>
    <w:rsid w:val="007352FB"/>
    <w:rsid w:val="007363B8"/>
    <w:rsid w:val="00736A7D"/>
    <w:rsid w:val="00737322"/>
    <w:rsid w:val="00741893"/>
    <w:rsid w:val="0075031A"/>
    <w:rsid w:val="007523F9"/>
    <w:rsid w:val="007524E9"/>
    <w:rsid w:val="0075451F"/>
    <w:rsid w:val="007549CA"/>
    <w:rsid w:val="00757B6D"/>
    <w:rsid w:val="00761ECA"/>
    <w:rsid w:val="0076266F"/>
    <w:rsid w:val="007654EC"/>
    <w:rsid w:val="00765F30"/>
    <w:rsid w:val="00770503"/>
    <w:rsid w:val="00770B8D"/>
    <w:rsid w:val="00773E70"/>
    <w:rsid w:val="00775188"/>
    <w:rsid w:val="0077749A"/>
    <w:rsid w:val="00784A8D"/>
    <w:rsid w:val="007904DE"/>
    <w:rsid w:val="0079070A"/>
    <w:rsid w:val="00790B6F"/>
    <w:rsid w:val="007912A0"/>
    <w:rsid w:val="00791867"/>
    <w:rsid w:val="00793C91"/>
    <w:rsid w:val="007941B5"/>
    <w:rsid w:val="007962EA"/>
    <w:rsid w:val="007A247C"/>
    <w:rsid w:val="007B0ECB"/>
    <w:rsid w:val="007C1A74"/>
    <w:rsid w:val="007C511E"/>
    <w:rsid w:val="007D594C"/>
    <w:rsid w:val="007E3CE1"/>
    <w:rsid w:val="007E3EB1"/>
    <w:rsid w:val="007E6E95"/>
    <w:rsid w:val="007F1E5D"/>
    <w:rsid w:val="007F55DD"/>
    <w:rsid w:val="007F7197"/>
    <w:rsid w:val="007F7DEF"/>
    <w:rsid w:val="00804158"/>
    <w:rsid w:val="008051D0"/>
    <w:rsid w:val="00807E24"/>
    <w:rsid w:val="0081526F"/>
    <w:rsid w:val="008342FA"/>
    <w:rsid w:val="00834C77"/>
    <w:rsid w:val="008352F6"/>
    <w:rsid w:val="008364A8"/>
    <w:rsid w:val="0083756B"/>
    <w:rsid w:val="00840DA0"/>
    <w:rsid w:val="008434EB"/>
    <w:rsid w:val="008535D9"/>
    <w:rsid w:val="00853B49"/>
    <w:rsid w:val="00861606"/>
    <w:rsid w:val="0086677E"/>
    <w:rsid w:val="008720A2"/>
    <w:rsid w:val="0087780A"/>
    <w:rsid w:val="00877A70"/>
    <w:rsid w:val="0088441C"/>
    <w:rsid w:val="008876DA"/>
    <w:rsid w:val="00894852"/>
    <w:rsid w:val="00894CC7"/>
    <w:rsid w:val="008A1348"/>
    <w:rsid w:val="008B4CDD"/>
    <w:rsid w:val="008B5E8E"/>
    <w:rsid w:val="008B7263"/>
    <w:rsid w:val="008C0C42"/>
    <w:rsid w:val="008C33F7"/>
    <w:rsid w:val="008C4F90"/>
    <w:rsid w:val="008C51A6"/>
    <w:rsid w:val="008C5CAB"/>
    <w:rsid w:val="008D04D4"/>
    <w:rsid w:val="008D17C8"/>
    <w:rsid w:val="008D31C9"/>
    <w:rsid w:val="008D70C2"/>
    <w:rsid w:val="008E0630"/>
    <w:rsid w:val="008E5EBE"/>
    <w:rsid w:val="008F0A21"/>
    <w:rsid w:val="008F7DCC"/>
    <w:rsid w:val="009039C5"/>
    <w:rsid w:val="00903E0A"/>
    <w:rsid w:val="00904C2B"/>
    <w:rsid w:val="00906F40"/>
    <w:rsid w:val="009078D0"/>
    <w:rsid w:val="00911E24"/>
    <w:rsid w:val="00921E9F"/>
    <w:rsid w:val="00923102"/>
    <w:rsid w:val="0092678B"/>
    <w:rsid w:val="00926D64"/>
    <w:rsid w:val="00927861"/>
    <w:rsid w:val="0093036F"/>
    <w:rsid w:val="00931F44"/>
    <w:rsid w:val="00935336"/>
    <w:rsid w:val="00935F45"/>
    <w:rsid w:val="00937156"/>
    <w:rsid w:val="00946E2C"/>
    <w:rsid w:val="00951D06"/>
    <w:rsid w:val="00957D33"/>
    <w:rsid w:val="00963346"/>
    <w:rsid w:val="009641B3"/>
    <w:rsid w:val="00965D77"/>
    <w:rsid w:val="00972387"/>
    <w:rsid w:val="00976EC8"/>
    <w:rsid w:val="0098756C"/>
    <w:rsid w:val="00990D85"/>
    <w:rsid w:val="00990EF5"/>
    <w:rsid w:val="00997056"/>
    <w:rsid w:val="009A09EF"/>
    <w:rsid w:val="009A30E8"/>
    <w:rsid w:val="009B2CFB"/>
    <w:rsid w:val="009B2DE5"/>
    <w:rsid w:val="009B55CF"/>
    <w:rsid w:val="009C253E"/>
    <w:rsid w:val="009C4806"/>
    <w:rsid w:val="009C4918"/>
    <w:rsid w:val="009C53DF"/>
    <w:rsid w:val="009C56B6"/>
    <w:rsid w:val="009C74E1"/>
    <w:rsid w:val="009D007A"/>
    <w:rsid w:val="009D1887"/>
    <w:rsid w:val="009D1B94"/>
    <w:rsid w:val="009D74D7"/>
    <w:rsid w:val="009D7C9D"/>
    <w:rsid w:val="009D7EB0"/>
    <w:rsid w:val="009E055D"/>
    <w:rsid w:val="009E1528"/>
    <w:rsid w:val="009E3B7B"/>
    <w:rsid w:val="009E54EC"/>
    <w:rsid w:val="009E585D"/>
    <w:rsid w:val="009F2FC9"/>
    <w:rsid w:val="009F3732"/>
    <w:rsid w:val="009F3766"/>
    <w:rsid w:val="00A01504"/>
    <w:rsid w:val="00A01983"/>
    <w:rsid w:val="00A01F75"/>
    <w:rsid w:val="00A04FF6"/>
    <w:rsid w:val="00A05ED0"/>
    <w:rsid w:val="00A06557"/>
    <w:rsid w:val="00A068CB"/>
    <w:rsid w:val="00A119CA"/>
    <w:rsid w:val="00A14218"/>
    <w:rsid w:val="00A15708"/>
    <w:rsid w:val="00A24C09"/>
    <w:rsid w:val="00A3668B"/>
    <w:rsid w:val="00A43534"/>
    <w:rsid w:val="00A43FEC"/>
    <w:rsid w:val="00A440DE"/>
    <w:rsid w:val="00A4483F"/>
    <w:rsid w:val="00A44A9D"/>
    <w:rsid w:val="00A5220D"/>
    <w:rsid w:val="00A55EDC"/>
    <w:rsid w:val="00A60D81"/>
    <w:rsid w:val="00A62467"/>
    <w:rsid w:val="00A63973"/>
    <w:rsid w:val="00A64DF4"/>
    <w:rsid w:val="00A65CE9"/>
    <w:rsid w:val="00A701AF"/>
    <w:rsid w:val="00A7499A"/>
    <w:rsid w:val="00A762A4"/>
    <w:rsid w:val="00A772EB"/>
    <w:rsid w:val="00A802CF"/>
    <w:rsid w:val="00A81CB9"/>
    <w:rsid w:val="00A849FC"/>
    <w:rsid w:val="00A97E58"/>
    <w:rsid w:val="00AA0019"/>
    <w:rsid w:val="00AA5297"/>
    <w:rsid w:val="00AA617F"/>
    <w:rsid w:val="00AA7DA9"/>
    <w:rsid w:val="00AB3979"/>
    <w:rsid w:val="00AB3A16"/>
    <w:rsid w:val="00AB3BC8"/>
    <w:rsid w:val="00AB44F3"/>
    <w:rsid w:val="00AC36F6"/>
    <w:rsid w:val="00AD029F"/>
    <w:rsid w:val="00AD03E2"/>
    <w:rsid w:val="00AD0725"/>
    <w:rsid w:val="00AD0CB1"/>
    <w:rsid w:val="00AD1044"/>
    <w:rsid w:val="00AD3477"/>
    <w:rsid w:val="00AD3D6F"/>
    <w:rsid w:val="00AD5556"/>
    <w:rsid w:val="00AE01A0"/>
    <w:rsid w:val="00AE211F"/>
    <w:rsid w:val="00AE30BC"/>
    <w:rsid w:val="00AE4267"/>
    <w:rsid w:val="00AF073C"/>
    <w:rsid w:val="00AF378F"/>
    <w:rsid w:val="00B0253C"/>
    <w:rsid w:val="00B031AE"/>
    <w:rsid w:val="00B11D84"/>
    <w:rsid w:val="00B13B65"/>
    <w:rsid w:val="00B15866"/>
    <w:rsid w:val="00B22AA6"/>
    <w:rsid w:val="00B24C8B"/>
    <w:rsid w:val="00B30FF7"/>
    <w:rsid w:val="00B341B6"/>
    <w:rsid w:val="00B435B3"/>
    <w:rsid w:val="00B43A6B"/>
    <w:rsid w:val="00B45DFD"/>
    <w:rsid w:val="00B53C5C"/>
    <w:rsid w:val="00B552A6"/>
    <w:rsid w:val="00B56047"/>
    <w:rsid w:val="00B604D0"/>
    <w:rsid w:val="00B644B5"/>
    <w:rsid w:val="00B66D36"/>
    <w:rsid w:val="00B718EE"/>
    <w:rsid w:val="00B72B8D"/>
    <w:rsid w:val="00B77AC6"/>
    <w:rsid w:val="00B80929"/>
    <w:rsid w:val="00B80B01"/>
    <w:rsid w:val="00B84631"/>
    <w:rsid w:val="00B8566C"/>
    <w:rsid w:val="00B877FC"/>
    <w:rsid w:val="00B903AB"/>
    <w:rsid w:val="00B937AE"/>
    <w:rsid w:val="00B965AC"/>
    <w:rsid w:val="00BA1296"/>
    <w:rsid w:val="00BA16C8"/>
    <w:rsid w:val="00BA33A2"/>
    <w:rsid w:val="00BB042E"/>
    <w:rsid w:val="00BB5344"/>
    <w:rsid w:val="00BB7E7E"/>
    <w:rsid w:val="00BC1BD5"/>
    <w:rsid w:val="00BC4698"/>
    <w:rsid w:val="00BC6D84"/>
    <w:rsid w:val="00BD0AC9"/>
    <w:rsid w:val="00BD605A"/>
    <w:rsid w:val="00BD7C9D"/>
    <w:rsid w:val="00BE3470"/>
    <w:rsid w:val="00BE748A"/>
    <w:rsid w:val="00BF08B5"/>
    <w:rsid w:val="00BF2857"/>
    <w:rsid w:val="00C0226E"/>
    <w:rsid w:val="00C05359"/>
    <w:rsid w:val="00C06D41"/>
    <w:rsid w:val="00C107FE"/>
    <w:rsid w:val="00C120C5"/>
    <w:rsid w:val="00C131A2"/>
    <w:rsid w:val="00C13F57"/>
    <w:rsid w:val="00C144F2"/>
    <w:rsid w:val="00C17147"/>
    <w:rsid w:val="00C32E31"/>
    <w:rsid w:val="00C361B0"/>
    <w:rsid w:val="00C4125E"/>
    <w:rsid w:val="00C4489C"/>
    <w:rsid w:val="00C44DEC"/>
    <w:rsid w:val="00C469A6"/>
    <w:rsid w:val="00C47723"/>
    <w:rsid w:val="00C53A24"/>
    <w:rsid w:val="00C55BA5"/>
    <w:rsid w:val="00C57668"/>
    <w:rsid w:val="00C6058B"/>
    <w:rsid w:val="00C66F6C"/>
    <w:rsid w:val="00C70D98"/>
    <w:rsid w:val="00C71E5C"/>
    <w:rsid w:val="00C73DDE"/>
    <w:rsid w:val="00C77C5C"/>
    <w:rsid w:val="00C77CB6"/>
    <w:rsid w:val="00C8324A"/>
    <w:rsid w:val="00C84ECD"/>
    <w:rsid w:val="00C87050"/>
    <w:rsid w:val="00C87E7C"/>
    <w:rsid w:val="00C93E15"/>
    <w:rsid w:val="00C94909"/>
    <w:rsid w:val="00CA2C69"/>
    <w:rsid w:val="00CA7C3E"/>
    <w:rsid w:val="00CB3B4E"/>
    <w:rsid w:val="00CC3E64"/>
    <w:rsid w:val="00CC4C67"/>
    <w:rsid w:val="00CC5D60"/>
    <w:rsid w:val="00CC7360"/>
    <w:rsid w:val="00CD1292"/>
    <w:rsid w:val="00CD7416"/>
    <w:rsid w:val="00CE50BA"/>
    <w:rsid w:val="00CF1427"/>
    <w:rsid w:val="00CF1A01"/>
    <w:rsid w:val="00CF35A6"/>
    <w:rsid w:val="00D05F3F"/>
    <w:rsid w:val="00D076BE"/>
    <w:rsid w:val="00D10E8F"/>
    <w:rsid w:val="00D1105D"/>
    <w:rsid w:val="00D11D28"/>
    <w:rsid w:val="00D1406C"/>
    <w:rsid w:val="00D35165"/>
    <w:rsid w:val="00D423CE"/>
    <w:rsid w:val="00D42749"/>
    <w:rsid w:val="00D42892"/>
    <w:rsid w:val="00D439DD"/>
    <w:rsid w:val="00D50C70"/>
    <w:rsid w:val="00D518B7"/>
    <w:rsid w:val="00D561D3"/>
    <w:rsid w:val="00D56D63"/>
    <w:rsid w:val="00D640E2"/>
    <w:rsid w:val="00D6626B"/>
    <w:rsid w:val="00D67C24"/>
    <w:rsid w:val="00D77CF2"/>
    <w:rsid w:val="00D8787F"/>
    <w:rsid w:val="00D91262"/>
    <w:rsid w:val="00D935CB"/>
    <w:rsid w:val="00D9434C"/>
    <w:rsid w:val="00D95C86"/>
    <w:rsid w:val="00D96A6A"/>
    <w:rsid w:val="00DA6FA2"/>
    <w:rsid w:val="00DB08BF"/>
    <w:rsid w:val="00DB19CF"/>
    <w:rsid w:val="00DB2246"/>
    <w:rsid w:val="00DB741A"/>
    <w:rsid w:val="00DB75E4"/>
    <w:rsid w:val="00DC13CA"/>
    <w:rsid w:val="00DC1570"/>
    <w:rsid w:val="00DC384B"/>
    <w:rsid w:val="00DE1B5B"/>
    <w:rsid w:val="00DE4095"/>
    <w:rsid w:val="00DE7BB2"/>
    <w:rsid w:val="00DF3971"/>
    <w:rsid w:val="00E00344"/>
    <w:rsid w:val="00E01223"/>
    <w:rsid w:val="00E055B3"/>
    <w:rsid w:val="00E06A1A"/>
    <w:rsid w:val="00E13B8D"/>
    <w:rsid w:val="00E15DD0"/>
    <w:rsid w:val="00E16BC5"/>
    <w:rsid w:val="00E20806"/>
    <w:rsid w:val="00E21FC1"/>
    <w:rsid w:val="00E252F7"/>
    <w:rsid w:val="00E30E4B"/>
    <w:rsid w:val="00E341AA"/>
    <w:rsid w:val="00E352D4"/>
    <w:rsid w:val="00E36E5E"/>
    <w:rsid w:val="00E40394"/>
    <w:rsid w:val="00E50EEC"/>
    <w:rsid w:val="00E537F1"/>
    <w:rsid w:val="00E55BA6"/>
    <w:rsid w:val="00E60C75"/>
    <w:rsid w:val="00E60E7B"/>
    <w:rsid w:val="00E62AC5"/>
    <w:rsid w:val="00E63428"/>
    <w:rsid w:val="00E6531E"/>
    <w:rsid w:val="00E6587A"/>
    <w:rsid w:val="00E660E2"/>
    <w:rsid w:val="00E82907"/>
    <w:rsid w:val="00E8688E"/>
    <w:rsid w:val="00E914C5"/>
    <w:rsid w:val="00E9560D"/>
    <w:rsid w:val="00EA29AB"/>
    <w:rsid w:val="00EA4639"/>
    <w:rsid w:val="00EA575D"/>
    <w:rsid w:val="00EB319C"/>
    <w:rsid w:val="00EB3857"/>
    <w:rsid w:val="00EB417C"/>
    <w:rsid w:val="00EB621D"/>
    <w:rsid w:val="00EB6FE8"/>
    <w:rsid w:val="00EB7ED8"/>
    <w:rsid w:val="00ED130D"/>
    <w:rsid w:val="00ED49BB"/>
    <w:rsid w:val="00EE0C32"/>
    <w:rsid w:val="00EE40F8"/>
    <w:rsid w:val="00EF3B06"/>
    <w:rsid w:val="00EF7249"/>
    <w:rsid w:val="00F00198"/>
    <w:rsid w:val="00F00543"/>
    <w:rsid w:val="00F006E6"/>
    <w:rsid w:val="00F037A2"/>
    <w:rsid w:val="00F116A9"/>
    <w:rsid w:val="00F23720"/>
    <w:rsid w:val="00F23CF8"/>
    <w:rsid w:val="00F27B95"/>
    <w:rsid w:val="00F305A5"/>
    <w:rsid w:val="00F329D3"/>
    <w:rsid w:val="00F336F3"/>
    <w:rsid w:val="00F45219"/>
    <w:rsid w:val="00F51573"/>
    <w:rsid w:val="00F54D88"/>
    <w:rsid w:val="00F57925"/>
    <w:rsid w:val="00F60477"/>
    <w:rsid w:val="00F66794"/>
    <w:rsid w:val="00F74F1F"/>
    <w:rsid w:val="00F849DB"/>
    <w:rsid w:val="00F95A4F"/>
    <w:rsid w:val="00FA1EC7"/>
    <w:rsid w:val="00FB0396"/>
    <w:rsid w:val="00FB3891"/>
    <w:rsid w:val="00FB3EF2"/>
    <w:rsid w:val="00FB4308"/>
    <w:rsid w:val="00FC0EE2"/>
    <w:rsid w:val="00FC18CD"/>
    <w:rsid w:val="00FC3790"/>
    <w:rsid w:val="00FC4D5B"/>
    <w:rsid w:val="00FC7C43"/>
    <w:rsid w:val="00FC7F6D"/>
    <w:rsid w:val="00FD1970"/>
    <w:rsid w:val="00FD36D7"/>
    <w:rsid w:val="00FE09FE"/>
    <w:rsid w:val="00FE260E"/>
    <w:rsid w:val="00FE5CDD"/>
    <w:rsid w:val="00FF0131"/>
    <w:rsid w:val="00FF5638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57090"/>
  <w15:chartTrackingRefBased/>
  <w15:docId w15:val="{72F7E885-80AC-49B8-BA81-C62659FF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3C2F6A"/>
    <w:pPr>
      <w:keepNext/>
      <w:ind w:right="-375"/>
      <w:outlineLvl w:val="0"/>
    </w:pPr>
    <w:rPr>
      <w:rFonts w:ascii="Angsana New" w:hAnsi="Angsana New"/>
      <w:color w:val="0000FF"/>
      <w:sz w:val="32"/>
      <w:szCs w:val="32"/>
    </w:rPr>
  </w:style>
  <w:style w:type="paragraph" w:styleId="2">
    <w:name w:val="heading 2"/>
    <w:basedOn w:val="a"/>
    <w:next w:val="a"/>
    <w:link w:val="20"/>
    <w:qFormat/>
    <w:rsid w:val="003C2F6A"/>
    <w:pPr>
      <w:keepNext/>
      <w:outlineLvl w:val="1"/>
    </w:pPr>
    <w:rPr>
      <w:rFonts w:ascii="Cordia New" w:eastAsia="Cordia New" w:hAnsi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C2F6A"/>
    <w:pPr>
      <w:keepNext/>
      <w:ind w:left="1440"/>
      <w:outlineLvl w:val="2"/>
    </w:pPr>
    <w:rPr>
      <w:rFonts w:ascii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3C2F6A"/>
    <w:pPr>
      <w:keepNext/>
      <w:ind w:right="202"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link w:val="a9"/>
    <w:rsid w:val="00D6626B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E2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585D"/>
    <w:pPr>
      <w:ind w:left="720"/>
      <w:contextualSpacing/>
    </w:pPr>
  </w:style>
  <w:style w:type="paragraph" w:styleId="ac">
    <w:name w:val="Balloon Text"/>
    <w:basedOn w:val="a"/>
    <w:link w:val="ad"/>
    <w:rsid w:val="006A529E"/>
    <w:rPr>
      <w:rFonts w:ascii="Leelawadee" w:hAnsi="Leelawadee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rsid w:val="006A529E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3C2F6A"/>
    <w:rPr>
      <w:rFonts w:ascii="Angsana New" w:hAnsi="Angsana New"/>
      <w:color w:val="0000FF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3C2F6A"/>
    <w:rPr>
      <w:rFonts w:ascii="Cordia New" w:eastAsia="Cordia New" w:hAnsi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3C2F6A"/>
    <w:rPr>
      <w:rFonts w:ascii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3C2F6A"/>
    <w:rPr>
      <w:sz w:val="32"/>
      <w:szCs w:val="32"/>
    </w:rPr>
  </w:style>
  <w:style w:type="paragraph" w:styleId="ae">
    <w:name w:val="Title"/>
    <w:basedOn w:val="a"/>
    <w:link w:val="af"/>
    <w:qFormat/>
    <w:rsid w:val="003C2F6A"/>
    <w:pPr>
      <w:jc w:val="center"/>
    </w:pPr>
    <w:rPr>
      <w:rFonts w:ascii="Cordia New" w:eastAsia="Cordia New" w:hAnsi="Cordia New"/>
      <w:b/>
      <w:bCs/>
      <w:sz w:val="44"/>
      <w:szCs w:val="44"/>
    </w:rPr>
  </w:style>
  <w:style w:type="character" w:customStyle="1" w:styleId="af">
    <w:name w:val="ชื่อเรื่อง อักขระ"/>
    <w:basedOn w:val="a0"/>
    <w:link w:val="ae"/>
    <w:rsid w:val="003C2F6A"/>
    <w:rPr>
      <w:rFonts w:ascii="Cordia New" w:eastAsia="Cordia New" w:hAnsi="Cordia New"/>
      <w:b/>
      <w:bCs/>
      <w:sz w:val="44"/>
      <w:szCs w:val="44"/>
    </w:rPr>
  </w:style>
  <w:style w:type="paragraph" w:styleId="31">
    <w:name w:val="Body Text Indent 3"/>
    <w:basedOn w:val="a"/>
    <w:link w:val="32"/>
    <w:rsid w:val="003C2F6A"/>
    <w:pPr>
      <w:ind w:firstLine="1440"/>
      <w:jc w:val="both"/>
    </w:pPr>
    <w:rPr>
      <w:rFonts w:ascii="Angsana New" w:eastAsia="Cordia New" w:hAnsi="Cordia New"/>
      <w:sz w:val="28"/>
    </w:rPr>
  </w:style>
  <w:style w:type="character" w:customStyle="1" w:styleId="32">
    <w:name w:val="การเยื้องเนื้อความ 3 อักขระ"/>
    <w:basedOn w:val="a0"/>
    <w:link w:val="31"/>
    <w:rsid w:val="003C2F6A"/>
    <w:rPr>
      <w:rFonts w:ascii="Angsana New" w:eastAsia="Cordia New" w:hAnsi="Cordia New"/>
      <w:sz w:val="28"/>
      <w:szCs w:val="28"/>
    </w:rPr>
  </w:style>
  <w:style w:type="paragraph" w:styleId="af0">
    <w:name w:val="Body Text Indent"/>
    <w:basedOn w:val="a"/>
    <w:link w:val="af1"/>
    <w:rsid w:val="003C2F6A"/>
    <w:pPr>
      <w:ind w:firstLine="1440"/>
    </w:pPr>
    <w:rPr>
      <w:rFonts w:ascii="Cordia New" w:eastAsia="Cordia New" w:hAnsi="Cordia New"/>
      <w:sz w:val="32"/>
      <w:szCs w:val="32"/>
    </w:rPr>
  </w:style>
  <w:style w:type="character" w:customStyle="1" w:styleId="af1">
    <w:name w:val="การเยื้องเนื้อความ อักขระ"/>
    <w:basedOn w:val="a0"/>
    <w:link w:val="af0"/>
    <w:rsid w:val="003C2F6A"/>
    <w:rPr>
      <w:rFonts w:ascii="Cordia New" w:eastAsia="Cordia New" w:hAnsi="Cordia New"/>
      <w:sz w:val="32"/>
      <w:szCs w:val="32"/>
    </w:rPr>
  </w:style>
  <w:style w:type="paragraph" w:styleId="af2">
    <w:name w:val="Subtitle"/>
    <w:basedOn w:val="a"/>
    <w:link w:val="af3"/>
    <w:qFormat/>
    <w:rsid w:val="003C2F6A"/>
    <w:rPr>
      <w:rFonts w:ascii="Cordia New" w:eastAsia="Cordia New" w:hAnsi="Cordia New"/>
      <w:sz w:val="32"/>
      <w:szCs w:val="32"/>
    </w:rPr>
  </w:style>
  <w:style w:type="character" w:customStyle="1" w:styleId="af3">
    <w:name w:val="ชื่อเรื่องรอง อักขระ"/>
    <w:basedOn w:val="a0"/>
    <w:link w:val="af2"/>
    <w:rsid w:val="003C2F6A"/>
    <w:rPr>
      <w:rFonts w:ascii="Cordia New" w:eastAsia="Cordia New" w:hAnsi="Cordia New"/>
      <w:sz w:val="32"/>
      <w:szCs w:val="32"/>
    </w:rPr>
  </w:style>
  <w:style w:type="paragraph" w:styleId="af4">
    <w:name w:val="Body Text"/>
    <w:basedOn w:val="a"/>
    <w:link w:val="af5"/>
    <w:rsid w:val="003C2F6A"/>
    <w:rPr>
      <w:rFonts w:ascii="Cordia New" w:hAnsi="Cordia New" w:cs="AngsanaUPC"/>
      <w:sz w:val="30"/>
      <w:szCs w:val="30"/>
    </w:rPr>
  </w:style>
  <w:style w:type="character" w:customStyle="1" w:styleId="af5">
    <w:name w:val="เนื้อความ อักขระ"/>
    <w:basedOn w:val="a0"/>
    <w:link w:val="af4"/>
    <w:rsid w:val="003C2F6A"/>
    <w:rPr>
      <w:rFonts w:ascii="Cordia New" w:hAnsi="Cordia New" w:cs="AngsanaUPC"/>
      <w:sz w:val="30"/>
      <w:szCs w:val="30"/>
    </w:rPr>
  </w:style>
  <w:style w:type="paragraph" w:styleId="21">
    <w:name w:val="Body Text 2"/>
    <w:basedOn w:val="a"/>
    <w:link w:val="22"/>
    <w:rsid w:val="003C2F6A"/>
    <w:pPr>
      <w:ind w:right="-649"/>
    </w:pPr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3C2F6A"/>
    <w:rPr>
      <w:sz w:val="32"/>
      <w:szCs w:val="32"/>
    </w:rPr>
  </w:style>
  <w:style w:type="paragraph" w:styleId="33">
    <w:name w:val="Body Text 3"/>
    <w:basedOn w:val="a"/>
    <w:link w:val="34"/>
    <w:rsid w:val="003C2F6A"/>
    <w:rPr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3C2F6A"/>
    <w:rPr>
      <w:sz w:val="32"/>
      <w:szCs w:val="32"/>
    </w:rPr>
  </w:style>
  <w:style w:type="character" w:customStyle="1" w:styleId="a9">
    <w:name w:val="ท้ายกระดาษ อักขระ"/>
    <w:link w:val="a8"/>
    <w:rsid w:val="003C2F6A"/>
    <w:rPr>
      <w:sz w:val="24"/>
      <w:szCs w:val="28"/>
    </w:rPr>
  </w:style>
  <w:style w:type="character" w:styleId="af6">
    <w:name w:val="Emphasis"/>
    <w:uiPriority w:val="20"/>
    <w:qFormat/>
    <w:rsid w:val="003C2F6A"/>
    <w:rPr>
      <w:i/>
      <w:iCs/>
    </w:rPr>
  </w:style>
  <w:style w:type="paragraph" w:styleId="af7">
    <w:name w:val="Normal (Web)"/>
    <w:basedOn w:val="a"/>
    <w:uiPriority w:val="99"/>
    <w:unhideWhenUsed/>
    <w:rsid w:val="00B45DFD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af8">
    <w:basedOn w:val="a"/>
    <w:next w:val="ab"/>
    <w:uiPriority w:val="34"/>
    <w:qFormat/>
    <w:rsid w:val="007F1E5D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uiPriority w:val="99"/>
    <w:rsid w:val="009D007A"/>
    <w:rPr>
      <w:sz w:val="24"/>
      <w:szCs w:val="28"/>
    </w:rPr>
  </w:style>
  <w:style w:type="character" w:styleId="af9">
    <w:name w:val="Placeholder Text"/>
    <w:basedOn w:val="a0"/>
    <w:uiPriority w:val="99"/>
    <w:semiHidden/>
    <w:rsid w:val="009C49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nkan.Kla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62F73-A994-431D-9AC1-0474BCA1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93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2026-01-22T08:55:00Z</cp:lastPrinted>
  <dcterms:created xsi:type="dcterms:W3CDTF">2025-12-01T07:29:00Z</dcterms:created>
  <dcterms:modified xsi:type="dcterms:W3CDTF">2026-01-28T08:02:00Z</dcterms:modified>
</cp:coreProperties>
</file>