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FD9D1" w14:textId="1E105D86" w:rsidR="00773E70" w:rsidRDefault="00773E70" w:rsidP="00773E70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4E09A4B" w14:textId="58BC1258" w:rsidR="006B2BB4" w:rsidRDefault="00736A7D" w:rsidP="00773E70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218B081" wp14:editId="099A678B">
                <wp:simplePos x="0" y="0"/>
                <wp:positionH relativeFrom="column">
                  <wp:posOffset>4057015</wp:posOffset>
                </wp:positionH>
                <wp:positionV relativeFrom="paragraph">
                  <wp:posOffset>-375285</wp:posOffset>
                </wp:positionV>
                <wp:extent cx="1987550" cy="641350"/>
                <wp:effectExtent l="0" t="0" r="127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255A7" w14:textId="0E0110C0" w:rsidR="00736A7D" w:rsidRPr="00DB19CF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DB19C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เอกสารแนบ </w:t>
                            </w:r>
                            <w:r w:rsidR="00C337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>2</w:t>
                            </w:r>
                          </w:p>
                          <w:p w14:paraId="192CC721" w14:textId="45B09886" w:rsidR="00736A7D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รายละเอียดคุณลักษณะเฉพาะ </w:t>
                            </w:r>
                          </w:p>
                          <w:p w14:paraId="65E00032" w14:textId="26571C76" w:rsidR="00736A7D" w:rsidRPr="00DB19CF" w:rsidRDefault="00736A7D" w:rsidP="00736A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(คณะกรรมการ/เจ้าหน้าที่ที่ได้รับมอบหมาย)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8B08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9.45pt;margin-top:-29.55pt;width:156.5pt;height:5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" fillcolor="white [3201]" strokeweight=".5pt">
                <v:textbox>
                  <w:txbxContent>
                    <w:p w14:paraId="4DD255A7" w14:textId="0E0110C0" w:rsidR="00736A7D" w:rsidRPr="00DB19CF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</w:rPr>
                      </w:pPr>
                      <w:r w:rsidRPr="00DB19C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เอกสารแนบ </w:t>
                      </w:r>
                      <w:r w:rsidR="00C3372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>2</w:t>
                      </w:r>
                    </w:p>
                    <w:p w14:paraId="192CC721" w14:textId="45B09886" w:rsidR="00736A7D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รายละเอียดคุณลักษณะเฉพาะ </w:t>
                      </w:r>
                    </w:p>
                    <w:p w14:paraId="65E00032" w14:textId="26571C76" w:rsidR="00736A7D" w:rsidRPr="00DB19CF" w:rsidRDefault="00736A7D" w:rsidP="00736A7D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(คณะกรรมการ/เจ้าหน้าที่ที่ได้รับมอบหมาย)</w:t>
                      </w:r>
                    </w:p>
                  </w:txbxContent>
                </v:textbox>
              </v:shape>
            </w:pict>
          </mc:Fallback>
        </mc:AlternateContent>
      </w:r>
    </w:p>
    <w:p w14:paraId="01DD0F10" w14:textId="77777777" w:rsidR="00F4166F" w:rsidRDefault="00F4166F" w:rsidP="00F4166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702093" w14:textId="77777777" w:rsidR="00F4166F" w:rsidRDefault="00F4166F" w:rsidP="00F4166F">
      <w:pPr>
        <w:tabs>
          <w:tab w:val="left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กำหนดรายละเอียดคุณลักษณะเฉพาะของพัสดุ</w:t>
      </w:r>
    </w:p>
    <w:p w14:paraId="1D9E72C8" w14:textId="29F22999" w:rsidR="00F4166F" w:rsidRDefault="009702B3" w:rsidP="00F4166F">
      <w:pPr>
        <w:tabs>
          <w:tab w:val="left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งานจัดซื้อ................................................................................... จำนวน.....รายการ</w:t>
      </w:r>
    </w:p>
    <w:p w14:paraId="4A32A7ED" w14:textId="77777777" w:rsidR="009702B3" w:rsidRDefault="009702B3" w:rsidP="00F4166F">
      <w:pPr>
        <w:tabs>
          <w:tab w:val="left" w:pos="46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FBAAE" w14:textId="68FCD83B" w:rsidR="00F4166F" w:rsidRPr="00F4166F" w:rsidRDefault="009702B3" w:rsidP="00F4166F">
      <w:pPr>
        <w:tabs>
          <w:tab w:val="left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F4166F" w:rsidRPr="00F4166F">
        <w:rPr>
          <w:rFonts w:ascii="TH SarabunIT๙" w:hAnsi="TH SarabunIT๙" w:cs="TH SarabunIT๙" w:hint="cs"/>
          <w:b/>
          <w:bCs/>
          <w:sz w:val="32"/>
          <w:szCs w:val="32"/>
          <w:cs/>
        </w:rPr>
        <w:t>.  รายละเอียดคุณลักษณะของพัสดุที่ต้องการ</w:t>
      </w:r>
    </w:p>
    <w:p w14:paraId="2C39661A" w14:textId="77777777" w:rsidR="00F4166F" w:rsidRDefault="00F4166F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393"/>
        <w:gridCol w:w="2876"/>
        <w:gridCol w:w="998"/>
        <w:gridCol w:w="1226"/>
        <w:gridCol w:w="1467"/>
      </w:tblGrid>
      <w:tr w:rsidR="00F4166F" w:rsidRPr="00687717" w14:paraId="4F14CFED" w14:textId="77777777" w:rsidTr="009702B3">
        <w:tc>
          <w:tcPr>
            <w:tcW w:w="708" w:type="dxa"/>
            <w:shd w:val="clear" w:color="auto" w:fill="auto"/>
            <w:vAlign w:val="center"/>
          </w:tcPr>
          <w:p w14:paraId="310EB276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7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1BE1297E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7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876" w:type="dxa"/>
            <w:shd w:val="clear" w:color="auto" w:fill="auto"/>
            <w:vAlign w:val="center"/>
          </w:tcPr>
          <w:p w14:paraId="28018B56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7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รายละเอียดคุณลักษณะ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4B1D6F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77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226" w:type="dxa"/>
            <w:shd w:val="clear" w:color="auto" w:fill="auto"/>
          </w:tcPr>
          <w:p w14:paraId="02B51833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7717">
              <w:rPr>
                <w:rFonts w:ascii="TH SarabunIT๙" w:hAnsi="TH SarabunIT๙" w:cs="TH SarabunIT๙" w:hint="cs"/>
                <w:sz w:val="28"/>
                <w:cs/>
              </w:rPr>
              <w:t>ราคาต่อหน่วย(บาท)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86E0D14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687717">
              <w:rPr>
                <w:rFonts w:ascii="TH SarabunIT๙" w:hAnsi="TH SarabunIT๙" w:cs="TH SarabunIT๙" w:hint="cs"/>
                <w:sz w:val="28"/>
                <w:cs/>
              </w:rPr>
              <w:t>ราคารวม</w:t>
            </w:r>
          </w:p>
          <w:p w14:paraId="30F8AD15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7717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</w:tr>
      <w:tr w:rsidR="00F4166F" w:rsidRPr="001B0449" w14:paraId="798C15D8" w14:textId="77777777" w:rsidTr="009702B3">
        <w:tc>
          <w:tcPr>
            <w:tcW w:w="708" w:type="dxa"/>
            <w:shd w:val="clear" w:color="auto" w:fill="auto"/>
          </w:tcPr>
          <w:p w14:paraId="6C799402" w14:textId="7C1066AC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0F2FF38F" w14:textId="553C0ECB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76" w:type="dxa"/>
            <w:shd w:val="clear" w:color="auto" w:fill="auto"/>
          </w:tcPr>
          <w:p w14:paraId="2AD44879" w14:textId="6373316D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14:paraId="2CED1AA8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1F246A90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5318CD62" w14:textId="77777777" w:rsidR="00F4166F" w:rsidRPr="001B0449" w:rsidRDefault="00F4166F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166F" w:rsidRPr="001B0449" w14:paraId="070EB711" w14:textId="77777777" w:rsidTr="009702B3">
        <w:tc>
          <w:tcPr>
            <w:tcW w:w="708" w:type="dxa"/>
            <w:shd w:val="clear" w:color="auto" w:fill="auto"/>
          </w:tcPr>
          <w:p w14:paraId="0E2EF93B" w14:textId="76D2534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3B1C065B" w14:textId="55E96B9D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76" w:type="dxa"/>
            <w:shd w:val="clear" w:color="auto" w:fill="auto"/>
          </w:tcPr>
          <w:p w14:paraId="723E1269" w14:textId="1C3FC807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52553497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29CF54CE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11F53569" w14:textId="77777777" w:rsidR="00F4166F" w:rsidRPr="001B0449" w:rsidRDefault="00F4166F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166F" w:rsidRPr="001B0449" w14:paraId="7469D2E8" w14:textId="77777777" w:rsidTr="009702B3">
        <w:tc>
          <w:tcPr>
            <w:tcW w:w="708" w:type="dxa"/>
            <w:shd w:val="clear" w:color="auto" w:fill="auto"/>
          </w:tcPr>
          <w:p w14:paraId="5A91CA4F" w14:textId="66077F6F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260B2F50" w14:textId="736E3581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1622D825" w14:textId="7DD1C48C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51CAD33D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6D16B628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1B57050F" w14:textId="77777777" w:rsidR="00F4166F" w:rsidRPr="001B0449" w:rsidRDefault="00F4166F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166F" w:rsidRPr="001B0449" w14:paraId="2A9F0148" w14:textId="77777777" w:rsidTr="009702B3">
        <w:tc>
          <w:tcPr>
            <w:tcW w:w="708" w:type="dxa"/>
            <w:shd w:val="clear" w:color="auto" w:fill="auto"/>
          </w:tcPr>
          <w:p w14:paraId="1ACD12E8" w14:textId="47D33E96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485B153D" w14:textId="4034E21D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694A9F85" w14:textId="48B0C2FB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14:paraId="6ED6B3C4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3DBB491C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54F08805" w14:textId="77777777" w:rsidR="00F4166F" w:rsidRPr="001B0449" w:rsidRDefault="00F4166F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2B3" w:rsidRPr="001B0449" w14:paraId="09EC1930" w14:textId="77777777" w:rsidTr="009702B3">
        <w:tc>
          <w:tcPr>
            <w:tcW w:w="708" w:type="dxa"/>
            <w:shd w:val="clear" w:color="auto" w:fill="auto"/>
          </w:tcPr>
          <w:p w14:paraId="7767F082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69829D6B" w14:textId="77777777" w:rsidR="009702B3" w:rsidRPr="001B0449" w:rsidRDefault="009702B3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52DDF334" w14:textId="77777777" w:rsidR="009702B3" w:rsidRPr="001B0449" w:rsidRDefault="009702B3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14:paraId="27C7E9DC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3B6359D7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6D7A5A6E" w14:textId="77777777" w:rsidR="009702B3" w:rsidRPr="001B0449" w:rsidRDefault="009702B3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2B3" w:rsidRPr="001B0449" w14:paraId="3D7E8A8A" w14:textId="77777777" w:rsidTr="009702B3">
        <w:tc>
          <w:tcPr>
            <w:tcW w:w="708" w:type="dxa"/>
            <w:shd w:val="clear" w:color="auto" w:fill="auto"/>
          </w:tcPr>
          <w:p w14:paraId="418EF737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24AEDC56" w14:textId="77777777" w:rsidR="009702B3" w:rsidRPr="001B0449" w:rsidRDefault="009702B3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6347A389" w14:textId="77777777" w:rsidR="009702B3" w:rsidRPr="001B0449" w:rsidRDefault="009702B3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14:paraId="4E59A5DF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603D3374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26EBC202" w14:textId="77777777" w:rsidR="009702B3" w:rsidRPr="001B0449" w:rsidRDefault="009702B3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02B3" w:rsidRPr="001B0449" w14:paraId="465F80E8" w14:textId="77777777" w:rsidTr="009702B3">
        <w:tc>
          <w:tcPr>
            <w:tcW w:w="708" w:type="dxa"/>
            <w:shd w:val="clear" w:color="auto" w:fill="auto"/>
          </w:tcPr>
          <w:p w14:paraId="3A95925F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171D0FDF" w14:textId="77777777" w:rsidR="009702B3" w:rsidRPr="001B0449" w:rsidRDefault="009702B3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50F68AD1" w14:textId="77777777" w:rsidR="009702B3" w:rsidRPr="001B0449" w:rsidRDefault="009702B3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14:paraId="1D386598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179E40C1" w14:textId="77777777" w:rsidR="009702B3" w:rsidRPr="001B0449" w:rsidRDefault="009702B3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2D26D8FF" w14:textId="77777777" w:rsidR="009702B3" w:rsidRPr="001B0449" w:rsidRDefault="009702B3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166F" w:rsidRPr="001B0449" w14:paraId="2F2FC793" w14:textId="77777777" w:rsidTr="009702B3">
        <w:tc>
          <w:tcPr>
            <w:tcW w:w="708" w:type="dxa"/>
            <w:shd w:val="clear" w:color="auto" w:fill="auto"/>
          </w:tcPr>
          <w:p w14:paraId="3100FC5A" w14:textId="653F142A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0DDDD055" w14:textId="5322485E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118DF2DF" w14:textId="0E14E859" w:rsidR="00F4166F" w:rsidRPr="001B0449" w:rsidRDefault="00F4166F" w:rsidP="002A41D3">
            <w:pPr>
              <w:tabs>
                <w:tab w:val="left" w:pos="46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auto"/>
          </w:tcPr>
          <w:p w14:paraId="0DAB0C03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75F88F00" w14:textId="77777777" w:rsidR="00F4166F" w:rsidRPr="001B0449" w:rsidRDefault="00F4166F" w:rsidP="002A41D3">
            <w:pPr>
              <w:tabs>
                <w:tab w:val="left" w:pos="46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5B92F0E1" w14:textId="77777777" w:rsidR="00F4166F" w:rsidRPr="001B0449" w:rsidRDefault="00F4166F" w:rsidP="002A41D3">
            <w:pPr>
              <w:tabs>
                <w:tab w:val="left" w:pos="468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166F" w:rsidRPr="00687717" w14:paraId="687DC465" w14:textId="77777777" w:rsidTr="009702B3">
        <w:tc>
          <w:tcPr>
            <w:tcW w:w="708" w:type="dxa"/>
            <w:shd w:val="clear" w:color="auto" w:fill="auto"/>
          </w:tcPr>
          <w:p w14:paraId="57081217" w14:textId="77777777" w:rsidR="00F4166F" w:rsidRPr="00687717" w:rsidRDefault="00F4166F" w:rsidP="002A41D3">
            <w:pPr>
              <w:tabs>
                <w:tab w:val="left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3" w:type="dxa"/>
            <w:shd w:val="clear" w:color="auto" w:fill="auto"/>
          </w:tcPr>
          <w:p w14:paraId="6BAAE554" w14:textId="77777777" w:rsidR="00F4166F" w:rsidRPr="00687717" w:rsidRDefault="00F4166F" w:rsidP="002A41D3">
            <w:pPr>
              <w:tabs>
                <w:tab w:val="left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76" w:type="dxa"/>
            <w:shd w:val="clear" w:color="auto" w:fill="auto"/>
          </w:tcPr>
          <w:p w14:paraId="162CB3B7" w14:textId="77777777" w:rsidR="00F4166F" w:rsidRPr="00687717" w:rsidRDefault="00F4166F" w:rsidP="002A41D3">
            <w:pPr>
              <w:tabs>
                <w:tab w:val="left" w:pos="46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  <w:shd w:val="clear" w:color="auto" w:fill="auto"/>
          </w:tcPr>
          <w:p w14:paraId="4BF7320C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6" w:type="dxa"/>
            <w:shd w:val="clear" w:color="auto" w:fill="auto"/>
          </w:tcPr>
          <w:p w14:paraId="6547C389" w14:textId="77777777" w:rsidR="00F4166F" w:rsidRPr="00687717" w:rsidRDefault="00F4166F" w:rsidP="002A41D3">
            <w:pPr>
              <w:tabs>
                <w:tab w:val="left" w:pos="46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7" w:type="dxa"/>
            <w:shd w:val="clear" w:color="auto" w:fill="auto"/>
          </w:tcPr>
          <w:p w14:paraId="0D253C0F" w14:textId="77777777" w:rsidR="00F4166F" w:rsidRPr="00687717" w:rsidRDefault="00F4166F" w:rsidP="002A41D3">
            <w:pPr>
              <w:tabs>
                <w:tab w:val="left" w:pos="468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166F" w:rsidRPr="00687717" w14:paraId="07E4FD09" w14:textId="77777777" w:rsidTr="009702B3">
        <w:tc>
          <w:tcPr>
            <w:tcW w:w="8201" w:type="dxa"/>
            <w:gridSpan w:val="5"/>
            <w:shd w:val="clear" w:color="auto" w:fill="auto"/>
          </w:tcPr>
          <w:p w14:paraId="3BE43254" w14:textId="77777777" w:rsidR="00F4166F" w:rsidRPr="00687717" w:rsidRDefault="00F4166F" w:rsidP="002A41D3">
            <w:pPr>
              <w:tabs>
                <w:tab w:val="left" w:pos="468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ราคารวมทั้งสิ้น</w:t>
            </w:r>
          </w:p>
        </w:tc>
        <w:tc>
          <w:tcPr>
            <w:tcW w:w="1467" w:type="dxa"/>
            <w:shd w:val="clear" w:color="auto" w:fill="auto"/>
          </w:tcPr>
          <w:p w14:paraId="3C6B9FFA" w14:textId="77777777" w:rsidR="00F4166F" w:rsidRPr="00687717" w:rsidRDefault="00F4166F" w:rsidP="002A41D3">
            <w:pPr>
              <w:tabs>
                <w:tab w:val="left" w:pos="468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6CBF31F" w14:textId="77777777" w:rsidR="00F4166F" w:rsidRDefault="00F4166F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4DC24A89" w14:textId="6CE00CBA" w:rsidR="00F4166F" w:rsidRPr="00F4166F" w:rsidRDefault="009702B3" w:rsidP="00F4166F">
      <w:pPr>
        <w:tabs>
          <w:tab w:val="left" w:pos="468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4166F" w:rsidRPr="00F416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 </w:t>
      </w:r>
      <w:r w:rsidR="00F4166F" w:rsidRPr="00F4166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วงเงินงบประมาณหรือวงเงินที่ประมาณว่าจะซื้อ</w:t>
      </w:r>
    </w:p>
    <w:p w14:paraId="769BADDC" w14:textId="2A1DA150" w:rsidR="00F4166F" w:rsidRDefault="00F4166F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เป็นจำนวนเงิน...................................บาท (......................................................)</w:t>
      </w:r>
    </w:p>
    <w:p w14:paraId="0D27291C" w14:textId="77777777" w:rsidR="00F4166F" w:rsidRDefault="00F4166F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3260C09C" w14:textId="621C95AC" w:rsidR="00F4166F" w:rsidRPr="00616062" w:rsidRDefault="009702B3" w:rsidP="00F4166F">
      <w:pPr>
        <w:tabs>
          <w:tab w:val="left" w:pos="46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4166F" w:rsidRPr="00616062">
        <w:rPr>
          <w:rFonts w:ascii="TH SarabunIT๙" w:hAnsi="TH SarabunIT๙" w:cs="TH SarabunIT๙" w:hint="cs"/>
          <w:b/>
          <w:bCs/>
          <w:sz w:val="32"/>
          <w:szCs w:val="32"/>
          <w:cs/>
        </w:rPr>
        <w:t>.  ราคากลาง</w:t>
      </w:r>
      <w:r w:rsidR="00616062" w:rsidRPr="0061606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ของพัสดุที่จะซื้อ</w:t>
      </w:r>
    </w:p>
    <w:p w14:paraId="20E49ABD" w14:textId="05B74C43" w:rsidR="00616062" w:rsidRDefault="00616062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ให้ถือวงเงินตาม (</w:t>
      </w:r>
      <w:r w:rsidR="009702B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เป็นราคากลางของพัสดุที่จะซื้อในครั้งนี้</w:t>
      </w:r>
    </w:p>
    <w:p w14:paraId="106EC9DD" w14:textId="09D21E5E" w:rsidR="00F4166F" w:rsidRDefault="00F4166F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5CE3BA56" w14:textId="27706C4E" w:rsidR="008D1801" w:rsidRDefault="008D1801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1EF7B7DE" w14:textId="205576B9" w:rsidR="008D1801" w:rsidRDefault="008D1801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09B85E18" w14:textId="00FE6BC1" w:rsidR="008D1801" w:rsidRDefault="008D1801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3B7884F5" w14:textId="77777777" w:rsidR="008D1801" w:rsidRDefault="008D1801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13167339" w14:textId="77777777" w:rsidR="00F4166F" w:rsidRDefault="00F4166F" w:rsidP="00F4166F">
      <w:pPr>
        <w:tabs>
          <w:tab w:val="left" w:pos="4680"/>
        </w:tabs>
        <w:rPr>
          <w:rFonts w:ascii="TH SarabunIT๙" w:hAnsi="TH SarabunIT๙" w:cs="TH SarabunIT๙"/>
          <w:sz w:val="32"/>
          <w:szCs w:val="32"/>
        </w:rPr>
      </w:pPr>
    </w:p>
    <w:p w14:paraId="0A0E3CB4" w14:textId="3E873DF5" w:rsidR="00F4166F" w:rsidRDefault="00616062" w:rsidP="00F4166F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ผู้รับผิดชอบจัดทำคุณลักษณะเฉพาะ</w:t>
      </w:r>
    </w:p>
    <w:p w14:paraId="6560A828" w14:textId="0458D2F4" w:rsidR="00616062" w:rsidRDefault="00616062" w:rsidP="00F4166F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A17EFB" w14:textId="749140B1" w:rsidR="00616062" w:rsidRDefault="00616062" w:rsidP="00F4166F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036BBA85" w14:textId="0C9F55C2" w:rsidR="00616062" w:rsidRDefault="00616062" w:rsidP="00F4166F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</w:p>
    <w:p w14:paraId="57A9A3CE" w14:textId="7FE7E355" w:rsidR="00616062" w:rsidRDefault="00616062" w:rsidP="00F4166F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(............................................)</w:t>
      </w:r>
    </w:p>
    <w:p w14:paraId="5F3B8168" w14:textId="77777777" w:rsidR="00F4166F" w:rsidRPr="004D67A0" w:rsidRDefault="00F4166F" w:rsidP="00F4166F">
      <w:pPr>
        <w:tabs>
          <w:tab w:val="left" w:pos="468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2EE5CF1D" w14:textId="7E092D42" w:rsidR="00F4166F" w:rsidRDefault="00F4166F" w:rsidP="00773E7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11A4712" w14:textId="28254E63" w:rsidR="00616062" w:rsidRDefault="00616062" w:rsidP="00773E7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A3D056E" w14:textId="52062227" w:rsidR="00616062" w:rsidRDefault="00616062" w:rsidP="00773E7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B66B2E" w14:textId="7C3A6966" w:rsidR="00773E70" w:rsidRDefault="00773E70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7EA55E7" w14:textId="4DA5DD14" w:rsidR="00773E70" w:rsidRDefault="00773E70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F1F29D2" w14:textId="19944A2A" w:rsidR="003204E4" w:rsidRDefault="003204E4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8EDDDE2" w14:textId="086622E3" w:rsidR="003204E4" w:rsidRDefault="003204E4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515514A3" w14:textId="48059791" w:rsidR="003204E4" w:rsidRDefault="003204E4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1994742A" w14:textId="6F39249B" w:rsidR="003204E4" w:rsidRDefault="003204E4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7E3E34BB" w14:textId="3379F5D3" w:rsidR="003204E4" w:rsidRDefault="003204E4" w:rsidP="003923E8">
      <w:pPr>
        <w:tabs>
          <w:tab w:val="left" w:pos="1896"/>
        </w:tabs>
        <w:rPr>
          <w:rFonts w:ascii="TH SarabunIT๙" w:hAnsi="TH SarabunIT๙" w:cs="TH SarabunIT๙"/>
          <w:sz w:val="32"/>
          <w:szCs w:val="32"/>
        </w:rPr>
      </w:pPr>
    </w:p>
    <w:p w14:paraId="61D0522B" w14:textId="77777777" w:rsidR="00927861" w:rsidRPr="008F7DCC" w:rsidRDefault="00927861" w:rsidP="00927861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927861" w:rsidRPr="008F7DCC" w:rsidSect="00B24C8B">
      <w:headerReference w:type="even" r:id="rId8"/>
      <w:pgSz w:w="11906" w:h="16838" w:code="9"/>
      <w:pgMar w:top="851" w:right="1134" w:bottom="357" w:left="1701" w:header="873" w:footer="720" w:gutter="0"/>
      <w:pgNumType w:fmt="thaiNumbers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E8B1F" w14:textId="77777777" w:rsidR="00D50AA9" w:rsidRDefault="00D50AA9">
      <w:r>
        <w:separator/>
      </w:r>
    </w:p>
  </w:endnote>
  <w:endnote w:type="continuationSeparator" w:id="0">
    <w:p w14:paraId="1A659BC1" w14:textId="77777777" w:rsidR="00D50AA9" w:rsidRDefault="00D5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81B6C" w14:textId="77777777" w:rsidR="00D50AA9" w:rsidRDefault="00D50AA9">
      <w:r>
        <w:separator/>
      </w:r>
    </w:p>
  </w:footnote>
  <w:footnote w:type="continuationSeparator" w:id="0">
    <w:p w14:paraId="09FC7787" w14:textId="77777777" w:rsidR="00D50AA9" w:rsidRDefault="00D5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573F" w14:textId="6B263032" w:rsidR="00B84631" w:rsidRDefault="00CD1292">
    <w:pPr>
      <w:pStyle w:val="a5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313D9B0" wp14:editId="1B93019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6D958" w14:textId="74378DF9" w:rsidR="00CD1292" w:rsidRPr="009D1887" w:rsidRDefault="009D1887" w:rsidP="009D1887">
                          <w:pPr>
                            <w:jc w:val="right"/>
                            <w:rPr>
                              <w:rFonts w:ascii="TH SarabunIT๙" w:hAnsi="TH SarabunIT๙" w:cs="TH SarabunIT๙"/>
                              <w:b/>
                              <w:bCs/>
                              <w:noProof/>
                              <w:sz w:val="28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รายงาน</w:t>
                          </w:r>
                          <w:r w:rsidR="00D1105D">
                            <w:rPr>
                              <w:rFonts w:ascii="TH SarabunIT๙" w:hAnsi="TH SarabunIT๙" w:cs="TH SarabunIT๙" w:hint="cs"/>
                              <w:b/>
                              <w:bCs/>
                              <w:noProof/>
                              <w:sz w:val="28"/>
                              <w:cs/>
                            </w:rPr>
                            <w:t>ขอซื้อ  (เจ้าหน้าที่พัสดุ)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3D9B0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14:paraId="6A86D958" w14:textId="74378DF9" w:rsidR="00CD1292" w:rsidRPr="009D1887" w:rsidRDefault="009D1887" w:rsidP="009D1887">
                    <w:pPr>
                      <w:jc w:val="right"/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</w:rPr>
                    </w:pPr>
                    <w:r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รายงาน</w:t>
                    </w:r>
                    <w:r w:rsidR="00D1105D">
                      <w:rPr>
                        <w:rFonts w:ascii="TH SarabunIT๙" w:hAnsi="TH SarabunIT๙" w:cs="TH SarabunIT๙" w:hint="cs"/>
                        <w:b/>
                        <w:bCs/>
                        <w:noProof/>
                        <w:sz w:val="28"/>
                        <w:cs/>
                      </w:rPr>
                      <w:t>ขอซื้อ  (เจ้าหน้าที่พัสดุ)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B0D0B9" wp14:editId="2744455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24CE626" w14:textId="64ED6D83" w:rsidR="00CD1292" w:rsidRDefault="00B24C8B">
                          <w:pPr>
                            <w:rPr>
                              <w:color w:val="FFFFFF" w:themeColor="background1"/>
                              <w:cs/>
                            </w:rPr>
                          </w:pPr>
                          <w:r>
                            <w:rPr>
                              <w:rFonts w:hint="cs"/>
                              <w:color w:val="FFFFFF" w:themeColor="background1"/>
                              <w:cs/>
                            </w:rPr>
                            <w:t>๒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0D0B9"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14:paraId="524CE626" w14:textId="64ED6D83" w:rsidR="00CD1292" w:rsidRDefault="00B24C8B">
                    <w:pPr>
                      <w:rPr>
                        <w:rFonts w:hint="cs"/>
                        <w:color w:val="FFFFFF" w:themeColor="background1"/>
                        <w:cs/>
                      </w:rPr>
                    </w:pPr>
                    <w:r>
                      <w:rPr>
                        <w:rFonts w:hint="cs"/>
                        <w:color w:val="FFFFFF" w:themeColor="background1"/>
                        <w:cs/>
                      </w:rPr>
                      <w:t>๒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11B"/>
    <w:multiLevelType w:val="hybridMultilevel"/>
    <w:tmpl w:val="7B5883E2"/>
    <w:lvl w:ilvl="0" w:tplc="575854C4">
      <w:start w:val="3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43E7FE3"/>
    <w:multiLevelType w:val="hybridMultilevel"/>
    <w:tmpl w:val="93A6B5B6"/>
    <w:lvl w:ilvl="0" w:tplc="55EEE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198"/>
    <w:multiLevelType w:val="hybridMultilevel"/>
    <w:tmpl w:val="F06E6DC8"/>
    <w:lvl w:ilvl="0" w:tplc="79C01A4A">
      <w:start w:val="1"/>
      <w:numFmt w:val="decimal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" w15:restartNumberingAfterBreak="0">
    <w:nsid w:val="0CDE5073"/>
    <w:multiLevelType w:val="hybridMultilevel"/>
    <w:tmpl w:val="A21A5494"/>
    <w:lvl w:ilvl="0" w:tplc="7A1E4A08">
      <w:start w:val="3"/>
      <w:numFmt w:val="bullet"/>
      <w:lvlText w:val="-"/>
      <w:lvlJc w:val="left"/>
      <w:pPr>
        <w:ind w:left="468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3" w:hanging="360"/>
      </w:pPr>
      <w:rPr>
        <w:rFonts w:ascii="Wingdings" w:hAnsi="Wingdings" w:hint="default"/>
      </w:rPr>
    </w:lvl>
  </w:abstractNum>
  <w:abstractNum w:abstractNumId="4" w15:restartNumberingAfterBreak="0">
    <w:nsid w:val="10B469D0"/>
    <w:multiLevelType w:val="hybridMultilevel"/>
    <w:tmpl w:val="D4F42856"/>
    <w:lvl w:ilvl="0" w:tplc="ACA0F0C8">
      <w:start w:val="3"/>
      <w:numFmt w:val="bullet"/>
      <w:lvlText w:val="-"/>
      <w:lvlJc w:val="left"/>
      <w:pPr>
        <w:ind w:left="50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1396A78"/>
    <w:multiLevelType w:val="hybridMultilevel"/>
    <w:tmpl w:val="0E7AC59C"/>
    <w:lvl w:ilvl="0" w:tplc="FD926848">
      <w:start w:val="2"/>
      <w:numFmt w:val="bullet"/>
      <w:lvlText w:val="-"/>
      <w:lvlJc w:val="left"/>
      <w:pPr>
        <w:ind w:left="825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20E5B8B"/>
    <w:multiLevelType w:val="hybridMultilevel"/>
    <w:tmpl w:val="2E62B748"/>
    <w:lvl w:ilvl="0" w:tplc="7ABCF590">
      <w:start w:val="3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  <w:color w:val="0000CC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B387F"/>
    <w:multiLevelType w:val="hybridMultilevel"/>
    <w:tmpl w:val="8CFAD0B2"/>
    <w:lvl w:ilvl="0" w:tplc="EB0CD0AA">
      <w:start w:val="4"/>
      <w:numFmt w:val="bullet"/>
      <w:lvlText w:val="-"/>
      <w:lvlJc w:val="left"/>
      <w:pPr>
        <w:ind w:left="46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19C9693F"/>
    <w:multiLevelType w:val="hybridMultilevel"/>
    <w:tmpl w:val="17C679C8"/>
    <w:lvl w:ilvl="0" w:tplc="377CE0FE">
      <w:start w:val="4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D5748E2"/>
    <w:multiLevelType w:val="hybridMultilevel"/>
    <w:tmpl w:val="C02E2B28"/>
    <w:lvl w:ilvl="0" w:tplc="F5C8B5F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14"/>
    <w:multiLevelType w:val="hybridMultilevel"/>
    <w:tmpl w:val="90BA9BD2"/>
    <w:lvl w:ilvl="0" w:tplc="AC5A9A36">
      <w:start w:val="5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40C17B8"/>
    <w:multiLevelType w:val="hybridMultilevel"/>
    <w:tmpl w:val="1F289FC8"/>
    <w:lvl w:ilvl="0" w:tplc="924E4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545CA5"/>
    <w:multiLevelType w:val="hybridMultilevel"/>
    <w:tmpl w:val="69963216"/>
    <w:lvl w:ilvl="0" w:tplc="98C2B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CC4DA1"/>
    <w:multiLevelType w:val="hybridMultilevel"/>
    <w:tmpl w:val="AF781CD0"/>
    <w:lvl w:ilvl="0" w:tplc="5A98EF0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4" w15:restartNumberingAfterBreak="0">
    <w:nsid w:val="2C852F05"/>
    <w:multiLevelType w:val="hybridMultilevel"/>
    <w:tmpl w:val="70004016"/>
    <w:lvl w:ilvl="0" w:tplc="E1A410B6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2B050C3"/>
    <w:multiLevelType w:val="hybridMultilevel"/>
    <w:tmpl w:val="E5DA706C"/>
    <w:lvl w:ilvl="0" w:tplc="C726B0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452A"/>
    <w:multiLevelType w:val="hybridMultilevel"/>
    <w:tmpl w:val="27CAE784"/>
    <w:lvl w:ilvl="0" w:tplc="513CE0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73F83"/>
    <w:multiLevelType w:val="hybridMultilevel"/>
    <w:tmpl w:val="1ADE1D6C"/>
    <w:lvl w:ilvl="0" w:tplc="A0B4992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741C9E"/>
    <w:multiLevelType w:val="hybridMultilevel"/>
    <w:tmpl w:val="CB6ED078"/>
    <w:lvl w:ilvl="0" w:tplc="0AD4DF0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9" w15:restartNumberingAfterBreak="0">
    <w:nsid w:val="3CC210C8"/>
    <w:multiLevelType w:val="hybridMultilevel"/>
    <w:tmpl w:val="2702CEE6"/>
    <w:lvl w:ilvl="0" w:tplc="506E1D08">
      <w:start w:val="2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D6A5613"/>
    <w:multiLevelType w:val="hybridMultilevel"/>
    <w:tmpl w:val="9140B2E6"/>
    <w:lvl w:ilvl="0" w:tplc="36720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DB4AB3"/>
    <w:multiLevelType w:val="hybridMultilevel"/>
    <w:tmpl w:val="E9E23946"/>
    <w:lvl w:ilvl="0" w:tplc="5AD62E5C">
      <w:start w:val="5"/>
      <w:numFmt w:val="bullet"/>
      <w:lvlText w:val="-"/>
      <w:lvlJc w:val="left"/>
      <w:pPr>
        <w:ind w:left="7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44AE1BC6"/>
    <w:multiLevelType w:val="hybridMultilevel"/>
    <w:tmpl w:val="AE3602FE"/>
    <w:lvl w:ilvl="0" w:tplc="6BF657BE">
      <w:start w:val="5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44FF394B"/>
    <w:multiLevelType w:val="hybridMultilevel"/>
    <w:tmpl w:val="FCEA2BC4"/>
    <w:lvl w:ilvl="0" w:tplc="82988ADE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 w15:restartNumberingAfterBreak="0">
    <w:nsid w:val="452B3CAB"/>
    <w:multiLevelType w:val="hybridMultilevel"/>
    <w:tmpl w:val="D5D6EB30"/>
    <w:lvl w:ilvl="0" w:tplc="6EEE39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803FE2"/>
    <w:multiLevelType w:val="hybridMultilevel"/>
    <w:tmpl w:val="FBB27B4C"/>
    <w:lvl w:ilvl="0" w:tplc="E92E0772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6" w15:restartNumberingAfterBreak="0">
    <w:nsid w:val="4CEE17B8"/>
    <w:multiLevelType w:val="hybridMultilevel"/>
    <w:tmpl w:val="5CDA890E"/>
    <w:lvl w:ilvl="0" w:tplc="6E8A40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1068CC"/>
    <w:multiLevelType w:val="hybridMultilevel"/>
    <w:tmpl w:val="645A62C6"/>
    <w:lvl w:ilvl="0" w:tplc="6400B710">
      <w:start w:val="2"/>
      <w:numFmt w:val="bullet"/>
      <w:lvlText w:val="-"/>
      <w:lvlJc w:val="left"/>
      <w:pPr>
        <w:ind w:left="22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 w15:restartNumberingAfterBreak="0">
    <w:nsid w:val="583C3E90"/>
    <w:multiLevelType w:val="hybridMultilevel"/>
    <w:tmpl w:val="22F2291E"/>
    <w:lvl w:ilvl="0" w:tplc="2DBCDF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930591"/>
    <w:multiLevelType w:val="hybridMultilevel"/>
    <w:tmpl w:val="C36C83FE"/>
    <w:lvl w:ilvl="0" w:tplc="1688D97A">
      <w:start w:val="3"/>
      <w:numFmt w:val="bullet"/>
      <w:lvlText w:val="-"/>
      <w:lvlJc w:val="left"/>
      <w:pPr>
        <w:ind w:left="14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5B837C24"/>
    <w:multiLevelType w:val="hybridMultilevel"/>
    <w:tmpl w:val="0AF0D342"/>
    <w:lvl w:ilvl="0" w:tplc="BF3290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3917052"/>
    <w:multiLevelType w:val="multilevel"/>
    <w:tmpl w:val="EB78F4CC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32" w15:restartNumberingAfterBreak="0">
    <w:nsid w:val="6A092162"/>
    <w:multiLevelType w:val="hybridMultilevel"/>
    <w:tmpl w:val="A1000E0C"/>
    <w:lvl w:ilvl="0" w:tplc="FAC03758">
      <w:start w:val="5"/>
      <w:numFmt w:val="bullet"/>
      <w:lvlText w:val="-"/>
      <w:lvlJc w:val="left"/>
      <w:pPr>
        <w:ind w:left="43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3" w15:restartNumberingAfterBreak="0">
    <w:nsid w:val="72527F26"/>
    <w:multiLevelType w:val="hybridMultilevel"/>
    <w:tmpl w:val="9A12490C"/>
    <w:lvl w:ilvl="0" w:tplc="878C68B0">
      <w:start w:val="1"/>
      <w:numFmt w:val="thaiNumbers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7B4E33F5"/>
    <w:multiLevelType w:val="hybridMultilevel"/>
    <w:tmpl w:val="26D2C67A"/>
    <w:lvl w:ilvl="0" w:tplc="FA88C5B4">
      <w:start w:val="3"/>
      <w:numFmt w:val="bullet"/>
      <w:lvlText w:val="-"/>
      <w:lvlJc w:val="left"/>
      <w:pPr>
        <w:ind w:left="54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5" w15:restartNumberingAfterBreak="0">
    <w:nsid w:val="7B4F50CA"/>
    <w:multiLevelType w:val="hybridMultilevel"/>
    <w:tmpl w:val="C48E2F18"/>
    <w:lvl w:ilvl="0" w:tplc="E05E2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13"/>
  </w:num>
  <w:num w:numId="3">
    <w:abstractNumId w:val="33"/>
  </w:num>
  <w:num w:numId="4">
    <w:abstractNumId w:val="25"/>
  </w:num>
  <w:num w:numId="5">
    <w:abstractNumId w:val="24"/>
  </w:num>
  <w:num w:numId="6">
    <w:abstractNumId w:val="26"/>
  </w:num>
  <w:num w:numId="7">
    <w:abstractNumId w:val="6"/>
  </w:num>
  <w:num w:numId="8">
    <w:abstractNumId w:val="11"/>
  </w:num>
  <w:num w:numId="9">
    <w:abstractNumId w:val="2"/>
  </w:num>
  <w:num w:numId="10">
    <w:abstractNumId w:val="35"/>
  </w:num>
  <w:num w:numId="11">
    <w:abstractNumId w:val="5"/>
  </w:num>
  <w:num w:numId="12">
    <w:abstractNumId w:val="18"/>
  </w:num>
  <w:num w:numId="13">
    <w:abstractNumId w:val="22"/>
  </w:num>
  <w:num w:numId="14">
    <w:abstractNumId w:val="3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28"/>
  </w:num>
  <w:num w:numId="20">
    <w:abstractNumId w:val="8"/>
  </w:num>
  <w:num w:numId="21">
    <w:abstractNumId w:val="7"/>
  </w:num>
  <w:num w:numId="22">
    <w:abstractNumId w:val="0"/>
  </w:num>
  <w:num w:numId="23">
    <w:abstractNumId w:val="4"/>
  </w:num>
  <w:num w:numId="24">
    <w:abstractNumId w:val="3"/>
  </w:num>
  <w:num w:numId="25">
    <w:abstractNumId w:val="19"/>
  </w:num>
  <w:num w:numId="26">
    <w:abstractNumId w:val="29"/>
  </w:num>
  <w:num w:numId="27">
    <w:abstractNumId w:val="34"/>
  </w:num>
  <w:num w:numId="28">
    <w:abstractNumId w:val="9"/>
  </w:num>
  <w:num w:numId="29">
    <w:abstractNumId w:val="14"/>
  </w:num>
  <w:num w:numId="30">
    <w:abstractNumId w:val="15"/>
  </w:num>
  <w:num w:numId="31">
    <w:abstractNumId w:val="17"/>
  </w:num>
  <w:num w:numId="32">
    <w:abstractNumId w:val="27"/>
  </w:num>
  <w:num w:numId="33">
    <w:abstractNumId w:val="30"/>
  </w:num>
  <w:num w:numId="34">
    <w:abstractNumId w:val="31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40"/>
    <w:rsid w:val="000009B3"/>
    <w:rsid w:val="000014DA"/>
    <w:rsid w:val="000017EA"/>
    <w:rsid w:val="00011C6E"/>
    <w:rsid w:val="00013AD3"/>
    <w:rsid w:val="00023752"/>
    <w:rsid w:val="00033018"/>
    <w:rsid w:val="0003472D"/>
    <w:rsid w:val="00041424"/>
    <w:rsid w:val="00051F84"/>
    <w:rsid w:val="00053138"/>
    <w:rsid w:val="00054FA4"/>
    <w:rsid w:val="0006583D"/>
    <w:rsid w:val="000773E8"/>
    <w:rsid w:val="00082456"/>
    <w:rsid w:val="000838F5"/>
    <w:rsid w:val="00085415"/>
    <w:rsid w:val="00090447"/>
    <w:rsid w:val="000908D3"/>
    <w:rsid w:val="00091A31"/>
    <w:rsid w:val="00095231"/>
    <w:rsid w:val="000A39BD"/>
    <w:rsid w:val="000A3B10"/>
    <w:rsid w:val="000A68CD"/>
    <w:rsid w:val="000A78AB"/>
    <w:rsid w:val="000B19EA"/>
    <w:rsid w:val="000B440B"/>
    <w:rsid w:val="000C5C33"/>
    <w:rsid w:val="000C65B6"/>
    <w:rsid w:val="000C7ED3"/>
    <w:rsid w:val="000D022C"/>
    <w:rsid w:val="000D6484"/>
    <w:rsid w:val="000D658D"/>
    <w:rsid w:val="00100406"/>
    <w:rsid w:val="00107DC9"/>
    <w:rsid w:val="00112DBF"/>
    <w:rsid w:val="00121159"/>
    <w:rsid w:val="00124BC8"/>
    <w:rsid w:val="0012573A"/>
    <w:rsid w:val="001307A8"/>
    <w:rsid w:val="0013708F"/>
    <w:rsid w:val="00141A66"/>
    <w:rsid w:val="00145F81"/>
    <w:rsid w:val="00147837"/>
    <w:rsid w:val="00150434"/>
    <w:rsid w:val="00150998"/>
    <w:rsid w:val="001666D9"/>
    <w:rsid w:val="00166814"/>
    <w:rsid w:val="00170829"/>
    <w:rsid w:val="0017160E"/>
    <w:rsid w:val="00172A76"/>
    <w:rsid w:val="00176D96"/>
    <w:rsid w:val="00181D01"/>
    <w:rsid w:val="001868DB"/>
    <w:rsid w:val="00193FB7"/>
    <w:rsid w:val="00195558"/>
    <w:rsid w:val="001A2F4D"/>
    <w:rsid w:val="001B0B52"/>
    <w:rsid w:val="001B47A2"/>
    <w:rsid w:val="001B7120"/>
    <w:rsid w:val="001C0EAE"/>
    <w:rsid w:val="001C62B1"/>
    <w:rsid w:val="001E3291"/>
    <w:rsid w:val="001E4403"/>
    <w:rsid w:val="001E66C1"/>
    <w:rsid w:val="001E700A"/>
    <w:rsid w:val="001F0A95"/>
    <w:rsid w:val="001F1F95"/>
    <w:rsid w:val="001F5E85"/>
    <w:rsid w:val="00200599"/>
    <w:rsid w:val="002011D8"/>
    <w:rsid w:val="00204CC3"/>
    <w:rsid w:val="00210D15"/>
    <w:rsid w:val="00212CC4"/>
    <w:rsid w:val="00214510"/>
    <w:rsid w:val="002155B4"/>
    <w:rsid w:val="002172AF"/>
    <w:rsid w:val="00217901"/>
    <w:rsid w:val="00221B00"/>
    <w:rsid w:val="002253A1"/>
    <w:rsid w:val="00230DF9"/>
    <w:rsid w:val="00234405"/>
    <w:rsid w:val="002351A3"/>
    <w:rsid w:val="0023711B"/>
    <w:rsid w:val="002447B3"/>
    <w:rsid w:val="0025144F"/>
    <w:rsid w:val="00261217"/>
    <w:rsid w:val="00265375"/>
    <w:rsid w:val="00266CD5"/>
    <w:rsid w:val="00267BA1"/>
    <w:rsid w:val="00272DA8"/>
    <w:rsid w:val="002747A4"/>
    <w:rsid w:val="002877BC"/>
    <w:rsid w:val="00293650"/>
    <w:rsid w:val="002946F5"/>
    <w:rsid w:val="002A231B"/>
    <w:rsid w:val="002A66AD"/>
    <w:rsid w:val="002A7320"/>
    <w:rsid w:val="002B1CB0"/>
    <w:rsid w:val="002B5DCB"/>
    <w:rsid w:val="002B66FE"/>
    <w:rsid w:val="002B6A23"/>
    <w:rsid w:val="002B6A66"/>
    <w:rsid w:val="002C5C5A"/>
    <w:rsid w:val="002C76E9"/>
    <w:rsid w:val="002E0397"/>
    <w:rsid w:val="002E1BD6"/>
    <w:rsid w:val="002E1EB8"/>
    <w:rsid w:val="002E3E90"/>
    <w:rsid w:val="002E4A79"/>
    <w:rsid w:val="002F117E"/>
    <w:rsid w:val="002F3673"/>
    <w:rsid w:val="002F6A11"/>
    <w:rsid w:val="00301A9D"/>
    <w:rsid w:val="00301ADA"/>
    <w:rsid w:val="00303AD1"/>
    <w:rsid w:val="003204E4"/>
    <w:rsid w:val="00320882"/>
    <w:rsid w:val="0032122F"/>
    <w:rsid w:val="00323F2C"/>
    <w:rsid w:val="00323FD0"/>
    <w:rsid w:val="00326785"/>
    <w:rsid w:val="0033075C"/>
    <w:rsid w:val="003328CD"/>
    <w:rsid w:val="00332DA2"/>
    <w:rsid w:val="0033749A"/>
    <w:rsid w:val="0034174E"/>
    <w:rsid w:val="00341CB3"/>
    <w:rsid w:val="0034453B"/>
    <w:rsid w:val="003603E0"/>
    <w:rsid w:val="00362513"/>
    <w:rsid w:val="00363CA2"/>
    <w:rsid w:val="00364B2C"/>
    <w:rsid w:val="00375BA4"/>
    <w:rsid w:val="00380A70"/>
    <w:rsid w:val="00380BA0"/>
    <w:rsid w:val="00387B20"/>
    <w:rsid w:val="003923E8"/>
    <w:rsid w:val="003A07A5"/>
    <w:rsid w:val="003A1198"/>
    <w:rsid w:val="003A11A4"/>
    <w:rsid w:val="003A5A1C"/>
    <w:rsid w:val="003B0B81"/>
    <w:rsid w:val="003B2569"/>
    <w:rsid w:val="003C090D"/>
    <w:rsid w:val="003C2F62"/>
    <w:rsid w:val="003C2F6A"/>
    <w:rsid w:val="003C74E7"/>
    <w:rsid w:val="003D0484"/>
    <w:rsid w:val="003D09F3"/>
    <w:rsid w:val="003D4A1E"/>
    <w:rsid w:val="003D4E93"/>
    <w:rsid w:val="003D5A40"/>
    <w:rsid w:val="003E1166"/>
    <w:rsid w:val="003E7256"/>
    <w:rsid w:val="003F14BC"/>
    <w:rsid w:val="003F351F"/>
    <w:rsid w:val="003F5303"/>
    <w:rsid w:val="00400C0C"/>
    <w:rsid w:val="0040315C"/>
    <w:rsid w:val="00404C2E"/>
    <w:rsid w:val="00412825"/>
    <w:rsid w:val="004213FB"/>
    <w:rsid w:val="00430440"/>
    <w:rsid w:val="004311A2"/>
    <w:rsid w:val="00431874"/>
    <w:rsid w:val="004330CF"/>
    <w:rsid w:val="00433A45"/>
    <w:rsid w:val="004350A4"/>
    <w:rsid w:val="00443189"/>
    <w:rsid w:val="004470AA"/>
    <w:rsid w:val="00456EE5"/>
    <w:rsid w:val="0046211A"/>
    <w:rsid w:val="0046436D"/>
    <w:rsid w:val="00472139"/>
    <w:rsid w:val="00483409"/>
    <w:rsid w:val="004947D6"/>
    <w:rsid w:val="0049684B"/>
    <w:rsid w:val="004A3776"/>
    <w:rsid w:val="004A4EC9"/>
    <w:rsid w:val="004A51CE"/>
    <w:rsid w:val="004B4D7E"/>
    <w:rsid w:val="004B6143"/>
    <w:rsid w:val="004B7E98"/>
    <w:rsid w:val="004C45F4"/>
    <w:rsid w:val="004C53C8"/>
    <w:rsid w:val="004C7854"/>
    <w:rsid w:val="004D13FB"/>
    <w:rsid w:val="004D3943"/>
    <w:rsid w:val="004D76E3"/>
    <w:rsid w:val="004E0724"/>
    <w:rsid w:val="004E34F2"/>
    <w:rsid w:val="004E7750"/>
    <w:rsid w:val="0051640E"/>
    <w:rsid w:val="00523CD1"/>
    <w:rsid w:val="0052524E"/>
    <w:rsid w:val="00530CC0"/>
    <w:rsid w:val="005334FF"/>
    <w:rsid w:val="00533785"/>
    <w:rsid w:val="00540AFF"/>
    <w:rsid w:val="00551397"/>
    <w:rsid w:val="00561335"/>
    <w:rsid w:val="005615C1"/>
    <w:rsid w:val="00562343"/>
    <w:rsid w:val="005707D8"/>
    <w:rsid w:val="00571B85"/>
    <w:rsid w:val="00576AB4"/>
    <w:rsid w:val="00584C56"/>
    <w:rsid w:val="005B0E4E"/>
    <w:rsid w:val="005B2450"/>
    <w:rsid w:val="005B5A8E"/>
    <w:rsid w:val="005C024A"/>
    <w:rsid w:val="005C45A8"/>
    <w:rsid w:val="005D276E"/>
    <w:rsid w:val="005D55EC"/>
    <w:rsid w:val="005E0F4B"/>
    <w:rsid w:val="005E29B7"/>
    <w:rsid w:val="005E4BBE"/>
    <w:rsid w:val="005F4EE0"/>
    <w:rsid w:val="005F74CF"/>
    <w:rsid w:val="006007C7"/>
    <w:rsid w:val="00601741"/>
    <w:rsid w:val="00601B56"/>
    <w:rsid w:val="00605FFE"/>
    <w:rsid w:val="00616062"/>
    <w:rsid w:val="006241CD"/>
    <w:rsid w:val="00627770"/>
    <w:rsid w:val="00630362"/>
    <w:rsid w:val="00630E0C"/>
    <w:rsid w:val="00634E64"/>
    <w:rsid w:val="0063575C"/>
    <w:rsid w:val="006372AF"/>
    <w:rsid w:val="00643527"/>
    <w:rsid w:val="00643D3A"/>
    <w:rsid w:val="00646BBB"/>
    <w:rsid w:val="00646C97"/>
    <w:rsid w:val="006503F6"/>
    <w:rsid w:val="00650C62"/>
    <w:rsid w:val="0065185D"/>
    <w:rsid w:val="00654DA1"/>
    <w:rsid w:val="00656672"/>
    <w:rsid w:val="00666E86"/>
    <w:rsid w:val="00673B16"/>
    <w:rsid w:val="006817C4"/>
    <w:rsid w:val="00683D29"/>
    <w:rsid w:val="006842E4"/>
    <w:rsid w:val="00685910"/>
    <w:rsid w:val="00686161"/>
    <w:rsid w:val="006A1B14"/>
    <w:rsid w:val="006A4118"/>
    <w:rsid w:val="006A4EC4"/>
    <w:rsid w:val="006A529E"/>
    <w:rsid w:val="006A5AE1"/>
    <w:rsid w:val="006B17F4"/>
    <w:rsid w:val="006B2BB4"/>
    <w:rsid w:val="006B2BE9"/>
    <w:rsid w:val="006B4211"/>
    <w:rsid w:val="006B4D00"/>
    <w:rsid w:val="006B7958"/>
    <w:rsid w:val="006C2D75"/>
    <w:rsid w:val="006C675E"/>
    <w:rsid w:val="006D16F7"/>
    <w:rsid w:val="006D2816"/>
    <w:rsid w:val="006D6A20"/>
    <w:rsid w:val="006D6EB5"/>
    <w:rsid w:val="006E2037"/>
    <w:rsid w:val="006F21AB"/>
    <w:rsid w:val="006F2B6A"/>
    <w:rsid w:val="006F34CF"/>
    <w:rsid w:val="007039F0"/>
    <w:rsid w:val="007048FB"/>
    <w:rsid w:val="00705AAF"/>
    <w:rsid w:val="00706B8C"/>
    <w:rsid w:val="007117BC"/>
    <w:rsid w:val="00717457"/>
    <w:rsid w:val="0072316F"/>
    <w:rsid w:val="0073089E"/>
    <w:rsid w:val="0073316A"/>
    <w:rsid w:val="0073427A"/>
    <w:rsid w:val="007352FB"/>
    <w:rsid w:val="007363B8"/>
    <w:rsid w:val="00736A7D"/>
    <w:rsid w:val="00737322"/>
    <w:rsid w:val="00741893"/>
    <w:rsid w:val="0075031A"/>
    <w:rsid w:val="007523F9"/>
    <w:rsid w:val="007524E9"/>
    <w:rsid w:val="0075451F"/>
    <w:rsid w:val="007549CA"/>
    <w:rsid w:val="00757B6D"/>
    <w:rsid w:val="00761ECA"/>
    <w:rsid w:val="0076266F"/>
    <w:rsid w:val="007654EC"/>
    <w:rsid w:val="00765F30"/>
    <w:rsid w:val="00770503"/>
    <w:rsid w:val="00770B8D"/>
    <w:rsid w:val="00773E70"/>
    <w:rsid w:val="00775188"/>
    <w:rsid w:val="0077749A"/>
    <w:rsid w:val="00784A8D"/>
    <w:rsid w:val="007904DE"/>
    <w:rsid w:val="0079070A"/>
    <w:rsid w:val="00790B6F"/>
    <w:rsid w:val="007912A0"/>
    <w:rsid w:val="00791867"/>
    <w:rsid w:val="00793C91"/>
    <w:rsid w:val="007941B5"/>
    <w:rsid w:val="007962EA"/>
    <w:rsid w:val="007A247C"/>
    <w:rsid w:val="007B0ECB"/>
    <w:rsid w:val="007C1A74"/>
    <w:rsid w:val="007C511E"/>
    <w:rsid w:val="007D594C"/>
    <w:rsid w:val="007E3CE1"/>
    <w:rsid w:val="007E3EB1"/>
    <w:rsid w:val="007E6E95"/>
    <w:rsid w:val="007F02B6"/>
    <w:rsid w:val="007F1E5D"/>
    <w:rsid w:val="007F55DD"/>
    <w:rsid w:val="007F7197"/>
    <w:rsid w:val="007F7DEF"/>
    <w:rsid w:val="00804158"/>
    <w:rsid w:val="008051D0"/>
    <w:rsid w:val="00807E24"/>
    <w:rsid w:val="0081526F"/>
    <w:rsid w:val="008342FA"/>
    <w:rsid w:val="00834C77"/>
    <w:rsid w:val="008352F6"/>
    <w:rsid w:val="008364A8"/>
    <w:rsid w:val="0083756B"/>
    <w:rsid w:val="00840DA0"/>
    <w:rsid w:val="008535D9"/>
    <w:rsid w:val="00853B49"/>
    <w:rsid w:val="00861606"/>
    <w:rsid w:val="0086677E"/>
    <w:rsid w:val="008720A2"/>
    <w:rsid w:val="0087780A"/>
    <w:rsid w:val="00877A70"/>
    <w:rsid w:val="0088441C"/>
    <w:rsid w:val="008876DA"/>
    <w:rsid w:val="00894852"/>
    <w:rsid w:val="00894CC7"/>
    <w:rsid w:val="008A1348"/>
    <w:rsid w:val="008B4CDD"/>
    <w:rsid w:val="008B5E8E"/>
    <w:rsid w:val="008B7263"/>
    <w:rsid w:val="008C0C42"/>
    <w:rsid w:val="008C33F7"/>
    <w:rsid w:val="008C4F90"/>
    <w:rsid w:val="008C51A6"/>
    <w:rsid w:val="008C5CAB"/>
    <w:rsid w:val="008D04D4"/>
    <w:rsid w:val="008D17C8"/>
    <w:rsid w:val="008D1801"/>
    <w:rsid w:val="008D31C9"/>
    <w:rsid w:val="008D70C2"/>
    <w:rsid w:val="008E0630"/>
    <w:rsid w:val="008E5EBE"/>
    <w:rsid w:val="008F0A21"/>
    <w:rsid w:val="008F7DCC"/>
    <w:rsid w:val="009039C5"/>
    <w:rsid w:val="00903E0A"/>
    <w:rsid w:val="00904C2B"/>
    <w:rsid w:val="00906F40"/>
    <w:rsid w:val="009078D0"/>
    <w:rsid w:val="00911E24"/>
    <w:rsid w:val="00921E9F"/>
    <w:rsid w:val="00923102"/>
    <w:rsid w:val="0092678B"/>
    <w:rsid w:val="00926D64"/>
    <w:rsid w:val="00927861"/>
    <w:rsid w:val="00931F44"/>
    <w:rsid w:val="00935336"/>
    <w:rsid w:val="00935F45"/>
    <w:rsid w:val="00937156"/>
    <w:rsid w:val="00946E2C"/>
    <w:rsid w:val="00951D06"/>
    <w:rsid w:val="00957D33"/>
    <w:rsid w:val="00963346"/>
    <w:rsid w:val="009641B3"/>
    <w:rsid w:val="00965D77"/>
    <w:rsid w:val="009702B3"/>
    <w:rsid w:val="00972387"/>
    <w:rsid w:val="00976EC8"/>
    <w:rsid w:val="0098756C"/>
    <w:rsid w:val="00990D85"/>
    <w:rsid w:val="00990EF5"/>
    <w:rsid w:val="00997056"/>
    <w:rsid w:val="009A09EF"/>
    <w:rsid w:val="009A30E8"/>
    <w:rsid w:val="009B2CFB"/>
    <w:rsid w:val="009B2DE5"/>
    <w:rsid w:val="009B55CF"/>
    <w:rsid w:val="009C253E"/>
    <w:rsid w:val="009C4806"/>
    <w:rsid w:val="009C4918"/>
    <w:rsid w:val="009C53DF"/>
    <w:rsid w:val="009C56B6"/>
    <w:rsid w:val="009C74E1"/>
    <w:rsid w:val="009D007A"/>
    <w:rsid w:val="009D1887"/>
    <w:rsid w:val="009D1B94"/>
    <w:rsid w:val="009D74D7"/>
    <w:rsid w:val="009D7C9D"/>
    <w:rsid w:val="009D7EB0"/>
    <w:rsid w:val="009E055D"/>
    <w:rsid w:val="009E3B7B"/>
    <w:rsid w:val="009E54EC"/>
    <w:rsid w:val="009E585D"/>
    <w:rsid w:val="009F2FC9"/>
    <w:rsid w:val="009F3732"/>
    <w:rsid w:val="009F3766"/>
    <w:rsid w:val="00A01504"/>
    <w:rsid w:val="00A01983"/>
    <w:rsid w:val="00A01F75"/>
    <w:rsid w:val="00A04FF6"/>
    <w:rsid w:val="00A05ED0"/>
    <w:rsid w:val="00A06557"/>
    <w:rsid w:val="00A068CB"/>
    <w:rsid w:val="00A119CA"/>
    <w:rsid w:val="00A14218"/>
    <w:rsid w:val="00A15708"/>
    <w:rsid w:val="00A24C09"/>
    <w:rsid w:val="00A3668B"/>
    <w:rsid w:val="00A37CDA"/>
    <w:rsid w:val="00A43534"/>
    <w:rsid w:val="00A43FEC"/>
    <w:rsid w:val="00A440DE"/>
    <w:rsid w:val="00A4483F"/>
    <w:rsid w:val="00A44A9D"/>
    <w:rsid w:val="00A5220D"/>
    <w:rsid w:val="00A52371"/>
    <w:rsid w:val="00A55EDC"/>
    <w:rsid w:val="00A60D81"/>
    <w:rsid w:val="00A62467"/>
    <w:rsid w:val="00A63973"/>
    <w:rsid w:val="00A64DF4"/>
    <w:rsid w:val="00A65CE9"/>
    <w:rsid w:val="00A701AF"/>
    <w:rsid w:val="00A7499A"/>
    <w:rsid w:val="00A762A4"/>
    <w:rsid w:val="00A772EB"/>
    <w:rsid w:val="00A802CF"/>
    <w:rsid w:val="00A81CB9"/>
    <w:rsid w:val="00A849FC"/>
    <w:rsid w:val="00A97E58"/>
    <w:rsid w:val="00AA0019"/>
    <w:rsid w:val="00AA5297"/>
    <w:rsid w:val="00AA617F"/>
    <w:rsid w:val="00AA7DA9"/>
    <w:rsid w:val="00AB3979"/>
    <w:rsid w:val="00AB3A16"/>
    <w:rsid w:val="00AB3BC8"/>
    <w:rsid w:val="00AB44F3"/>
    <w:rsid w:val="00AC36F6"/>
    <w:rsid w:val="00AD029F"/>
    <w:rsid w:val="00AD03E2"/>
    <w:rsid w:val="00AD0725"/>
    <w:rsid w:val="00AD0CB1"/>
    <w:rsid w:val="00AD1044"/>
    <w:rsid w:val="00AD3477"/>
    <w:rsid w:val="00AD3D6F"/>
    <w:rsid w:val="00AD5556"/>
    <w:rsid w:val="00AE01A0"/>
    <w:rsid w:val="00AE211F"/>
    <w:rsid w:val="00AE30BC"/>
    <w:rsid w:val="00AE4267"/>
    <w:rsid w:val="00AF073C"/>
    <w:rsid w:val="00AF378F"/>
    <w:rsid w:val="00B0253C"/>
    <w:rsid w:val="00B031AE"/>
    <w:rsid w:val="00B11D84"/>
    <w:rsid w:val="00B13B65"/>
    <w:rsid w:val="00B15866"/>
    <w:rsid w:val="00B22AA6"/>
    <w:rsid w:val="00B24C8B"/>
    <w:rsid w:val="00B30FF7"/>
    <w:rsid w:val="00B341B6"/>
    <w:rsid w:val="00B435B3"/>
    <w:rsid w:val="00B43A6B"/>
    <w:rsid w:val="00B45DFD"/>
    <w:rsid w:val="00B53C5C"/>
    <w:rsid w:val="00B552A6"/>
    <w:rsid w:val="00B56047"/>
    <w:rsid w:val="00B604D0"/>
    <w:rsid w:val="00B644B5"/>
    <w:rsid w:val="00B66D36"/>
    <w:rsid w:val="00B718EE"/>
    <w:rsid w:val="00B72B8D"/>
    <w:rsid w:val="00B77AC6"/>
    <w:rsid w:val="00B80929"/>
    <w:rsid w:val="00B80B01"/>
    <w:rsid w:val="00B84631"/>
    <w:rsid w:val="00B8566C"/>
    <w:rsid w:val="00B877FC"/>
    <w:rsid w:val="00B903AB"/>
    <w:rsid w:val="00B937AE"/>
    <w:rsid w:val="00B965AC"/>
    <w:rsid w:val="00BA1296"/>
    <w:rsid w:val="00BA16C8"/>
    <w:rsid w:val="00BA33A2"/>
    <w:rsid w:val="00BB042E"/>
    <w:rsid w:val="00BB5344"/>
    <w:rsid w:val="00BB7E7E"/>
    <w:rsid w:val="00BC1BD5"/>
    <w:rsid w:val="00BC4698"/>
    <w:rsid w:val="00BC6D84"/>
    <w:rsid w:val="00BD0AC9"/>
    <w:rsid w:val="00BD605A"/>
    <w:rsid w:val="00BD7C9D"/>
    <w:rsid w:val="00BE3470"/>
    <w:rsid w:val="00BE748A"/>
    <w:rsid w:val="00BF08B5"/>
    <w:rsid w:val="00BF2857"/>
    <w:rsid w:val="00C0226E"/>
    <w:rsid w:val="00C05359"/>
    <w:rsid w:val="00C06D41"/>
    <w:rsid w:val="00C107FE"/>
    <w:rsid w:val="00C120C5"/>
    <w:rsid w:val="00C131A2"/>
    <w:rsid w:val="00C13F57"/>
    <w:rsid w:val="00C144F2"/>
    <w:rsid w:val="00C17147"/>
    <w:rsid w:val="00C32E31"/>
    <w:rsid w:val="00C33721"/>
    <w:rsid w:val="00C361B0"/>
    <w:rsid w:val="00C4125E"/>
    <w:rsid w:val="00C4489C"/>
    <w:rsid w:val="00C44A6B"/>
    <w:rsid w:val="00C44DEC"/>
    <w:rsid w:val="00C469A6"/>
    <w:rsid w:val="00C47723"/>
    <w:rsid w:val="00C53A24"/>
    <w:rsid w:val="00C55BA5"/>
    <w:rsid w:val="00C57668"/>
    <w:rsid w:val="00C6058B"/>
    <w:rsid w:val="00C66F6C"/>
    <w:rsid w:val="00C70D98"/>
    <w:rsid w:val="00C71E5C"/>
    <w:rsid w:val="00C73DDE"/>
    <w:rsid w:val="00C77C5C"/>
    <w:rsid w:val="00C77CB6"/>
    <w:rsid w:val="00C8324A"/>
    <w:rsid w:val="00C84ECD"/>
    <w:rsid w:val="00C87050"/>
    <w:rsid w:val="00C87E7C"/>
    <w:rsid w:val="00C93E15"/>
    <w:rsid w:val="00C94909"/>
    <w:rsid w:val="00CA2C69"/>
    <w:rsid w:val="00CA7C3E"/>
    <w:rsid w:val="00CB3B4E"/>
    <w:rsid w:val="00CC3E64"/>
    <w:rsid w:val="00CC4C67"/>
    <w:rsid w:val="00CD1292"/>
    <w:rsid w:val="00CD7416"/>
    <w:rsid w:val="00CE50BA"/>
    <w:rsid w:val="00CF1427"/>
    <w:rsid w:val="00CF1A01"/>
    <w:rsid w:val="00CF35A6"/>
    <w:rsid w:val="00D05F3F"/>
    <w:rsid w:val="00D076BE"/>
    <w:rsid w:val="00D10E8F"/>
    <w:rsid w:val="00D1105D"/>
    <w:rsid w:val="00D11D28"/>
    <w:rsid w:val="00D1406C"/>
    <w:rsid w:val="00D35165"/>
    <w:rsid w:val="00D423CE"/>
    <w:rsid w:val="00D42749"/>
    <w:rsid w:val="00D42892"/>
    <w:rsid w:val="00D439DD"/>
    <w:rsid w:val="00D50AA9"/>
    <w:rsid w:val="00D50C70"/>
    <w:rsid w:val="00D518B7"/>
    <w:rsid w:val="00D561D3"/>
    <w:rsid w:val="00D56D63"/>
    <w:rsid w:val="00D640E2"/>
    <w:rsid w:val="00D6626B"/>
    <w:rsid w:val="00D67C24"/>
    <w:rsid w:val="00D77CF2"/>
    <w:rsid w:val="00D8787F"/>
    <w:rsid w:val="00D91262"/>
    <w:rsid w:val="00D935CB"/>
    <w:rsid w:val="00D9434C"/>
    <w:rsid w:val="00D95C86"/>
    <w:rsid w:val="00D96A6A"/>
    <w:rsid w:val="00DA6FA2"/>
    <w:rsid w:val="00DB08BF"/>
    <w:rsid w:val="00DB19CF"/>
    <w:rsid w:val="00DB2246"/>
    <w:rsid w:val="00DB741A"/>
    <w:rsid w:val="00DB75E4"/>
    <w:rsid w:val="00DC13CA"/>
    <w:rsid w:val="00DC1570"/>
    <w:rsid w:val="00DC384B"/>
    <w:rsid w:val="00DE1B5B"/>
    <w:rsid w:val="00DE4095"/>
    <w:rsid w:val="00DE7BB2"/>
    <w:rsid w:val="00DF3971"/>
    <w:rsid w:val="00E00344"/>
    <w:rsid w:val="00E01223"/>
    <w:rsid w:val="00E055B3"/>
    <w:rsid w:val="00E06A1A"/>
    <w:rsid w:val="00E13B8D"/>
    <w:rsid w:val="00E15DD0"/>
    <w:rsid w:val="00E16BC5"/>
    <w:rsid w:val="00E20806"/>
    <w:rsid w:val="00E21FC1"/>
    <w:rsid w:val="00E252F7"/>
    <w:rsid w:val="00E30E4B"/>
    <w:rsid w:val="00E341AA"/>
    <w:rsid w:val="00E352D4"/>
    <w:rsid w:val="00E36E5E"/>
    <w:rsid w:val="00E40394"/>
    <w:rsid w:val="00E50EEC"/>
    <w:rsid w:val="00E537F1"/>
    <w:rsid w:val="00E55BA6"/>
    <w:rsid w:val="00E60C75"/>
    <w:rsid w:val="00E60E7B"/>
    <w:rsid w:val="00E62AC5"/>
    <w:rsid w:val="00E63428"/>
    <w:rsid w:val="00E6531E"/>
    <w:rsid w:val="00E6587A"/>
    <w:rsid w:val="00E660E2"/>
    <w:rsid w:val="00E82907"/>
    <w:rsid w:val="00E8688E"/>
    <w:rsid w:val="00E914C5"/>
    <w:rsid w:val="00E9560D"/>
    <w:rsid w:val="00EA29AB"/>
    <w:rsid w:val="00EA4639"/>
    <w:rsid w:val="00EA575D"/>
    <w:rsid w:val="00EB319C"/>
    <w:rsid w:val="00EB3857"/>
    <w:rsid w:val="00EB417C"/>
    <w:rsid w:val="00EB621D"/>
    <w:rsid w:val="00EB6FE8"/>
    <w:rsid w:val="00EB7ED8"/>
    <w:rsid w:val="00ED130D"/>
    <w:rsid w:val="00ED49BB"/>
    <w:rsid w:val="00EE0C32"/>
    <w:rsid w:val="00EE40F8"/>
    <w:rsid w:val="00EF3B06"/>
    <w:rsid w:val="00EF7249"/>
    <w:rsid w:val="00F00198"/>
    <w:rsid w:val="00F006E6"/>
    <w:rsid w:val="00F037A2"/>
    <w:rsid w:val="00F116A9"/>
    <w:rsid w:val="00F23720"/>
    <w:rsid w:val="00F23CF8"/>
    <w:rsid w:val="00F27B95"/>
    <w:rsid w:val="00F305A5"/>
    <w:rsid w:val="00F329D3"/>
    <w:rsid w:val="00F336F3"/>
    <w:rsid w:val="00F4166F"/>
    <w:rsid w:val="00F45219"/>
    <w:rsid w:val="00F51573"/>
    <w:rsid w:val="00F54D88"/>
    <w:rsid w:val="00F57925"/>
    <w:rsid w:val="00F60477"/>
    <w:rsid w:val="00F66794"/>
    <w:rsid w:val="00F74F1F"/>
    <w:rsid w:val="00F849DB"/>
    <w:rsid w:val="00F95A4F"/>
    <w:rsid w:val="00FA1EC7"/>
    <w:rsid w:val="00FB0396"/>
    <w:rsid w:val="00FB3891"/>
    <w:rsid w:val="00FB3EF2"/>
    <w:rsid w:val="00FB4308"/>
    <w:rsid w:val="00FC0EE2"/>
    <w:rsid w:val="00FC18CD"/>
    <w:rsid w:val="00FC3790"/>
    <w:rsid w:val="00FC4AC9"/>
    <w:rsid w:val="00FC4D5B"/>
    <w:rsid w:val="00FC7C43"/>
    <w:rsid w:val="00FC7F6D"/>
    <w:rsid w:val="00FD1970"/>
    <w:rsid w:val="00FD36D7"/>
    <w:rsid w:val="00FE09FE"/>
    <w:rsid w:val="00FE260E"/>
    <w:rsid w:val="00FE5CDD"/>
    <w:rsid w:val="00FF0131"/>
    <w:rsid w:val="00FF5638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57090"/>
  <w15:chartTrackingRefBased/>
  <w15:docId w15:val="{72F7E885-80AC-49B8-BA81-C62659FF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3C2F6A"/>
    <w:pPr>
      <w:keepNext/>
      <w:ind w:right="-375"/>
      <w:outlineLvl w:val="0"/>
    </w:pPr>
    <w:rPr>
      <w:rFonts w:ascii="Angsana New" w:hAnsi="Angsana New"/>
      <w:color w:val="0000FF"/>
      <w:sz w:val="32"/>
      <w:szCs w:val="32"/>
    </w:rPr>
  </w:style>
  <w:style w:type="paragraph" w:styleId="2">
    <w:name w:val="heading 2"/>
    <w:basedOn w:val="a"/>
    <w:next w:val="a"/>
    <w:link w:val="20"/>
    <w:qFormat/>
    <w:rsid w:val="003C2F6A"/>
    <w:pPr>
      <w:keepNext/>
      <w:outlineLvl w:val="1"/>
    </w:pPr>
    <w:rPr>
      <w:rFonts w:ascii="Cordia New" w:eastAsia="Cordia New" w:hAnsi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C2F6A"/>
    <w:pPr>
      <w:keepNext/>
      <w:ind w:left="14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3C2F6A"/>
    <w:pPr>
      <w:keepNext/>
      <w:ind w:right="202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link w:val="a9"/>
    <w:rsid w:val="00D6626B"/>
    <w:pPr>
      <w:tabs>
        <w:tab w:val="center" w:pos="4153"/>
        <w:tab w:val="right" w:pos="8306"/>
      </w:tabs>
    </w:pPr>
  </w:style>
  <w:style w:type="table" w:styleId="aa">
    <w:name w:val="Table Grid"/>
    <w:basedOn w:val="a1"/>
    <w:rsid w:val="00E2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585D"/>
    <w:pPr>
      <w:ind w:left="720"/>
      <w:contextualSpacing/>
    </w:pPr>
  </w:style>
  <w:style w:type="paragraph" w:styleId="ac">
    <w:name w:val="Balloon Text"/>
    <w:basedOn w:val="a"/>
    <w:link w:val="ad"/>
    <w:rsid w:val="006A529E"/>
    <w:rPr>
      <w:rFonts w:ascii="Leelawadee" w:hAnsi="Leelawadee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rsid w:val="006A529E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3C2F6A"/>
    <w:rPr>
      <w:rFonts w:ascii="Angsana New" w:hAnsi="Angsana New"/>
      <w:color w:val="0000FF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C2F6A"/>
    <w:rPr>
      <w:rFonts w:ascii="Cordia New" w:eastAsia="Cordia New" w:hAnsi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C2F6A"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C2F6A"/>
    <w:rPr>
      <w:sz w:val="32"/>
      <w:szCs w:val="32"/>
    </w:rPr>
  </w:style>
  <w:style w:type="paragraph" w:styleId="ae">
    <w:name w:val="Title"/>
    <w:basedOn w:val="a"/>
    <w:link w:val="af"/>
    <w:qFormat/>
    <w:rsid w:val="003C2F6A"/>
    <w:pPr>
      <w:jc w:val="center"/>
    </w:pPr>
    <w:rPr>
      <w:rFonts w:ascii="Cordia New" w:eastAsia="Cordia New" w:hAnsi="Cordia New"/>
      <w:b/>
      <w:bCs/>
      <w:sz w:val="44"/>
      <w:szCs w:val="44"/>
    </w:rPr>
  </w:style>
  <w:style w:type="character" w:customStyle="1" w:styleId="af">
    <w:name w:val="ชื่อเรื่อง อักขระ"/>
    <w:basedOn w:val="a0"/>
    <w:link w:val="ae"/>
    <w:rsid w:val="003C2F6A"/>
    <w:rPr>
      <w:rFonts w:ascii="Cordia New" w:eastAsia="Cordia New" w:hAnsi="Cordia New"/>
      <w:b/>
      <w:bCs/>
      <w:sz w:val="44"/>
      <w:szCs w:val="44"/>
    </w:rPr>
  </w:style>
  <w:style w:type="paragraph" w:styleId="31">
    <w:name w:val="Body Text Indent 3"/>
    <w:basedOn w:val="a"/>
    <w:link w:val="32"/>
    <w:rsid w:val="003C2F6A"/>
    <w:pPr>
      <w:ind w:firstLine="1440"/>
      <w:jc w:val="both"/>
    </w:pPr>
    <w:rPr>
      <w:rFonts w:ascii="Angsana New" w:eastAsia="Cordia New" w:hAnsi="Cordia New"/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3C2F6A"/>
    <w:rPr>
      <w:rFonts w:ascii="Angsana New" w:eastAsia="Cordia New" w:hAnsi="Cordia New"/>
      <w:sz w:val="28"/>
      <w:szCs w:val="28"/>
    </w:rPr>
  </w:style>
  <w:style w:type="paragraph" w:styleId="af0">
    <w:name w:val="Body Text Indent"/>
    <w:basedOn w:val="a"/>
    <w:link w:val="af1"/>
    <w:rsid w:val="003C2F6A"/>
    <w:pPr>
      <w:ind w:firstLine="1440"/>
    </w:pPr>
    <w:rPr>
      <w:rFonts w:ascii="Cordia New" w:eastAsia="Cordia New" w:hAnsi="Cordia New"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3C2F6A"/>
    <w:rPr>
      <w:rFonts w:ascii="Cordia New" w:eastAsia="Cordia New" w:hAnsi="Cordia New"/>
      <w:sz w:val="32"/>
      <w:szCs w:val="32"/>
    </w:rPr>
  </w:style>
  <w:style w:type="paragraph" w:styleId="af2">
    <w:name w:val="Subtitle"/>
    <w:basedOn w:val="a"/>
    <w:link w:val="af3"/>
    <w:qFormat/>
    <w:rsid w:val="003C2F6A"/>
    <w:rPr>
      <w:rFonts w:ascii="Cordia New" w:eastAsia="Cordia New" w:hAnsi="Cordia New"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C2F6A"/>
    <w:rPr>
      <w:rFonts w:ascii="Cordia New" w:eastAsia="Cordia New" w:hAnsi="Cordia New"/>
      <w:sz w:val="32"/>
      <w:szCs w:val="32"/>
    </w:rPr>
  </w:style>
  <w:style w:type="paragraph" w:styleId="af4">
    <w:name w:val="Body Text"/>
    <w:basedOn w:val="a"/>
    <w:link w:val="af5"/>
    <w:rsid w:val="003C2F6A"/>
    <w:rPr>
      <w:rFonts w:ascii="Cordia New" w:hAnsi="Cordia New" w:cs="AngsanaUPC"/>
      <w:sz w:val="30"/>
      <w:szCs w:val="30"/>
    </w:rPr>
  </w:style>
  <w:style w:type="character" w:customStyle="1" w:styleId="af5">
    <w:name w:val="เนื้อความ อักขระ"/>
    <w:basedOn w:val="a0"/>
    <w:link w:val="af4"/>
    <w:rsid w:val="003C2F6A"/>
    <w:rPr>
      <w:rFonts w:ascii="Cordia New" w:hAnsi="Cordia New" w:cs="AngsanaUPC"/>
      <w:sz w:val="30"/>
      <w:szCs w:val="30"/>
    </w:rPr>
  </w:style>
  <w:style w:type="paragraph" w:styleId="21">
    <w:name w:val="Body Text 2"/>
    <w:basedOn w:val="a"/>
    <w:link w:val="22"/>
    <w:rsid w:val="003C2F6A"/>
    <w:pPr>
      <w:ind w:right="-649"/>
    </w:pPr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3C2F6A"/>
    <w:rPr>
      <w:sz w:val="32"/>
      <w:szCs w:val="32"/>
    </w:rPr>
  </w:style>
  <w:style w:type="paragraph" w:styleId="33">
    <w:name w:val="Body Text 3"/>
    <w:basedOn w:val="a"/>
    <w:link w:val="34"/>
    <w:rsid w:val="003C2F6A"/>
    <w:rPr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3C2F6A"/>
    <w:rPr>
      <w:sz w:val="32"/>
      <w:szCs w:val="32"/>
    </w:rPr>
  </w:style>
  <w:style w:type="character" w:customStyle="1" w:styleId="a9">
    <w:name w:val="ท้ายกระดาษ อักขระ"/>
    <w:link w:val="a8"/>
    <w:rsid w:val="003C2F6A"/>
    <w:rPr>
      <w:sz w:val="24"/>
      <w:szCs w:val="28"/>
    </w:rPr>
  </w:style>
  <w:style w:type="character" w:styleId="af6">
    <w:name w:val="Emphasis"/>
    <w:uiPriority w:val="20"/>
    <w:qFormat/>
    <w:rsid w:val="003C2F6A"/>
    <w:rPr>
      <w:i/>
      <w:iCs/>
    </w:rPr>
  </w:style>
  <w:style w:type="paragraph" w:styleId="af7">
    <w:name w:val="Normal (Web)"/>
    <w:basedOn w:val="a"/>
    <w:uiPriority w:val="99"/>
    <w:unhideWhenUsed/>
    <w:rsid w:val="00B45DFD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f8">
    <w:basedOn w:val="a"/>
    <w:next w:val="ab"/>
    <w:uiPriority w:val="34"/>
    <w:qFormat/>
    <w:rsid w:val="007F1E5D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rsid w:val="009D007A"/>
    <w:rPr>
      <w:sz w:val="24"/>
      <w:szCs w:val="28"/>
    </w:rPr>
  </w:style>
  <w:style w:type="character" w:styleId="af9">
    <w:name w:val="Placeholder Text"/>
    <w:basedOn w:val="a0"/>
    <w:uiPriority w:val="99"/>
    <w:semiHidden/>
    <w:rsid w:val="009C49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kan.Kla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FDB09-DAE6-4AD0-A3E5-E23DC3A1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2025-11-21T10:05:00Z</cp:lastPrinted>
  <dcterms:created xsi:type="dcterms:W3CDTF">2025-12-01T07:29:00Z</dcterms:created>
  <dcterms:modified xsi:type="dcterms:W3CDTF">2026-01-28T08:05:00Z</dcterms:modified>
</cp:coreProperties>
</file>