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E9180A" w14:textId="66E5ADF1" w:rsidR="008535D9" w:rsidRPr="00926D64" w:rsidRDefault="00DB19CF" w:rsidP="009B55CF">
      <w:pPr>
        <w:tabs>
          <w:tab w:val="left" w:pos="3600"/>
        </w:tabs>
        <w:spacing w:before="520" w:after="60" w:line="420" w:lineRule="exact"/>
        <w:ind w:firstLine="2880"/>
        <w:rPr>
          <w:rFonts w:ascii="TH SarabunIT๙" w:hAnsi="TH SarabunIT๙" w:cs="TH SarabunIT๙"/>
          <w:b/>
          <w:bCs/>
          <w:spacing w:val="-20"/>
          <w:sz w:val="58"/>
          <w:szCs w:val="58"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144EED17" wp14:editId="0BAE009C">
                <wp:simplePos x="0" y="0"/>
                <wp:positionH relativeFrom="column">
                  <wp:posOffset>4203065</wp:posOffset>
                </wp:positionH>
                <wp:positionV relativeFrom="paragraph">
                  <wp:posOffset>-349885</wp:posOffset>
                </wp:positionV>
                <wp:extent cx="1752600" cy="641350"/>
                <wp:effectExtent l="0" t="0" r="19050" b="2540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2600" cy="641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3A6E2A9" w14:textId="73910FF9" w:rsidR="00DB19CF" w:rsidRPr="00DB19CF" w:rsidRDefault="00DB19CF" w:rsidP="00DB19CF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Cs w:val="24"/>
                              </w:rPr>
                            </w:pPr>
                            <w:r w:rsidRPr="00DB19C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Cs w:val="24"/>
                                <w:cs/>
                              </w:rPr>
                              <w:t xml:space="preserve">เอกสารแนบ </w:t>
                            </w:r>
                            <w:r w:rsidR="00E92F6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Cs w:val="24"/>
                                <w:cs/>
                              </w:rPr>
                              <w:t>3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Cs w:val="24"/>
                                <w:cs/>
                              </w:rPr>
                              <w:t xml:space="preserve"> </w:t>
                            </w:r>
                          </w:p>
                          <w:p w14:paraId="5022DCF5" w14:textId="2D5A1F04" w:rsidR="00DB19CF" w:rsidRDefault="00DB19CF">
                            <w:pPr>
                              <w:rPr>
                                <w:rFonts w:ascii="TH SarabunPSK" w:hAnsi="TH SarabunPSK" w:cs="TH SarabunPSK"/>
                                <w:szCs w:val="24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Cs w:val="24"/>
                                <w:cs/>
                              </w:rPr>
                              <w:t>แบบฟอร์มรายงานความต้องการใช้พัสดุ</w:t>
                            </w:r>
                          </w:p>
                          <w:p w14:paraId="756494B9" w14:textId="6942590C" w:rsidR="00736A7D" w:rsidRPr="00DB19CF" w:rsidRDefault="00736A7D" w:rsidP="00736A7D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Cs w:val="24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Cs w:val="24"/>
                                <w:cs/>
                              </w:rPr>
                              <w:t>(หน่วยงานผู้ใช้งาน/ผู้ใช้พัสดุ)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4EED1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30.95pt;margin-top:-27.55pt;width:138pt;height:50.5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" fillcolor="white [3201]" strokeweight=".5pt">
                <v:textbox>
                  <w:txbxContent>
                    <w:p w14:paraId="73A6E2A9" w14:textId="73910FF9" w:rsidR="00DB19CF" w:rsidRPr="00DB19CF" w:rsidRDefault="00DB19CF" w:rsidP="00DB19CF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Cs w:val="24"/>
                        </w:rPr>
                      </w:pPr>
                      <w:r w:rsidRPr="00DB19CF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Cs w:val="24"/>
                          <w:cs/>
                        </w:rPr>
                        <w:t xml:space="preserve">เอกสารแนบ </w:t>
                      </w:r>
                      <w:r w:rsidR="00E92F61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Cs w:val="24"/>
                          <w:cs/>
                        </w:rPr>
                        <w:t>3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Cs w:val="24"/>
                          <w:cs/>
                        </w:rPr>
                        <w:t xml:space="preserve"> </w:t>
                      </w:r>
                    </w:p>
                    <w:p w14:paraId="5022DCF5" w14:textId="2D5A1F04" w:rsidR="00DB19CF" w:rsidRDefault="00DB19CF">
                      <w:pPr>
                        <w:rPr>
                          <w:rFonts w:ascii="TH SarabunPSK" w:hAnsi="TH SarabunPSK" w:cs="TH SarabunPSK"/>
                          <w:szCs w:val="24"/>
                        </w:rPr>
                      </w:pPr>
                      <w:r>
                        <w:rPr>
                          <w:rFonts w:ascii="TH SarabunPSK" w:hAnsi="TH SarabunPSK" w:cs="TH SarabunPSK" w:hint="cs"/>
                          <w:szCs w:val="24"/>
                          <w:cs/>
                        </w:rPr>
                        <w:t>แบบฟอร์มรายงานความต้องการใช้พัสดุ</w:t>
                      </w:r>
                    </w:p>
                    <w:p w14:paraId="756494B9" w14:textId="6942590C" w:rsidR="00736A7D" w:rsidRPr="00DB19CF" w:rsidRDefault="00736A7D" w:rsidP="00736A7D">
                      <w:pPr>
                        <w:jc w:val="center"/>
                        <w:rPr>
                          <w:rFonts w:ascii="TH SarabunPSK" w:hAnsi="TH SarabunPSK" w:cs="TH SarabunPSK"/>
                          <w:szCs w:val="24"/>
                        </w:rPr>
                      </w:pPr>
                      <w:r>
                        <w:rPr>
                          <w:rFonts w:ascii="TH SarabunPSK" w:hAnsi="TH SarabunPSK" w:cs="TH SarabunPSK" w:hint="cs"/>
                          <w:szCs w:val="24"/>
                          <w:cs/>
                        </w:rPr>
                        <w:t>(หน่วยงานผู้ใช้งาน/ผู้ใช้พัสดุ)</w:t>
                      </w:r>
                    </w:p>
                  </w:txbxContent>
                </v:textbox>
              </v:shape>
            </w:pict>
          </mc:Fallback>
        </mc:AlternateContent>
      </w:r>
      <w:r w:rsidR="00906F40" w:rsidRPr="00926D64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55680" behindDoc="1" locked="0" layoutInCell="1" allowOverlap="1" wp14:anchorId="51E4B0F6" wp14:editId="4D65A7E1">
            <wp:simplePos x="0" y="0"/>
            <wp:positionH relativeFrom="column">
              <wp:posOffset>-3810</wp:posOffset>
            </wp:positionH>
            <wp:positionV relativeFrom="paragraph">
              <wp:align>inside</wp:align>
            </wp:positionV>
            <wp:extent cx="489585" cy="538480"/>
            <wp:effectExtent l="0" t="0" r="0" b="0"/>
            <wp:wrapNone/>
            <wp:docPr id="9" name="Picture 2" descr="krut_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ut_s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538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B55CF" w:rsidRPr="00926D64">
        <w:rPr>
          <w:rFonts w:ascii="TH SarabunIT๙" w:hAnsi="TH SarabunIT๙" w:cs="TH SarabunIT๙"/>
          <w:b/>
          <w:bCs/>
          <w:spacing w:val="-20"/>
          <w:sz w:val="58"/>
          <w:szCs w:val="58"/>
        </w:rPr>
        <w:t xml:space="preserve">     </w:t>
      </w:r>
      <w:r w:rsidR="008535D9" w:rsidRPr="00926D64">
        <w:rPr>
          <w:rFonts w:ascii="TH SarabunIT๙" w:hAnsi="TH SarabunIT๙" w:cs="TH SarabunIT๙"/>
          <w:b/>
          <w:bCs/>
          <w:spacing w:val="-20"/>
          <w:sz w:val="58"/>
          <w:szCs w:val="58"/>
          <w:cs/>
        </w:rPr>
        <w:t>บันทึกข้อความ</w:t>
      </w:r>
    </w:p>
    <w:p w14:paraId="6C4C166A" w14:textId="311C8612" w:rsidR="008535D9" w:rsidRPr="00926D64" w:rsidRDefault="00906F40" w:rsidP="004470AA">
      <w:pPr>
        <w:tabs>
          <w:tab w:val="left" w:pos="9000"/>
        </w:tabs>
        <w:rPr>
          <w:rFonts w:ascii="TH SarabunIT๙" w:hAnsi="TH SarabunIT๙" w:cs="TH SarabunIT๙"/>
          <w:noProof/>
          <w:sz w:val="32"/>
          <w:szCs w:val="32"/>
          <w:cs/>
        </w:rPr>
      </w:pPr>
      <w:r w:rsidRPr="00926D64">
        <w:rPr>
          <w:rFonts w:ascii="TH SarabunIT๙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FE64CC3" wp14:editId="511BAF81">
                <wp:simplePos x="0" y="0"/>
                <wp:positionH relativeFrom="column">
                  <wp:posOffset>838200</wp:posOffset>
                </wp:positionH>
                <wp:positionV relativeFrom="paragraph">
                  <wp:posOffset>236855</wp:posOffset>
                </wp:positionV>
                <wp:extent cx="4914900" cy="0"/>
                <wp:effectExtent l="13335" t="12065" r="5715" b="6985"/>
                <wp:wrapNone/>
                <wp:docPr id="8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 xmlns:w16sdtdh="http://schemas.microsoft.com/office/word/2020/wordml/sdtdatahash" xmlns:w16="http://schemas.microsoft.com/office/word/2018/wordml" xmlns:w16cex="http://schemas.microsoft.com/office/word/2018/wordml/cex">
            <w:pict>
              <v:line w14:anchorId="4E34CE7C" id="Line 1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">
                <v:stroke dashstyle="1 1" endcap="round"/>
              </v:line>
            </w:pict>
          </mc:Fallback>
        </mc:AlternateContent>
      </w:r>
      <w:r w:rsidR="008535D9" w:rsidRPr="00926D64">
        <w:rPr>
          <w:rFonts w:ascii="TH SarabunIT๙" w:hAnsi="TH SarabunIT๙" w:cs="TH SarabunIT๙"/>
          <w:b/>
          <w:bCs/>
          <w:sz w:val="40"/>
          <w:szCs w:val="40"/>
          <w:cs/>
        </w:rPr>
        <w:t>ส่วนราชการ</w:t>
      </w:r>
      <w:r w:rsidR="008535D9" w:rsidRPr="00926D6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B4D7E" w:rsidRPr="00926D64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14:paraId="3E04D818" w14:textId="7BD97F7A" w:rsidR="008535D9" w:rsidRPr="00926D64" w:rsidRDefault="00906F40" w:rsidP="004470AA">
      <w:pPr>
        <w:tabs>
          <w:tab w:val="left" w:pos="4500"/>
          <w:tab w:val="left" w:pos="9000"/>
        </w:tabs>
        <w:rPr>
          <w:rFonts w:ascii="TH SarabunIT๙" w:hAnsi="TH SarabunIT๙" w:cs="TH SarabunIT๙"/>
          <w:sz w:val="32"/>
          <w:szCs w:val="32"/>
          <w:cs/>
        </w:rPr>
      </w:pPr>
      <w:r w:rsidRPr="00926D64">
        <w:rPr>
          <w:rFonts w:ascii="TH SarabunIT๙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E28B976" wp14:editId="6B5FB649">
                <wp:simplePos x="0" y="0"/>
                <wp:positionH relativeFrom="column">
                  <wp:posOffset>114300</wp:posOffset>
                </wp:positionH>
                <wp:positionV relativeFrom="paragraph">
                  <wp:posOffset>242570</wp:posOffset>
                </wp:positionV>
                <wp:extent cx="2743200" cy="0"/>
                <wp:effectExtent l="13335" t="9525" r="5715" b="9525"/>
                <wp:wrapNone/>
                <wp:docPr id="7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 xmlns:w16sdtdh="http://schemas.microsoft.com/office/word/2020/wordml/sdtdatahash" xmlns:w16="http://schemas.microsoft.com/office/word/2018/wordml" xmlns:w16cex="http://schemas.microsoft.com/office/word/2018/wordml/cex">
            <w:pict>
              <v:line w14:anchorId="125C659F" id="Line 1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19.1pt" to="225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">
                <v:stroke dashstyle="1 1" endcap="round"/>
              </v:line>
            </w:pict>
          </mc:Fallback>
        </mc:AlternateContent>
      </w:r>
      <w:r w:rsidRPr="00926D64">
        <w:rPr>
          <w:rFonts w:ascii="TH SarabunIT๙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1E1073A" wp14:editId="40DF2DE3">
                <wp:simplePos x="0" y="0"/>
                <wp:positionH relativeFrom="column">
                  <wp:posOffset>3164840</wp:posOffset>
                </wp:positionH>
                <wp:positionV relativeFrom="paragraph">
                  <wp:posOffset>244475</wp:posOffset>
                </wp:positionV>
                <wp:extent cx="2592070" cy="0"/>
                <wp:effectExtent l="6350" t="11430" r="11430" b="7620"/>
                <wp:wrapNone/>
                <wp:docPr id="6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9207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 xmlns:w16sdtdh="http://schemas.microsoft.com/office/word/2020/wordml/sdtdatahash" xmlns:w16="http://schemas.microsoft.com/office/word/2018/wordml" xmlns:w16cex="http://schemas.microsoft.com/office/word/2018/wordml/cex">
            <w:pict>
              <v:line w14:anchorId="0996D5F9" id="Line 14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9.2pt,19.25pt" to="453.3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">
                <v:stroke dashstyle="1 1" endcap="round"/>
              </v:line>
            </w:pict>
          </mc:Fallback>
        </mc:AlternateContent>
      </w:r>
      <w:r w:rsidR="008535D9" w:rsidRPr="00926D64">
        <w:rPr>
          <w:rFonts w:ascii="TH SarabunIT๙" w:hAnsi="TH SarabunIT๙" w:cs="TH SarabunIT๙"/>
          <w:b/>
          <w:bCs/>
          <w:sz w:val="40"/>
          <w:szCs w:val="40"/>
          <w:cs/>
        </w:rPr>
        <w:t>ที่</w:t>
      </w:r>
      <w:r w:rsidR="004B4D7E" w:rsidRPr="00926D64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8535D9" w:rsidRPr="00926D64">
        <w:rPr>
          <w:rFonts w:ascii="TH SarabunIT๙" w:hAnsi="TH SarabunIT๙" w:cs="TH SarabunIT๙"/>
          <w:b/>
          <w:bCs/>
          <w:sz w:val="38"/>
          <w:szCs w:val="38"/>
          <w:cs/>
        </w:rPr>
        <w:tab/>
      </w:r>
      <w:r w:rsidR="008535D9" w:rsidRPr="00926D64">
        <w:rPr>
          <w:rFonts w:ascii="TH SarabunIT๙" w:hAnsi="TH SarabunIT๙" w:cs="TH SarabunIT๙"/>
          <w:b/>
          <w:bCs/>
          <w:sz w:val="40"/>
          <w:szCs w:val="40"/>
          <w:cs/>
        </w:rPr>
        <w:t>วันที่</w:t>
      </w:r>
      <w:r w:rsidR="008535D9" w:rsidRPr="00926D64">
        <w:rPr>
          <w:rFonts w:ascii="TH SarabunIT๙" w:hAnsi="TH SarabunIT๙" w:cs="TH SarabunIT๙"/>
          <w:b/>
          <w:bCs/>
          <w:sz w:val="38"/>
          <w:szCs w:val="38"/>
          <w:cs/>
        </w:rPr>
        <w:t xml:space="preserve"> </w:t>
      </w:r>
      <w:r w:rsidR="004B4D7E" w:rsidRPr="00926D6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2122F" w:rsidRPr="00926D6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83D29" w:rsidRPr="00926D64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1868DB" w:rsidRPr="00926D64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683D29" w:rsidRPr="00926D6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26D6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83D29" w:rsidRPr="00926D64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4B4D7E" w:rsidRPr="00926D64">
        <w:rPr>
          <w:rFonts w:ascii="TH SarabunIT๙" w:hAnsi="TH SarabunIT๙" w:cs="TH SarabunIT๙"/>
          <w:sz w:val="32"/>
          <w:szCs w:val="32"/>
          <w:cs/>
        </w:rPr>
        <w:t xml:space="preserve">       </w:t>
      </w:r>
    </w:p>
    <w:p w14:paraId="11AD424E" w14:textId="67D76843" w:rsidR="00757B6D" w:rsidRPr="00926D64" w:rsidRDefault="00906F40" w:rsidP="004470AA">
      <w:pPr>
        <w:tabs>
          <w:tab w:val="left" w:pos="9000"/>
        </w:tabs>
        <w:rPr>
          <w:rFonts w:ascii="TH SarabunIT๙" w:hAnsi="TH SarabunIT๙" w:cs="TH SarabunIT๙"/>
          <w:sz w:val="32"/>
          <w:szCs w:val="32"/>
        </w:rPr>
      </w:pPr>
      <w:r w:rsidRPr="00926D64">
        <w:rPr>
          <w:rFonts w:ascii="TH SarabunIT๙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CF033EE" wp14:editId="360522D4">
                <wp:simplePos x="0" y="0"/>
                <wp:positionH relativeFrom="column">
                  <wp:posOffset>333375</wp:posOffset>
                </wp:positionH>
                <wp:positionV relativeFrom="paragraph">
                  <wp:posOffset>247015</wp:posOffset>
                </wp:positionV>
                <wp:extent cx="5414645" cy="0"/>
                <wp:effectExtent l="13335" t="5715" r="10795" b="13335"/>
                <wp:wrapNone/>
                <wp:docPr id="5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 xmlns:w16sdtdh="http://schemas.microsoft.com/office/word/2020/wordml/sdtdatahash" xmlns:w16="http://schemas.microsoft.com/office/word/2018/wordml" xmlns:w16cex="http://schemas.microsoft.com/office/word/2018/wordml/cex">
            <w:pict>
              <v:line w14:anchorId="53369370" id="Line 15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">
                <v:stroke dashstyle="1 1" endcap="round"/>
              </v:line>
            </w:pict>
          </mc:Fallback>
        </mc:AlternateContent>
      </w:r>
      <w:r w:rsidR="008535D9" w:rsidRPr="00926D64">
        <w:rPr>
          <w:rFonts w:ascii="TH SarabunIT๙" w:hAnsi="TH SarabunIT๙" w:cs="TH SarabunIT๙"/>
          <w:b/>
          <w:bCs/>
          <w:sz w:val="40"/>
          <w:szCs w:val="40"/>
          <w:cs/>
        </w:rPr>
        <w:t>เรื่อง</w:t>
      </w:r>
      <w:r w:rsidR="004B4D7E" w:rsidRPr="00926D64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B30FF7">
        <w:rPr>
          <w:rFonts w:ascii="TH SarabunIT๙" w:hAnsi="TH SarabunIT๙" w:cs="TH SarabunIT๙" w:hint="cs"/>
          <w:sz w:val="32"/>
          <w:szCs w:val="32"/>
          <w:cs/>
        </w:rPr>
        <w:t>ขอความอนุเคราะห์จัดซื้อ</w:t>
      </w:r>
      <w:r w:rsidR="00926D64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</w:t>
      </w:r>
      <w:r w:rsidR="003923E8" w:rsidRPr="00926D64">
        <w:rPr>
          <w:rFonts w:ascii="TH SarabunIT๙" w:hAnsi="TH SarabunIT๙" w:cs="TH SarabunIT๙"/>
          <w:sz w:val="32"/>
          <w:szCs w:val="32"/>
          <w:cs/>
        </w:rPr>
        <w:t>โดยวิธีเฉพาะเจาะจง</w:t>
      </w:r>
    </w:p>
    <w:p w14:paraId="1BFDCF54" w14:textId="2B2A5D72" w:rsidR="00757B6D" w:rsidRPr="00926D64" w:rsidRDefault="00C87E7C" w:rsidP="00601B56">
      <w:pPr>
        <w:spacing w:before="120"/>
        <w:ind w:left="720" w:hanging="720"/>
        <w:jc w:val="thaiDistribute"/>
        <w:rPr>
          <w:rFonts w:ascii="TH SarabunIT๙" w:hAnsi="TH SarabunIT๙" w:cs="TH SarabunIT๙"/>
          <w:sz w:val="32"/>
          <w:szCs w:val="32"/>
        </w:rPr>
      </w:pPr>
      <w:r w:rsidRPr="00926D64">
        <w:rPr>
          <w:rFonts w:ascii="TH SarabunIT๙" w:hAnsi="TH SarabunIT๙" w:cs="TH SarabunIT๙"/>
          <w:sz w:val="32"/>
          <w:szCs w:val="32"/>
          <w:cs/>
        </w:rPr>
        <w:t>เรียน</w:t>
      </w:r>
      <w:r w:rsidRPr="00926D64">
        <w:rPr>
          <w:rFonts w:ascii="TH SarabunIT๙" w:hAnsi="TH SarabunIT๙" w:cs="TH SarabunIT๙"/>
          <w:sz w:val="32"/>
          <w:szCs w:val="32"/>
        </w:rPr>
        <w:tab/>
      </w:r>
    </w:p>
    <w:p w14:paraId="31EB4746" w14:textId="77777777" w:rsidR="00601B56" w:rsidRPr="00926D64" w:rsidRDefault="00601B56" w:rsidP="00601B56">
      <w:pPr>
        <w:ind w:left="720" w:hanging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4712A88" w14:textId="0FC4E1C6" w:rsidR="00D076BE" w:rsidRDefault="00601B56" w:rsidP="002B6A23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926D64">
        <w:rPr>
          <w:rFonts w:ascii="TH SarabunIT๙" w:hAnsi="TH SarabunIT๙" w:cs="TH SarabunIT๙"/>
          <w:sz w:val="32"/>
          <w:szCs w:val="32"/>
          <w:cs/>
        </w:rPr>
        <w:tab/>
      </w:r>
      <w:r w:rsidRPr="00926D64">
        <w:rPr>
          <w:rFonts w:ascii="TH SarabunIT๙" w:hAnsi="TH SarabunIT๙" w:cs="TH SarabunIT๙"/>
          <w:sz w:val="32"/>
          <w:szCs w:val="32"/>
          <w:cs/>
        </w:rPr>
        <w:tab/>
      </w:r>
      <w:r w:rsidR="006B4D00" w:rsidRPr="00926D64">
        <w:rPr>
          <w:rFonts w:ascii="TH SarabunIT๙" w:hAnsi="TH SarabunIT๙" w:cs="TH SarabunIT๙"/>
          <w:sz w:val="32"/>
          <w:szCs w:val="32"/>
          <w:cs/>
        </w:rPr>
        <w:t xml:space="preserve">ด้วย </w:t>
      </w:r>
      <w:r w:rsidR="00926D64">
        <w:rPr>
          <w:rFonts w:ascii="TH SarabunIT๙" w:hAnsi="TH SarabunIT๙" w:cs="TH SarabunIT๙" w:hint="cs"/>
          <w:sz w:val="32"/>
          <w:szCs w:val="32"/>
          <w:cs/>
        </w:rPr>
        <w:t>..........(</w:t>
      </w:r>
      <w:r w:rsidR="00926D64" w:rsidRPr="005128C4">
        <w:rPr>
          <w:rFonts w:ascii="TH SarabunIT๙" w:hAnsi="TH SarabunIT๙" w:cs="TH SarabunIT๙" w:hint="cs"/>
          <w:sz w:val="32"/>
          <w:szCs w:val="32"/>
          <w:cs/>
        </w:rPr>
        <w:t>ชื่อหน่วยงาน</w:t>
      </w:r>
      <w:r w:rsidR="00926D64">
        <w:rPr>
          <w:rFonts w:ascii="TH SarabunIT๙" w:hAnsi="TH SarabunIT๙" w:cs="TH SarabunIT๙" w:hint="cs"/>
          <w:sz w:val="32"/>
          <w:szCs w:val="32"/>
          <w:cs/>
        </w:rPr>
        <w:t>)............</w:t>
      </w:r>
      <w:r w:rsidR="002B6A23" w:rsidRPr="00926D64">
        <w:rPr>
          <w:rFonts w:ascii="TH SarabunIT๙" w:hAnsi="TH SarabunIT๙" w:cs="TH SarabunIT๙"/>
          <w:sz w:val="32"/>
          <w:szCs w:val="32"/>
          <w:cs/>
        </w:rPr>
        <w:t xml:space="preserve"> มีความประสงค์จะดำเนินการจัดซื้อ</w:t>
      </w:r>
      <w:r w:rsidR="00926D64">
        <w:rPr>
          <w:rFonts w:ascii="TH SarabunIT๙" w:hAnsi="TH SarabunIT๙" w:cs="TH SarabunIT๙" w:hint="cs"/>
          <w:sz w:val="32"/>
          <w:szCs w:val="32"/>
          <w:cs/>
        </w:rPr>
        <w:t>..................................</w:t>
      </w:r>
      <w:r w:rsidR="002B6A23" w:rsidRPr="00926D64">
        <w:rPr>
          <w:rFonts w:ascii="TH SarabunIT๙" w:hAnsi="TH SarabunIT๙" w:cs="TH SarabunIT๙"/>
          <w:sz w:val="32"/>
          <w:szCs w:val="32"/>
          <w:cs/>
        </w:rPr>
        <w:t>จำนวน</w:t>
      </w:r>
      <w:r w:rsidR="00926D64">
        <w:rPr>
          <w:rFonts w:ascii="TH SarabunIT๙" w:hAnsi="TH SarabunIT๙" w:cs="TH SarabunIT๙" w:hint="cs"/>
          <w:sz w:val="32"/>
          <w:szCs w:val="32"/>
          <w:cs/>
        </w:rPr>
        <w:t>..........</w:t>
      </w:r>
      <w:r w:rsidR="002B6A23" w:rsidRPr="00926D64">
        <w:rPr>
          <w:rFonts w:ascii="TH SarabunIT๙" w:hAnsi="TH SarabunIT๙" w:cs="TH SarabunIT๙"/>
          <w:sz w:val="32"/>
          <w:szCs w:val="32"/>
          <w:cs/>
        </w:rPr>
        <w:t>รายการ โดยวิธีเฉพาะเจาะ</w:t>
      </w:r>
      <w:r w:rsidR="00B45DFD" w:rsidRPr="00926D64">
        <w:rPr>
          <w:rFonts w:ascii="TH SarabunIT๙" w:hAnsi="TH SarabunIT๙" w:cs="TH SarabunIT๙"/>
          <w:sz w:val="32"/>
          <w:szCs w:val="32"/>
          <w:cs/>
        </w:rPr>
        <w:t>จง ประจำปีงบประมาณ</w:t>
      </w:r>
      <w:r w:rsidR="00926D64">
        <w:rPr>
          <w:rFonts w:ascii="TH SarabunIT๙" w:hAnsi="TH SarabunIT๙" w:cs="TH SarabunIT๙" w:hint="cs"/>
          <w:sz w:val="32"/>
          <w:szCs w:val="32"/>
          <w:cs/>
        </w:rPr>
        <w:t xml:space="preserve"> พ.ศ. .........</w:t>
      </w:r>
      <w:r w:rsidR="00D076BE">
        <w:rPr>
          <w:rFonts w:ascii="TH SarabunIT๙" w:hAnsi="TH SarabunIT๙" w:cs="TH SarabunIT๙" w:hint="cs"/>
          <w:sz w:val="32"/>
          <w:szCs w:val="32"/>
          <w:cs/>
        </w:rPr>
        <w:t>.</w:t>
      </w:r>
      <w:r w:rsidR="00926D64">
        <w:rPr>
          <w:rFonts w:ascii="TH SarabunIT๙" w:hAnsi="TH SarabunIT๙" w:cs="TH SarabunIT๙" w:hint="cs"/>
          <w:sz w:val="32"/>
          <w:szCs w:val="32"/>
          <w:cs/>
        </w:rPr>
        <w:t>...</w:t>
      </w:r>
      <w:r w:rsidR="00B30FF7">
        <w:rPr>
          <w:rFonts w:ascii="TH SarabunIT๙" w:hAnsi="TH SarabunIT๙" w:cs="TH SarabunIT๙" w:hint="cs"/>
          <w:sz w:val="32"/>
          <w:szCs w:val="32"/>
          <w:cs/>
        </w:rPr>
        <w:t>เพื่อใช้ในงาน..............................</w:t>
      </w:r>
      <w:r w:rsidR="00B45DFD" w:rsidRPr="00926D6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076BE">
        <w:rPr>
          <w:rFonts w:ascii="TH SarabunIT๙" w:hAnsi="TH SarabunIT๙" w:cs="TH SarabunIT๙" w:hint="cs"/>
          <w:sz w:val="32"/>
          <w:szCs w:val="32"/>
          <w:cs/>
        </w:rPr>
        <w:t>ซึ่ง</w:t>
      </w:r>
      <w:r w:rsidR="00D076BE" w:rsidRPr="00232E71">
        <w:rPr>
          <w:rFonts w:ascii="TH SarabunIT๙" w:hAnsi="TH SarabunIT๙" w:cs="TH SarabunIT๙"/>
          <w:b/>
          <w:sz w:val="32"/>
          <w:szCs w:val="32"/>
          <w:cs/>
        </w:rPr>
        <w:t>ได้รับอนุมัติงบประมาณ</w:t>
      </w:r>
      <w:r w:rsidR="00D076BE" w:rsidRPr="00232E71">
        <w:rPr>
          <w:rFonts w:ascii="TH SarabunIT๙" w:hAnsi="TH SarabunIT๙" w:cs="TH SarabunIT๙" w:hint="cs"/>
          <w:b/>
          <w:sz w:val="32"/>
          <w:szCs w:val="32"/>
          <w:cs/>
        </w:rPr>
        <w:t xml:space="preserve"> </w:t>
      </w:r>
      <w:r w:rsidR="00D076BE" w:rsidRPr="00232E71">
        <w:rPr>
          <w:rFonts w:ascii="TH SarabunIT๙" w:hAnsi="TH SarabunIT๙" w:cs="TH SarabunIT๙"/>
          <w:b/>
          <w:sz w:val="32"/>
          <w:szCs w:val="32"/>
          <w:cs/>
        </w:rPr>
        <w:t xml:space="preserve">เป็นจำนวนเงิน </w:t>
      </w:r>
      <w:r w:rsidR="00D076BE" w:rsidRPr="00232E71">
        <w:rPr>
          <w:rFonts w:ascii="TH SarabunIT๙" w:hAnsi="TH SarabunIT๙" w:cs="TH SarabunIT๙" w:hint="cs"/>
          <w:sz w:val="32"/>
          <w:szCs w:val="32"/>
          <w:cs/>
        </w:rPr>
        <w:t>..............................</w:t>
      </w:r>
      <w:r w:rsidR="00D076BE" w:rsidRPr="00232E71">
        <w:rPr>
          <w:rFonts w:ascii="TH SarabunIT๙" w:hAnsi="TH SarabunIT๙" w:cs="TH SarabunIT๙"/>
          <w:sz w:val="32"/>
          <w:szCs w:val="32"/>
        </w:rPr>
        <w:t xml:space="preserve"> </w:t>
      </w:r>
      <w:r w:rsidR="00D076BE" w:rsidRPr="00232E71">
        <w:rPr>
          <w:rFonts w:ascii="TH SarabunIT๙" w:hAnsi="TH SarabunIT๙" w:cs="TH SarabunIT๙"/>
          <w:sz w:val="32"/>
          <w:szCs w:val="32"/>
          <w:cs/>
        </w:rPr>
        <w:t>บา</w:t>
      </w:r>
      <w:r w:rsidR="00D076BE" w:rsidRPr="00232E71">
        <w:rPr>
          <w:rFonts w:ascii="TH SarabunIT๙" w:hAnsi="TH SarabunIT๙" w:cs="TH SarabunIT๙" w:hint="cs"/>
          <w:sz w:val="32"/>
          <w:szCs w:val="32"/>
          <w:cs/>
        </w:rPr>
        <w:t>ท</w:t>
      </w:r>
      <w:r w:rsidR="00D076BE" w:rsidRPr="00232E71">
        <w:rPr>
          <w:rFonts w:ascii="TH SarabunIT๙" w:hAnsi="TH SarabunIT๙" w:cs="TH SarabunIT๙"/>
          <w:sz w:val="32"/>
          <w:szCs w:val="32"/>
        </w:rPr>
        <w:t xml:space="preserve"> </w:t>
      </w:r>
      <w:r w:rsidR="00D076BE" w:rsidRPr="00232E71">
        <w:rPr>
          <w:rFonts w:ascii="TH SarabunIT๙" w:hAnsi="TH SarabunIT๙" w:cs="TH SarabunIT๙"/>
          <w:sz w:val="32"/>
          <w:szCs w:val="32"/>
          <w:cs/>
        </w:rPr>
        <w:t>(</w:t>
      </w:r>
      <w:r w:rsidR="00D076BE" w:rsidRPr="00232E71">
        <w:rPr>
          <w:rFonts w:ascii="TH SarabunIT๙" w:hAnsi="TH SarabunIT๙" w:cs="TH SarabunIT๙" w:hint="cs"/>
          <w:sz w:val="32"/>
          <w:szCs w:val="32"/>
          <w:cs/>
        </w:rPr>
        <w:t>......................................</w:t>
      </w:r>
      <w:r w:rsidR="00D076BE" w:rsidRPr="00232E71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="00B30FF7">
        <w:rPr>
          <w:rFonts w:ascii="TH SarabunIT๙" w:hAnsi="TH SarabunIT๙" w:cs="TH SarabunIT๙" w:hint="cs"/>
          <w:sz w:val="32"/>
          <w:szCs w:val="32"/>
          <w:cs/>
        </w:rPr>
        <w:t>โดยเบิกจ่ายจากเงิน....................................ประจำปีงบประมาณ พ.ศ.</w:t>
      </w:r>
      <w:r w:rsidR="000838F5">
        <w:rPr>
          <w:rFonts w:ascii="TH SarabunIT๙" w:hAnsi="TH SarabunIT๙" w:cs="TH SarabunIT๙" w:hint="cs"/>
          <w:sz w:val="32"/>
          <w:szCs w:val="32"/>
          <w:cs/>
        </w:rPr>
        <w:t>............</w:t>
      </w:r>
      <w:r w:rsidR="00B30FF7">
        <w:rPr>
          <w:rFonts w:ascii="TH SarabunIT๙" w:hAnsi="TH SarabunIT๙" w:cs="TH SarabunIT๙" w:hint="cs"/>
          <w:sz w:val="32"/>
          <w:szCs w:val="32"/>
          <w:cs/>
        </w:rPr>
        <w:t>รหัสโครงการ.......................................</w:t>
      </w:r>
      <w:r w:rsidR="00B30FF7">
        <w:rPr>
          <w:rFonts w:ascii="TH SarabunIT๙" w:hAnsi="TH SarabunIT๙" w:cs="TH SarabunIT๙" w:hint="cs"/>
          <w:b/>
          <w:sz w:val="32"/>
          <w:szCs w:val="32"/>
          <w:cs/>
        </w:rPr>
        <w:t>นั้น</w:t>
      </w:r>
    </w:p>
    <w:p w14:paraId="2CC8A52F" w14:textId="0C4E420D" w:rsidR="00DA6FA2" w:rsidRPr="00926D64" w:rsidRDefault="00DA6FA2" w:rsidP="00DA6FA2">
      <w:pPr>
        <w:spacing w:before="12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sz w:val="32"/>
          <w:szCs w:val="32"/>
          <w:cs/>
        </w:rPr>
        <w:t>ในการนี้......(ชื่อหน่วยงาน)......... ขอความอนุเคราะห์ งานพัสดุดำเนินการ</w:t>
      </w:r>
      <w:r w:rsidR="00DE1B5B">
        <w:rPr>
          <w:rFonts w:ascii="TH SarabunIT๙" w:hAnsi="TH SarabunIT๙" w:cs="TH SarabunIT๙" w:hint="cs"/>
          <w:b/>
          <w:sz w:val="32"/>
          <w:szCs w:val="32"/>
          <w:cs/>
        </w:rPr>
        <w:t>จัดทำรายงานขอ</w:t>
      </w:r>
      <w:r>
        <w:rPr>
          <w:rFonts w:ascii="TH SarabunIT๙" w:hAnsi="TH SarabunIT๙" w:cs="TH SarabunIT๙" w:hint="cs"/>
          <w:b/>
          <w:sz w:val="32"/>
          <w:szCs w:val="32"/>
          <w:cs/>
        </w:rPr>
        <w:t>ซื้อ.......................................จำนวน.....รายการ (ตามรายละเอียด</w:t>
      </w:r>
      <w:r w:rsidR="00CC3E64">
        <w:rPr>
          <w:rFonts w:ascii="TH SarabunIT๙" w:hAnsi="TH SarabunIT๙" w:cs="TH SarabunIT๙" w:hint="cs"/>
          <w:b/>
          <w:sz w:val="32"/>
          <w:szCs w:val="32"/>
          <w:cs/>
        </w:rPr>
        <w:t>คุณลักษณะ</w:t>
      </w:r>
      <w:r>
        <w:rPr>
          <w:rFonts w:ascii="TH SarabunIT๙" w:hAnsi="TH SarabunIT๙" w:cs="TH SarabunIT๙" w:hint="cs"/>
          <w:b/>
          <w:sz w:val="32"/>
          <w:szCs w:val="32"/>
          <w:cs/>
        </w:rPr>
        <w:t>ดังแนบ)</w:t>
      </w:r>
      <w:r w:rsidR="00D076BE" w:rsidRPr="00D076BE">
        <w:rPr>
          <w:rFonts w:ascii="TH SarabunIT๙" w:hAnsi="TH SarabunIT๙" w:cs="TH SarabunIT๙" w:hint="cs"/>
          <w:b/>
          <w:sz w:val="32"/>
          <w:szCs w:val="32"/>
          <w:cs/>
        </w:rPr>
        <w:t xml:space="preserve"> </w:t>
      </w:r>
      <w:r w:rsidR="009C4918" w:rsidRPr="00D076BE">
        <w:rPr>
          <w:rFonts w:ascii="TH SarabunIT๙" w:hAnsi="TH SarabunIT๙" w:cs="TH SarabunIT๙" w:hint="cs"/>
          <w:b/>
          <w:sz w:val="32"/>
          <w:szCs w:val="32"/>
          <w:cs/>
        </w:rPr>
        <w:t>คราวนี้</w:t>
      </w:r>
      <w:r w:rsidR="009C4918">
        <w:rPr>
          <w:rFonts w:ascii="TH SarabunIT๙" w:hAnsi="TH SarabunIT๙" w:cs="TH SarabunIT๙" w:hint="cs"/>
          <w:b/>
          <w:sz w:val="32"/>
          <w:szCs w:val="32"/>
          <w:cs/>
        </w:rPr>
        <w:t xml:space="preserve"> </w:t>
      </w:r>
      <w:r w:rsidR="00D076BE" w:rsidRPr="00D076BE">
        <w:rPr>
          <w:rFonts w:ascii="TH SarabunIT๙" w:hAnsi="TH SarabunIT๙" w:cs="TH SarabunIT๙" w:hint="cs"/>
          <w:b/>
          <w:sz w:val="32"/>
          <w:szCs w:val="32"/>
          <w:cs/>
        </w:rPr>
        <w:t>โดยวิธีเฉพาะเจาะจง</w:t>
      </w:r>
      <w:r w:rsidR="00D076BE" w:rsidRPr="00232E71">
        <w:rPr>
          <w:rFonts w:ascii="TH SarabunIT๙" w:hAnsi="TH SarabunIT๙" w:cs="TH SarabunIT๙" w:hint="cs"/>
          <w:b/>
          <w:cs/>
        </w:rPr>
        <w:t xml:space="preserve"> </w:t>
      </w:r>
      <w:r w:rsidR="00053138">
        <w:rPr>
          <w:rFonts w:ascii="TH SarabunIT๙" w:hAnsi="TH SarabunIT๙" w:cs="TH SarabunIT๙" w:hint="cs"/>
          <w:b/>
          <w:sz w:val="32"/>
          <w:szCs w:val="32"/>
          <w:cs/>
        </w:rPr>
        <w:t xml:space="preserve">ภายในวงเงินไม่เกิน 50,000 บาท </w:t>
      </w:r>
      <w:r w:rsidR="00B45DFD" w:rsidRPr="00926D64">
        <w:rPr>
          <w:rFonts w:ascii="TH SarabunIT๙" w:hAnsi="TH SarabunIT๙" w:cs="TH SarabunIT๙"/>
          <w:sz w:val="32"/>
          <w:szCs w:val="32"/>
          <w:cs/>
        </w:rPr>
        <w:t>ตามหนังสือคณะกรรมการวินิจฉัยปัญหาการจัดซื้อจัดจ้างและการบริหารพัสดุภาครัฐ ด่วนที่สุด ที่ กค (</w:t>
      </w:r>
      <w:proofErr w:type="spellStart"/>
      <w:r w:rsidR="00B45DFD" w:rsidRPr="00926D64">
        <w:rPr>
          <w:rFonts w:ascii="TH SarabunIT๙" w:hAnsi="TH SarabunIT๙" w:cs="TH SarabunIT๙"/>
          <w:sz w:val="32"/>
          <w:szCs w:val="32"/>
          <w:cs/>
        </w:rPr>
        <w:t>กวจ</w:t>
      </w:r>
      <w:proofErr w:type="spellEnd"/>
      <w:r w:rsidR="00B45DFD" w:rsidRPr="00926D64">
        <w:rPr>
          <w:rFonts w:ascii="TH SarabunIT๙" w:hAnsi="TH SarabunIT๙" w:cs="TH SarabunIT๙"/>
          <w:sz w:val="32"/>
          <w:szCs w:val="32"/>
          <w:cs/>
        </w:rPr>
        <w:t>) ๐๔๐๕.๒/ว ๘๐๔ ลงวันที่ ๑๒ พฤศจิกายน ๒๕๖๘ เรื่อง แนวทางปฏิบัติสำหรับการจัดซื้อวงเงินไม่เกิ</w:t>
      </w:r>
      <w:bookmarkStart w:id="0" w:name="_GoBack"/>
      <w:bookmarkEnd w:id="0"/>
      <w:r w:rsidR="00B45DFD" w:rsidRPr="00926D64">
        <w:rPr>
          <w:rFonts w:ascii="TH SarabunIT๙" w:hAnsi="TH SarabunIT๙" w:cs="TH SarabunIT๙"/>
          <w:sz w:val="32"/>
          <w:szCs w:val="32"/>
          <w:cs/>
        </w:rPr>
        <w:t>น ๕๐,๐๐๐ บาท</w:t>
      </w:r>
      <w:r w:rsidR="005128C4">
        <w:rPr>
          <w:rFonts w:ascii="TH SarabunIT๙" w:hAnsi="TH SarabunIT๙" w:cs="TH SarabunIT๙" w:hint="cs"/>
          <w:sz w:val="32"/>
          <w:szCs w:val="32"/>
          <w:cs/>
        </w:rPr>
        <w:t xml:space="preserve"> และหนังสือกระทรวงการคลัง ด่วนที่สุด ที่ กค 0402.2/ว257 ลงวันที่ 20 พฤศจิกายน 2568 เรื่อง หลักเกณฑ์และวิธีปฏิบัติการยืมเงินสำหรับการจัดซื้อวงเงินไม่เกิน 50,000 บาท</w:t>
      </w:r>
      <w:r w:rsidR="00B45DFD" w:rsidRPr="00926D6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B53C5C">
        <w:rPr>
          <w:rFonts w:ascii="TH SarabunIT๙" w:hAnsi="TH SarabunIT๙" w:cs="TH SarabunIT๙" w:hint="cs"/>
          <w:b/>
          <w:bCs/>
          <w:sz w:val="32"/>
          <w:szCs w:val="32"/>
          <w:cs/>
        </w:rPr>
        <w:t>โดย</w:t>
      </w:r>
      <w:r w:rsidR="00CC3E64" w:rsidRPr="00B53C5C">
        <w:rPr>
          <w:rFonts w:ascii="TH SarabunIT๙" w:hAnsi="TH SarabunIT๙" w:cs="TH SarabunIT๙" w:hint="cs"/>
          <w:b/>
          <w:bCs/>
          <w:sz w:val="32"/>
          <w:szCs w:val="32"/>
          <w:cs/>
        </w:rPr>
        <w:t>ขอ</w:t>
      </w:r>
      <w:r w:rsidRPr="00B53C5C">
        <w:rPr>
          <w:rFonts w:ascii="TH SarabunIT๙" w:hAnsi="TH SarabunIT๙" w:cs="TH SarabunIT๙" w:hint="cs"/>
          <w:b/>
          <w:bCs/>
          <w:sz w:val="32"/>
          <w:szCs w:val="32"/>
          <w:cs/>
        </w:rPr>
        <w:t>มอบหมาย</w:t>
      </w:r>
      <w:r w:rsidR="00CC3E64" w:rsidRPr="00B53C5C">
        <w:rPr>
          <w:rFonts w:ascii="TH SarabunIT๙" w:hAnsi="TH SarabunIT๙" w:cs="TH SarabunIT๙" w:hint="cs"/>
          <w:b/>
          <w:bCs/>
          <w:sz w:val="32"/>
          <w:szCs w:val="32"/>
          <w:cs/>
        </w:rPr>
        <w:t>ให้</w:t>
      </w:r>
      <w:r>
        <w:rPr>
          <w:rFonts w:ascii="TH SarabunIT๙" w:hAnsi="TH SarabunIT๙" w:cs="TH SarabunIT๙" w:hint="cs"/>
          <w:sz w:val="32"/>
          <w:szCs w:val="32"/>
          <w:cs/>
        </w:rPr>
        <w:t>นาย/นาง/นางสาว.............</w:t>
      </w:r>
      <w:r w:rsidR="00DE1B5B">
        <w:rPr>
          <w:rFonts w:ascii="TH SarabunIT๙" w:hAnsi="TH SarabunIT๙" w:cs="TH SarabunIT๙" w:hint="cs"/>
          <w:sz w:val="32"/>
          <w:szCs w:val="32"/>
          <w:cs/>
        </w:rPr>
        <w:t>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</w:t>
      </w:r>
      <w:r w:rsidR="00CC3E64">
        <w:rPr>
          <w:rFonts w:ascii="TH SarabunIT๙" w:hAnsi="TH SarabunIT๙" w:cs="TH SarabunIT๙" w:hint="cs"/>
          <w:sz w:val="32"/>
          <w:szCs w:val="32"/>
          <w:cs/>
        </w:rPr>
        <w:t>...... ตำแหน่ง...............................เป็นผู้รับผิดชอบในการจัดซื้อพัสดุและตรวจรับพัสดุครั้งนี้ และเมื่ออนุมัติแล้วจะดำเนินการทำสัญญาการยืมเงิน</w:t>
      </w:r>
      <w:r w:rsidR="00773E70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="00DE1B5B">
        <w:rPr>
          <w:rFonts w:ascii="TH SarabunIT๙" w:hAnsi="TH SarabunIT๙" w:cs="TH SarabunIT๙" w:hint="cs"/>
          <w:sz w:val="32"/>
          <w:szCs w:val="32"/>
          <w:cs/>
        </w:rPr>
        <w:t>รวบรวมเอกสารในการส่งใช้เงินยืม</w:t>
      </w:r>
      <w:r w:rsidR="00CC3E64">
        <w:rPr>
          <w:rFonts w:ascii="TH SarabunIT๙" w:hAnsi="TH SarabunIT๙" w:cs="TH SarabunIT๙" w:hint="cs"/>
          <w:sz w:val="32"/>
          <w:szCs w:val="32"/>
          <w:cs/>
        </w:rPr>
        <w:t>ต่อไป</w:t>
      </w:r>
    </w:p>
    <w:p w14:paraId="4DC7D455" w14:textId="77777777" w:rsidR="00B45DFD" w:rsidRPr="00926D64" w:rsidRDefault="00B45DFD" w:rsidP="002B6A23">
      <w:pPr>
        <w:jc w:val="thaiDistribute"/>
        <w:rPr>
          <w:rFonts w:ascii="TH SarabunIT๙" w:hAnsi="TH SarabunIT๙" w:cs="TH SarabunIT๙"/>
          <w:sz w:val="16"/>
          <w:szCs w:val="16"/>
        </w:rPr>
      </w:pPr>
      <w:r w:rsidRPr="00926D64">
        <w:rPr>
          <w:rFonts w:ascii="TH SarabunIT๙" w:hAnsi="TH SarabunIT๙" w:cs="TH SarabunIT๙"/>
          <w:sz w:val="32"/>
          <w:szCs w:val="32"/>
          <w:cs/>
        </w:rPr>
        <w:tab/>
      </w:r>
      <w:r w:rsidRPr="00926D64">
        <w:rPr>
          <w:rFonts w:ascii="TH SarabunIT๙" w:hAnsi="TH SarabunIT๙" w:cs="TH SarabunIT๙"/>
          <w:sz w:val="32"/>
          <w:szCs w:val="32"/>
          <w:cs/>
        </w:rPr>
        <w:tab/>
      </w:r>
    </w:p>
    <w:p w14:paraId="63B72C99" w14:textId="22858830" w:rsidR="00C53A24" w:rsidRPr="00926D64" w:rsidRDefault="00C53A24" w:rsidP="00A44A9D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14:paraId="6812DBD4" w14:textId="6354A419" w:rsidR="00B45DFD" w:rsidRPr="00926D64" w:rsidRDefault="00C53A24" w:rsidP="00C53A24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926D64">
        <w:rPr>
          <w:rFonts w:ascii="TH SarabunIT๙" w:hAnsi="TH SarabunIT๙" w:cs="TH SarabunIT๙"/>
          <w:sz w:val="32"/>
          <w:szCs w:val="32"/>
          <w:cs/>
        </w:rPr>
        <w:tab/>
      </w:r>
      <w:r w:rsidRPr="00926D64">
        <w:rPr>
          <w:rFonts w:ascii="TH SarabunIT๙" w:hAnsi="TH SarabunIT๙" w:cs="TH SarabunIT๙"/>
          <w:sz w:val="32"/>
          <w:szCs w:val="32"/>
          <w:cs/>
        </w:rPr>
        <w:tab/>
        <w:t>จึงเรียนมาเพื่อโปรดพิจารณา</w:t>
      </w:r>
      <w:r w:rsidR="00CC3E64">
        <w:rPr>
          <w:rFonts w:ascii="TH SarabunIT๙" w:hAnsi="TH SarabunIT๙" w:cs="TH SarabunIT๙" w:hint="cs"/>
          <w:sz w:val="32"/>
          <w:szCs w:val="32"/>
          <w:cs/>
        </w:rPr>
        <w:t>ให้ความอนุเคราะห์</w:t>
      </w:r>
      <w:r w:rsidRPr="00926D64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1B5CCF97" w14:textId="47371C0B" w:rsidR="00C53A24" w:rsidRDefault="00C53A24" w:rsidP="00C53A24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283BB5BA" w14:textId="77777777" w:rsidR="00B53C5C" w:rsidRDefault="00B53C5C" w:rsidP="00C53A24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59691119" w14:textId="77777777" w:rsidR="00CC3E64" w:rsidRPr="00926D64" w:rsidRDefault="00CC3E64" w:rsidP="00C53A24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6991DC02" w14:textId="1964F73C" w:rsidR="00C53A24" w:rsidRDefault="007F1E5D" w:rsidP="007F1E5D">
      <w:pPr>
        <w:ind w:left="2880"/>
        <w:jc w:val="center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(..............................................)</w:t>
      </w:r>
    </w:p>
    <w:p w14:paraId="516D7424" w14:textId="2EC1CA45" w:rsidR="007F1E5D" w:rsidRDefault="00CC3E64" w:rsidP="007F1E5D">
      <w:pPr>
        <w:ind w:left="2880"/>
        <w:jc w:val="center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.............................................</w:t>
      </w:r>
    </w:p>
    <w:p w14:paraId="5B7978E7" w14:textId="5E202CD4" w:rsidR="00CC3E64" w:rsidRDefault="00CC3E64" w:rsidP="007F1E5D">
      <w:pPr>
        <w:ind w:left="2880"/>
        <w:jc w:val="center"/>
        <w:rPr>
          <w:rFonts w:ascii="TH SarabunIT๙" w:hAnsi="TH SarabunIT๙" w:cs="TH SarabunIT๙"/>
          <w:color w:val="000000"/>
          <w:sz w:val="32"/>
          <w:szCs w:val="32"/>
        </w:rPr>
      </w:pPr>
    </w:p>
    <w:p w14:paraId="1364A4F9" w14:textId="1719A3C6" w:rsidR="00CC3E64" w:rsidRDefault="00CC3E64" w:rsidP="007F1E5D">
      <w:pPr>
        <w:ind w:left="2880"/>
        <w:jc w:val="center"/>
        <w:rPr>
          <w:rFonts w:ascii="TH SarabunIT๙" w:hAnsi="TH SarabunIT๙" w:cs="TH SarabunIT๙"/>
          <w:color w:val="000000"/>
          <w:sz w:val="32"/>
          <w:szCs w:val="32"/>
        </w:rPr>
      </w:pPr>
    </w:p>
    <w:p w14:paraId="4DACA910" w14:textId="73DEA540" w:rsidR="00CC3E64" w:rsidRDefault="00CC3E64" w:rsidP="007F1E5D">
      <w:pPr>
        <w:ind w:left="2880"/>
        <w:jc w:val="center"/>
        <w:rPr>
          <w:rFonts w:ascii="TH SarabunIT๙" w:hAnsi="TH SarabunIT๙" w:cs="TH SarabunIT๙"/>
          <w:color w:val="000000"/>
          <w:sz w:val="32"/>
          <w:szCs w:val="32"/>
        </w:rPr>
      </w:pPr>
    </w:p>
    <w:p w14:paraId="3F766B4E" w14:textId="3CFF6E45" w:rsidR="00CC3E64" w:rsidRDefault="00CC3E64" w:rsidP="007F1E5D">
      <w:pPr>
        <w:ind w:left="2880"/>
        <w:jc w:val="center"/>
        <w:rPr>
          <w:rFonts w:ascii="TH SarabunIT๙" w:hAnsi="TH SarabunIT๙" w:cs="TH SarabunIT๙"/>
          <w:color w:val="000000"/>
          <w:sz w:val="32"/>
          <w:szCs w:val="32"/>
        </w:rPr>
      </w:pPr>
    </w:p>
    <w:p w14:paraId="2E362C3A" w14:textId="6F4B7AC5" w:rsidR="00CC3E64" w:rsidRDefault="00CC3E64" w:rsidP="007F1E5D">
      <w:pPr>
        <w:ind w:left="2880"/>
        <w:jc w:val="center"/>
        <w:rPr>
          <w:rFonts w:ascii="TH SarabunIT๙" w:hAnsi="TH SarabunIT๙" w:cs="TH SarabunIT๙"/>
          <w:color w:val="000000"/>
          <w:sz w:val="32"/>
          <w:szCs w:val="32"/>
        </w:rPr>
      </w:pPr>
    </w:p>
    <w:p w14:paraId="3DB1BF45" w14:textId="5DF5A590" w:rsidR="00CC3E64" w:rsidRDefault="00CC3E64" w:rsidP="00CC3E64">
      <w:pPr>
        <w:jc w:val="both"/>
        <w:rPr>
          <w:rFonts w:ascii="TH SarabunIT๙" w:hAnsi="TH SarabunIT๙" w:cs="TH SarabunIT๙"/>
          <w:color w:val="000000"/>
          <w:sz w:val="32"/>
          <w:szCs w:val="32"/>
        </w:rPr>
      </w:pPr>
      <w:r w:rsidRPr="00A762A4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หมายเหตุ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เอกสารแนบประกอบการจัดซื้อ</w:t>
      </w:r>
    </w:p>
    <w:p w14:paraId="38B2FD54" w14:textId="59024144" w:rsidR="00CC3E64" w:rsidRDefault="00CC3E64" w:rsidP="00CC3E64">
      <w:pPr>
        <w:ind w:firstLine="720"/>
        <w:jc w:val="both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1. </w:t>
      </w:r>
      <w:r w:rsidRPr="00CC3E64">
        <w:rPr>
          <w:rFonts w:ascii="TH SarabunIT๙" w:hAnsi="TH SarabunIT๙" w:cs="TH SarabunIT๙" w:hint="cs"/>
          <w:color w:val="000000"/>
          <w:sz w:val="32"/>
          <w:szCs w:val="32"/>
          <w:cs/>
        </w:rPr>
        <w:t>คำสั่ง/บันทึกแต่งตั้ง</w:t>
      </w:r>
      <w:r w:rsidR="003B2569">
        <w:rPr>
          <w:rFonts w:ascii="TH SarabunIT๙" w:hAnsi="TH SarabunIT๙" w:cs="TH SarabunIT๙" w:hint="cs"/>
          <w:color w:val="000000"/>
          <w:sz w:val="32"/>
          <w:szCs w:val="32"/>
          <w:cs/>
        </w:rPr>
        <w:t>เป็น</w:t>
      </w:r>
      <w:r w:rsidRPr="00CC3E64">
        <w:rPr>
          <w:rFonts w:ascii="TH SarabunIT๙" w:hAnsi="TH SarabunIT๙" w:cs="TH SarabunIT๙" w:hint="cs"/>
          <w:color w:val="000000"/>
          <w:sz w:val="32"/>
          <w:szCs w:val="32"/>
          <w:cs/>
        </w:rPr>
        <w:t>ผู้รับผิดชอบในการจัดทำรายละเอียดคุณลักษณะเฉพาะของพัสดุ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</w:p>
    <w:p w14:paraId="33DD62E6" w14:textId="3AD0B97F" w:rsidR="00CC3E64" w:rsidRDefault="00CC3E64" w:rsidP="00CC3E64">
      <w:pPr>
        <w:ind w:firstLine="720"/>
        <w:jc w:val="both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ตามระเบียบฯ ข้อ 21</w:t>
      </w:r>
      <w:r w:rsidR="006C2D75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</w:p>
    <w:p w14:paraId="635DB89C" w14:textId="626924B9" w:rsidR="00CC3E64" w:rsidRDefault="00CC3E64" w:rsidP="00CC3E64">
      <w:pPr>
        <w:ind w:firstLine="720"/>
        <w:jc w:val="both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2.</w:t>
      </w:r>
      <w:r w:rsidR="00A762A4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รายละเอียดคุณลักษณะเฉพาะของพัสดุ พร้อมลงนามกำกับผู้รับผิดชอบ</w:t>
      </w:r>
      <w:r w:rsidR="006C2D75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ตามระเบียบฯ ข้อ 21</w:t>
      </w:r>
    </w:p>
    <w:p w14:paraId="3BCC1E06" w14:textId="77777777" w:rsidR="006B2BB4" w:rsidRDefault="00A762A4" w:rsidP="006B2BB4">
      <w:pPr>
        <w:ind w:firstLine="720"/>
        <w:jc w:val="both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3. ใบขวาง (ใบจัดสรรงบประมาณ)</w:t>
      </w:r>
    </w:p>
    <w:p w14:paraId="5F1D13BC" w14:textId="77777777" w:rsidR="006B2BB4" w:rsidRDefault="006B2BB4" w:rsidP="006B2BB4">
      <w:pPr>
        <w:jc w:val="both"/>
        <w:rPr>
          <w:rFonts w:ascii="TH SarabunIT๙" w:hAnsi="TH SarabunIT๙" w:cs="TH SarabunIT๙"/>
          <w:color w:val="000000"/>
          <w:sz w:val="32"/>
          <w:szCs w:val="32"/>
        </w:rPr>
      </w:pPr>
    </w:p>
    <w:p w14:paraId="61C0C8FF" w14:textId="77777777" w:rsidR="006B2BB4" w:rsidRDefault="006B2BB4" w:rsidP="006B2BB4">
      <w:pPr>
        <w:jc w:val="both"/>
        <w:rPr>
          <w:rFonts w:ascii="TH SarabunIT๙" w:hAnsi="TH SarabunIT๙" w:cs="TH SarabunIT๙"/>
          <w:color w:val="000000"/>
          <w:sz w:val="32"/>
          <w:szCs w:val="32"/>
        </w:rPr>
      </w:pPr>
    </w:p>
    <w:p w14:paraId="60E805C3" w14:textId="77777777" w:rsidR="006B2BB4" w:rsidRDefault="006B2BB4" w:rsidP="006B2BB4">
      <w:pPr>
        <w:jc w:val="both"/>
        <w:rPr>
          <w:rFonts w:ascii="TH SarabunIT๙" w:hAnsi="TH SarabunIT๙" w:cs="TH SarabunIT๙"/>
          <w:color w:val="000000"/>
          <w:sz w:val="32"/>
          <w:szCs w:val="32"/>
        </w:rPr>
      </w:pPr>
    </w:p>
    <w:p w14:paraId="56684B54" w14:textId="77777777" w:rsidR="006B2BB4" w:rsidRDefault="006B2BB4" w:rsidP="006B2BB4">
      <w:pPr>
        <w:jc w:val="both"/>
        <w:rPr>
          <w:rFonts w:ascii="TH SarabunIT๙" w:hAnsi="TH SarabunIT๙" w:cs="TH SarabunIT๙"/>
          <w:color w:val="000000"/>
          <w:sz w:val="32"/>
          <w:szCs w:val="32"/>
        </w:rPr>
      </w:pPr>
    </w:p>
    <w:p w14:paraId="0798B7F5" w14:textId="77777777" w:rsidR="006B2BB4" w:rsidRDefault="006B2BB4" w:rsidP="006B2BB4">
      <w:pPr>
        <w:jc w:val="both"/>
        <w:rPr>
          <w:rFonts w:ascii="TH SarabunIT๙" w:hAnsi="TH SarabunIT๙" w:cs="TH SarabunIT๙"/>
          <w:color w:val="000000"/>
          <w:sz w:val="32"/>
          <w:szCs w:val="32"/>
        </w:rPr>
      </w:pPr>
    </w:p>
    <w:p w14:paraId="61D0522B" w14:textId="77777777" w:rsidR="00927861" w:rsidRPr="00CC5D60" w:rsidRDefault="00927861" w:rsidP="00927861">
      <w:pPr>
        <w:jc w:val="thaiDistribute"/>
        <w:rPr>
          <w:rFonts w:ascii="TH SarabunPSK" w:hAnsi="TH SarabunPSK" w:cs="TH SarabunPSK"/>
          <w:sz w:val="32"/>
          <w:szCs w:val="32"/>
        </w:rPr>
      </w:pPr>
    </w:p>
    <w:sectPr w:rsidR="00927861" w:rsidRPr="00CC5D60" w:rsidSect="00B24C8B">
      <w:headerReference w:type="even" r:id="rId9"/>
      <w:pgSz w:w="11906" w:h="16838" w:code="9"/>
      <w:pgMar w:top="851" w:right="1134" w:bottom="357" w:left="1701" w:header="873" w:footer="720" w:gutter="0"/>
      <w:pgNumType w:fmt="thaiNumbers" w:chapStyle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AC02A3" w14:textId="77777777" w:rsidR="007155E8" w:rsidRDefault="007155E8">
      <w:r>
        <w:separator/>
      </w:r>
    </w:p>
  </w:endnote>
  <w:endnote w:type="continuationSeparator" w:id="0">
    <w:p w14:paraId="3E121523" w14:textId="77777777" w:rsidR="007155E8" w:rsidRDefault="007155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ngsana New">
    <w:altName w:val="Angsana New"/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eelawadee">
    <w:panose1 w:val="020B0502040204020203"/>
    <w:charset w:val="DE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A3A55A" w14:textId="77777777" w:rsidR="007155E8" w:rsidRDefault="007155E8">
      <w:r>
        <w:separator/>
      </w:r>
    </w:p>
  </w:footnote>
  <w:footnote w:type="continuationSeparator" w:id="0">
    <w:p w14:paraId="2D13F2C8" w14:textId="77777777" w:rsidR="007155E8" w:rsidRDefault="007155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CE573F" w14:textId="6B263032" w:rsidR="00B84631" w:rsidRDefault="00CD1292">
    <w:pPr>
      <w:pStyle w:val="a5"/>
    </w:pPr>
    <w:r>
      <w:rPr>
        <w:noProof/>
        <w:cs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3313D9B0" wp14:editId="1B930197">
              <wp:simplePos x="0" y="0"/>
              <wp:positionH relativeFrom="margin">
                <wp:align>left</wp:align>
              </wp:positionH>
              <wp:positionV relativeFrom="topMargin">
                <wp:align>center</wp:align>
              </wp:positionV>
              <wp:extent cx="5943600" cy="173736"/>
              <wp:effectExtent l="0" t="0" r="0" b="635"/>
              <wp:wrapNone/>
              <wp:docPr id="220" name="Text Box 2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17373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86D958" w14:textId="74378DF9" w:rsidR="00CD1292" w:rsidRPr="009D1887" w:rsidRDefault="009D1887" w:rsidP="009D1887">
                          <w:pPr>
                            <w:jc w:val="right"/>
                            <w:rPr>
                              <w:rFonts w:ascii="TH SarabunIT๙" w:hAnsi="TH SarabunIT๙" w:cs="TH SarabunIT๙"/>
                              <w:b/>
                              <w:bCs/>
                              <w:noProof/>
                              <w:sz w:val="28"/>
                            </w:rPr>
                          </w:pPr>
                          <w:r>
                            <w:rPr>
                              <w:rFonts w:ascii="TH SarabunIT๙" w:hAnsi="TH SarabunIT๙" w:cs="TH SarabunIT๙" w:hint="cs"/>
                              <w:b/>
                              <w:bCs/>
                              <w:noProof/>
                              <w:sz w:val="28"/>
                              <w:cs/>
                            </w:rPr>
                            <w:t>รายงาน</w:t>
                          </w:r>
                          <w:r w:rsidR="00D1105D">
                            <w:rPr>
                              <w:rFonts w:ascii="TH SarabunIT๙" w:hAnsi="TH SarabunIT๙" w:cs="TH SarabunIT๙" w:hint="cs"/>
                              <w:b/>
                              <w:bCs/>
                              <w:noProof/>
                              <w:sz w:val="28"/>
                              <w:cs/>
                            </w:rPr>
                            <w:t>ขอซื้อ  (เจ้าหน้าที่พัสดุ)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13D9B0" id="_x0000_t202" coordsize="21600,21600" o:spt="202" path="m,l,21600r21600,l21600,xe">
              <v:stroke joinstyle="miter"/>
              <v:path gradientshapeok="t" o:connecttype="rect"/>
            </v:shapetype>
            <v:shape id="Text Box 220" o:spid="_x0000_s1026" type="#_x0000_t202" style="position:absolute;margin-left:0;margin-top:0;width:468pt;height:13.7pt;z-index:251660288;visibility:visible;mso-wrap-style:square;mso-width-percent:1000;mso-height-percent:0;mso-wrap-distance-left:9pt;mso-wrap-distance-top:0;mso-wrap-distance-right:9pt;mso-wrap-distance-bottom:0;mso-position-horizontal:left;mso-position-horizontal-relative:margin;mso-position-vertical:center;mso-position-vertical-relative:top-margin-area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" o:allowincell="f" filled="f" stroked="f">
              <v:textbox style="mso-fit-shape-to-text:t" inset=",0,,0">
                <w:txbxContent>
                  <w:p w14:paraId="6A86D958" w14:textId="74378DF9" w:rsidR="00CD1292" w:rsidRPr="009D1887" w:rsidRDefault="009D1887" w:rsidP="009D1887">
                    <w:pPr>
                      <w:jc w:val="right"/>
                      <w:rPr>
                        <w:rFonts w:ascii="TH SarabunIT๙" w:hAnsi="TH SarabunIT๙" w:cs="TH SarabunIT๙" w:hint="cs"/>
                        <w:b/>
                        <w:bCs/>
                        <w:noProof/>
                        <w:sz w:val="28"/>
                      </w:rPr>
                    </w:pPr>
                    <w:r>
                      <w:rPr>
                        <w:rFonts w:ascii="TH SarabunIT๙" w:hAnsi="TH SarabunIT๙" w:cs="TH SarabunIT๙" w:hint="cs"/>
                        <w:b/>
                        <w:bCs/>
                        <w:noProof/>
                        <w:sz w:val="28"/>
                        <w:cs/>
                      </w:rPr>
                      <w:t>รายงาน</w:t>
                    </w:r>
                    <w:r w:rsidR="00D1105D">
                      <w:rPr>
                        <w:rFonts w:ascii="TH SarabunIT๙" w:hAnsi="TH SarabunIT๙" w:cs="TH SarabunIT๙" w:hint="cs"/>
                        <w:b/>
                        <w:bCs/>
                        <w:noProof/>
                        <w:sz w:val="28"/>
                        <w:cs/>
                      </w:rPr>
                      <w:t>ขอซื้อ  (เจ้าหน้าที่พัสดุ)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  <w:cs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71B0D0B9" wp14:editId="2744455D">
              <wp:simplePos x="0" y="0"/>
              <wp:positionH relativeFrom="page">
                <wp:align>right</wp:align>
              </wp:positionH>
              <wp:positionV relativeFrom="topMargin">
                <wp:align>center</wp:align>
              </wp:positionV>
              <wp:extent cx="911860" cy="170815"/>
              <wp:effectExtent l="0" t="0" r="0" b="635"/>
              <wp:wrapNone/>
              <wp:docPr id="221" name="Text Box 2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1860" cy="170815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60000"/>
                          <a:lumOff val="40000"/>
                        </a:schemeClr>
                      </a:solidFill>
                      <a:ln>
                        <a:noFill/>
                      </a:ln>
                    </wps:spPr>
                    <wps:txbx>
                      <w:txbxContent>
                        <w:p w14:paraId="524CE626" w14:textId="64ED6D83" w:rsidR="00CD1292" w:rsidRDefault="00B24C8B">
                          <w:pPr>
                            <w:rPr>
                              <w:color w:val="FFFFFF" w:themeColor="background1"/>
                              <w:cs/>
                            </w:rPr>
                          </w:pPr>
                          <w:r>
                            <w:rPr>
                              <w:rFonts w:hint="cs"/>
                              <w:color w:val="FFFFFF" w:themeColor="background1"/>
                              <w:cs/>
                            </w:rPr>
                            <w:t>๒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righ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1B0D0B9" id="Text Box 221" o:spid="_x0000_s1027" type="#_x0000_t202" style="position:absolute;margin-left:20.6pt;margin-top:0;width:71.8pt;height:13.45pt;z-index:251659264;visibility:visible;mso-wrap-style:square;mso-width-percent:1000;mso-height-percent:0;mso-wrap-distance-left:9pt;mso-wrap-distance-top:0;mso-wrap-distance-right:9pt;mso-wrap-distance-bottom:0;mso-position-horizontal:right;mso-position-horizontal-relative:page;mso-position-vertical:center;mso-position-vertical-relative:top-margin-area;mso-width-percent:1000;mso-height-percent:0;mso-width-relative:righ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" o:allowincell="f" fillcolor="#a8d08d [1945]" stroked="f">
              <v:textbox style="mso-fit-shape-to-text:t" inset=",0,,0">
                <w:txbxContent>
                  <w:p w14:paraId="524CE626" w14:textId="64ED6D83" w:rsidR="00CD1292" w:rsidRDefault="00B24C8B">
                    <w:pPr>
                      <w:rPr>
                        <w:rFonts w:hint="cs"/>
                        <w:color w:val="FFFFFF" w:themeColor="background1"/>
                        <w:cs/>
                      </w:rPr>
                    </w:pPr>
                    <w:r>
                      <w:rPr>
                        <w:rFonts w:hint="cs"/>
                        <w:color w:val="FFFFFF" w:themeColor="background1"/>
                        <w:cs/>
                      </w:rPr>
                      <w:t>๒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7311B"/>
    <w:multiLevelType w:val="hybridMultilevel"/>
    <w:tmpl w:val="7B5883E2"/>
    <w:lvl w:ilvl="0" w:tplc="575854C4">
      <w:start w:val="3"/>
      <w:numFmt w:val="bullet"/>
      <w:lvlText w:val="-"/>
      <w:lvlJc w:val="left"/>
      <w:pPr>
        <w:ind w:left="46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1" w15:restartNumberingAfterBreak="0">
    <w:nsid w:val="043E7FE3"/>
    <w:multiLevelType w:val="hybridMultilevel"/>
    <w:tmpl w:val="93A6B5B6"/>
    <w:lvl w:ilvl="0" w:tplc="55EEEA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6F1198"/>
    <w:multiLevelType w:val="hybridMultilevel"/>
    <w:tmpl w:val="F06E6DC8"/>
    <w:lvl w:ilvl="0" w:tplc="79C01A4A">
      <w:start w:val="1"/>
      <w:numFmt w:val="decimal"/>
      <w:lvlText w:val="%1."/>
      <w:lvlJc w:val="left"/>
      <w:pPr>
        <w:ind w:left="64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840" w:hanging="360"/>
      </w:pPr>
    </w:lvl>
    <w:lvl w:ilvl="2" w:tplc="0409001B" w:tentative="1">
      <w:start w:val="1"/>
      <w:numFmt w:val="lowerRoman"/>
      <w:lvlText w:val="%3."/>
      <w:lvlJc w:val="right"/>
      <w:pPr>
        <w:ind w:left="7560" w:hanging="180"/>
      </w:pPr>
    </w:lvl>
    <w:lvl w:ilvl="3" w:tplc="0409000F" w:tentative="1">
      <w:start w:val="1"/>
      <w:numFmt w:val="decimal"/>
      <w:lvlText w:val="%4."/>
      <w:lvlJc w:val="left"/>
      <w:pPr>
        <w:ind w:left="8280" w:hanging="360"/>
      </w:pPr>
    </w:lvl>
    <w:lvl w:ilvl="4" w:tplc="04090019" w:tentative="1">
      <w:start w:val="1"/>
      <w:numFmt w:val="lowerLetter"/>
      <w:lvlText w:val="%5."/>
      <w:lvlJc w:val="left"/>
      <w:pPr>
        <w:ind w:left="9000" w:hanging="360"/>
      </w:pPr>
    </w:lvl>
    <w:lvl w:ilvl="5" w:tplc="0409001B" w:tentative="1">
      <w:start w:val="1"/>
      <w:numFmt w:val="lowerRoman"/>
      <w:lvlText w:val="%6."/>
      <w:lvlJc w:val="right"/>
      <w:pPr>
        <w:ind w:left="9720" w:hanging="180"/>
      </w:pPr>
    </w:lvl>
    <w:lvl w:ilvl="6" w:tplc="0409000F" w:tentative="1">
      <w:start w:val="1"/>
      <w:numFmt w:val="decimal"/>
      <w:lvlText w:val="%7."/>
      <w:lvlJc w:val="left"/>
      <w:pPr>
        <w:ind w:left="10440" w:hanging="360"/>
      </w:pPr>
    </w:lvl>
    <w:lvl w:ilvl="7" w:tplc="04090019" w:tentative="1">
      <w:start w:val="1"/>
      <w:numFmt w:val="lowerLetter"/>
      <w:lvlText w:val="%8."/>
      <w:lvlJc w:val="left"/>
      <w:pPr>
        <w:ind w:left="11160" w:hanging="360"/>
      </w:pPr>
    </w:lvl>
    <w:lvl w:ilvl="8" w:tplc="0409001B" w:tentative="1">
      <w:start w:val="1"/>
      <w:numFmt w:val="lowerRoman"/>
      <w:lvlText w:val="%9."/>
      <w:lvlJc w:val="right"/>
      <w:pPr>
        <w:ind w:left="11880" w:hanging="180"/>
      </w:pPr>
    </w:lvl>
  </w:abstractNum>
  <w:abstractNum w:abstractNumId="3" w15:restartNumberingAfterBreak="0">
    <w:nsid w:val="0CDE5073"/>
    <w:multiLevelType w:val="hybridMultilevel"/>
    <w:tmpl w:val="A21A5494"/>
    <w:lvl w:ilvl="0" w:tplc="7A1E4A08">
      <w:start w:val="3"/>
      <w:numFmt w:val="bullet"/>
      <w:lvlText w:val="-"/>
      <w:lvlJc w:val="left"/>
      <w:pPr>
        <w:ind w:left="4683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3" w:hanging="360"/>
      </w:pPr>
      <w:rPr>
        <w:rFonts w:ascii="Wingdings" w:hAnsi="Wingdings" w:hint="default"/>
      </w:rPr>
    </w:lvl>
  </w:abstractNum>
  <w:abstractNum w:abstractNumId="4" w15:restartNumberingAfterBreak="0">
    <w:nsid w:val="10B469D0"/>
    <w:multiLevelType w:val="hybridMultilevel"/>
    <w:tmpl w:val="D4F42856"/>
    <w:lvl w:ilvl="0" w:tplc="ACA0F0C8">
      <w:start w:val="3"/>
      <w:numFmt w:val="bullet"/>
      <w:lvlText w:val="-"/>
      <w:lvlJc w:val="left"/>
      <w:pPr>
        <w:ind w:left="504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abstractNum w:abstractNumId="5" w15:restartNumberingAfterBreak="0">
    <w:nsid w:val="11396A78"/>
    <w:multiLevelType w:val="hybridMultilevel"/>
    <w:tmpl w:val="0E7AC59C"/>
    <w:lvl w:ilvl="0" w:tplc="FD926848">
      <w:start w:val="2"/>
      <w:numFmt w:val="bullet"/>
      <w:lvlText w:val="-"/>
      <w:lvlJc w:val="left"/>
      <w:pPr>
        <w:ind w:left="825" w:hanging="360"/>
      </w:pPr>
      <w:rPr>
        <w:rFonts w:ascii="Angsana New" w:eastAsia="Times New Roman" w:hAnsi="Angsana New" w:cs="Angsana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6" w15:restartNumberingAfterBreak="0">
    <w:nsid w:val="120E5B8B"/>
    <w:multiLevelType w:val="hybridMultilevel"/>
    <w:tmpl w:val="2E62B748"/>
    <w:lvl w:ilvl="0" w:tplc="7ABCF590">
      <w:start w:val="3"/>
      <w:numFmt w:val="bullet"/>
      <w:lvlText w:val="-"/>
      <w:lvlJc w:val="left"/>
      <w:pPr>
        <w:ind w:left="1800" w:hanging="360"/>
      </w:pPr>
      <w:rPr>
        <w:rFonts w:ascii="TH SarabunIT๙" w:eastAsia="Times New Roman" w:hAnsi="TH SarabunIT๙" w:cs="TH SarabunIT๙" w:hint="default"/>
        <w:color w:val="0000CC"/>
        <w:u w:val="single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189B387F"/>
    <w:multiLevelType w:val="hybridMultilevel"/>
    <w:tmpl w:val="8CFAD0B2"/>
    <w:lvl w:ilvl="0" w:tplc="EB0CD0AA">
      <w:start w:val="4"/>
      <w:numFmt w:val="bullet"/>
      <w:lvlText w:val="-"/>
      <w:lvlJc w:val="left"/>
      <w:pPr>
        <w:ind w:left="46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8" w15:restartNumberingAfterBreak="0">
    <w:nsid w:val="19C9693F"/>
    <w:multiLevelType w:val="hybridMultilevel"/>
    <w:tmpl w:val="17C679C8"/>
    <w:lvl w:ilvl="0" w:tplc="377CE0FE">
      <w:start w:val="4"/>
      <w:numFmt w:val="bullet"/>
      <w:lvlText w:val="-"/>
      <w:lvlJc w:val="left"/>
      <w:pPr>
        <w:ind w:left="1494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9" w15:restartNumberingAfterBreak="0">
    <w:nsid w:val="1D5748E2"/>
    <w:multiLevelType w:val="hybridMultilevel"/>
    <w:tmpl w:val="C02E2B28"/>
    <w:lvl w:ilvl="0" w:tplc="F5C8B5F4">
      <w:start w:val="3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8D2A14"/>
    <w:multiLevelType w:val="hybridMultilevel"/>
    <w:tmpl w:val="90BA9BD2"/>
    <w:lvl w:ilvl="0" w:tplc="AC5A9A36">
      <w:start w:val="5"/>
      <w:numFmt w:val="bullet"/>
      <w:lvlText w:val="-"/>
      <w:lvlJc w:val="left"/>
      <w:pPr>
        <w:ind w:left="435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1" w15:restartNumberingAfterBreak="0">
    <w:nsid w:val="240C17B8"/>
    <w:multiLevelType w:val="hybridMultilevel"/>
    <w:tmpl w:val="1F289FC8"/>
    <w:lvl w:ilvl="0" w:tplc="924E447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24545CA5"/>
    <w:multiLevelType w:val="hybridMultilevel"/>
    <w:tmpl w:val="69963216"/>
    <w:lvl w:ilvl="0" w:tplc="98C2BD9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24CC4DA1"/>
    <w:multiLevelType w:val="hybridMultilevel"/>
    <w:tmpl w:val="AF781CD0"/>
    <w:lvl w:ilvl="0" w:tplc="5A98EF08">
      <w:start w:val="1"/>
      <w:numFmt w:val="decimal"/>
      <w:lvlText w:val="%1."/>
      <w:lvlJc w:val="left"/>
      <w:pPr>
        <w:ind w:left="18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50" w:hanging="360"/>
      </w:pPr>
    </w:lvl>
    <w:lvl w:ilvl="2" w:tplc="0409001B" w:tentative="1">
      <w:start w:val="1"/>
      <w:numFmt w:val="lowerRoman"/>
      <w:lvlText w:val="%3."/>
      <w:lvlJc w:val="right"/>
      <w:pPr>
        <w:ind w:left="3270" w:hanging="180"/>
      </w:pPr>
    </w:lvl>
    <w:lvl w:ilvl="3" w:tplc="0409000F" w:tentative="1">
      <w:start w:val="1"/>
      <w:numFmt w:val="decimal"/>
      <w:lvlText w:val="%4."/>
      <w:lvlJc w:val="left"/>
      <w:pPr>
        <w:ind w:left="3990" w:hanging="360"/>
      </w:pPr>
    </w:lvl>
    <w:lvl w:ilvl="4" w:tplc="04090019" w:tentative="1">
      <w:start w:val="1"/>
      <w:numFmt w:val="lowerLetter"/>
      <w:lvlText w:val="%5."/>
      <w:lvlJc w:val="left"/>
      <w:pPr>
        <w:ind w:left="4710" w:hanging="360"/>
      </w:pPr>
    </w:lvl>
    <w:lvl w:ilvl="5" w:tplc="0409001B" w:tentative="1">
      <w:start w:val="1"/>
      <w:numFmt w:val="lowerRoman"/>
      <w:lvlText w:val="%6."/>
      <w:lvlJc w:val="right"/>
      <w:pPr>
        <w:ind w:left="5430" w:hanging="180"/>
      </w:pPr>
    </w:lvl>
    <w:lvl w:ilvl="6" w:tplc="0409000F" w:tentative="1">
      <w:start w:val="1"/>
      <w:numFmt w:val="decimal"/>
      <w:lvlText w:val="%7."/>
      <w:lvlJc w:val="left"/>
      <w:pPr>
        <w:ind w:left="6150" w:hanging="360"/>
      </w:pPr>
    </w:lvl>
    <w:lvl w:ilvl="7" w:tplc="04090019" w:tentative="1">
      <w:start w:val="1"/>
      <w:numFmt w:val="lowerLetter"/>
      <w:lvlText w:val="%8."/>
      <w:lvlJc w:val="left"/>
      <w:pPr>
        <w:ind w:left="6870" w:hanging="360"/>
      </w:pPr>
    </w:lvl>
    <w:lvl w:ilvl="8" w:tplc="0409001B" w:tentative="1">
      <w:start w:val="1"/>
      <w:numFmt w:val="lowerRoman"/>
      <w:lvlText w:val="%9."/>
      <w:lvlJc w:val="right"/>
      <w:pPr>
        <w:ind w:left="7590" w:hanging="180"/>
      </w:pPr>
    </w:lvl>
  </w:abstractNum>
  <w:abstractNum w:abstractNumId="14" w15:restartNumberingAfterBreak="0">
    <w:nsid w:val="2C852F05"/>
    <w:multiLevelType w:val="hybridMultilevel"/>
    <w:tmpl w:val="70004016"/>
    <w:lvl w:ilvl="0" w:tplc="E1A410B6">
      <w:start w:val="1"/>
      <w:numFmt w:val="decimal"/>
      <w:lvlText w:val="%1."/>
      <w:lvlJc w:val="left"/>
      <w:pPr>
        <w:ind w:left="180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32B050C3"/>
    <w:multiLevelType w:val="hybridMultilevel"/>
    <w:tmpl w:val="E5DA706C"/>
    <w:lvl w:ilvl="0" w:tplc="C726B08E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28452A"/>
    <w:multiLevelType w:val="hybridMultilevel"/>
    <w:tmpl w:val="27CAE784"/>
    <w:lvl w:ilvl="0" w:tplc="513CE05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37073F83"/>
    <w:multiLevelType w:val="hybridMultilevel"/>
    <w:tmpl w:val="1ADE1D6C"/>
    <w:lvl w:ilvl="0" w:tplc="A0B49922">
      <w:start w:val="1"/>
      <w:numFmt w:val="thaiNumbers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3B741C9E"/>
    <w:multiLevelType w:val="hybridMultilevel"/>
    <w:tmpl w:val="CB6ED078"/>
    <w:lvl w:ilvl="0" w:tplc="0AD4DF08">
      <w:start w:val="1"/>
      <w:numFmt w:val="decimal"/>
      <w:lvlText w:val="%1."/>
      <w:lvlJc w:val="left"/>
      <w:pPr>
        <w:ind w:left="14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19" w15:restartNumberingAfterBreak="0">
    <w:nsid w:val="3CC210C8"/>
    <w:multiLevelType w:val="hybridMultilevel"/>
    <w:tmpl w:val="2702CEE6"/>
    <w:lvl w:ilvl="0" w:tplc="506E1D08">
      <w:start w:val="2"/>
      <w:numFmt w:val="bullet"/>
      <w:lvlText w:val="-"/>
      <w:lvlJc w:val="left"/>
      <w:pPr>
        <w:ind w:left="396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20" w15:restartNumberingAfterBreak="0">
    <w:nsid w:val="3D6A5613"/>
    <w:multiLevelType w:val="hybridMultilevel"/>
    <w:tmpl w:val="9140B2E6"/>
    <w:lvl w:ilvl="0" w:tplc="36720B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0DB4AB3"/>
    <w:multiLevelType w:val="hybridMultilevel"/>
    <w:tmpl w:val="E9E23946"/>
    <w:lvl w:ilvl="0" w:tplc="5AD62E5C">
      <w:start w:val="5"/>
      <w:numFmt w:val="bullet"/>
      <w:lvlText w:val="-"/>
      <w:lvlJc w:val="left"/>
      <w:pPr>
        <w:ind w:left="795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2" w15:restartNumberingAfterBreak="0">
    <w:nsid w:val="44AE1BC6"/>
    <w:multiLevelType w:val="hybridMultilevel"/>
    <w:tmpl w:val="AE3602FE"/>
    <w:lvl w:ilvl="0" w:tplc="6BF657BE">
      <w:start w:val="5"/>
      <w:numFmt w:val="bullet"/>
      <w:lvlText w:val="-"/>
      <w:lvlJc w:val="left"/>
      <w:pPr>
        <w:ind w:left="396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23" w15:restartNumberingAfterBreak="0">
    <w:nsid w:val="44FF394B"/>
    <w:multiLevelType w:val="hybridMultilevel"/>
    <w:tmpl w:val="FCEA2BC4"/>
    <w:lvl w:ilvl="0" w:tplc="82988ADE">
      <w:start w:val="1"/>
      <w:numFmt w:val="decimal"/>
      <w:lvlText w:val="%1."/>
      <w:lvlJc w:val="left"/>
      <w:pPr>
        <w:ind w:left="18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35" w:hanging="360"/>
      </w:pPr>
    </w:lvl>
    <w:lvl w:ilvl="2" w:tplc="0409001B" w:tentative="1">
      <w:start w:val="1"/>
      <w:numFmt w:val="lowerRoman"/>
      <w:lvlText w:val="%3."/>
      <w:lvlJc w:val="right"/>
      <w:pPr>
        <w:ind w:left="3255" w:hanging="180"/>
      </w:pPr>
    </w:lvl>
    <w:lvl w:ilvl="3" w:tplc="0409000F" w:tentative="1">
      <w:start w:val="1"/>
      <w:numFmt w:val="decimal"/>
      <w:lvlText w:val="%4."/>
      <w:lvlJc w:val="left"/>
      <w:pPr>
        <w:ind w:left="3975" w:hanging="360"/>
      </w:pPr>
    </w:lvl>
    <w:lvl w:ilvl="4" w:tplc="04090019" w:tentative="1">
      <w:start w:val="1"/>
      <w:numFmt w:val="lowerLetter"/>
      <w:lvlText w:val="%5."/>
      <w:lvlJc w:val="left"/>
      <w:pPr>
        <w:ind w:left="4695" w:hanging="360"/>
      </w:pPr>
    </w:lvl>
    <w:lvl w:ilvl="5" w:tplc="0409001B" w:tentative="1">
      <w:start w:val="1"/>
      <w:numFmt w:val="lowerRoman"/>
      <w:lvlText w:val="%6."/>
      <w:lvlJc w:val="right"/>
      <w:pPr>
        <w:ind w:left="5415" w:hanging="180"/>
      </w:pPr>
    </w:lvl>
    <w:lvl w:ilvl="6" w:tplc="0409000F" w:tentative="1">
      <w:start w:val="1"/>
      <w:numFmt w:val="decimal"/>
      <w:lvlText w:val="%7."/>
      <w:lvlJc w:val="left"/>
      <w:pPr>
        <w:ind w:left="6135" w:hanging="360"/>
      </w:pPr>
    </w:lvl>
    <w:lvl w:ilvl="7" w:tplc="04090019" w:tentative="1">
      <w:start w:val="1"/>
      <w:numFmt w:val="lowerLetter"/>
      <w:lvlText w:val="%8."/>
      <w:lvlJc w:val="left"/>
      <w:pPr>
        <w:ind w:left="6855" w:hanging="360"/>
      </w:pPr>
    </w:lvl>
    <w:lvl w:ilvl="8" w:tplc="0409001B" w:tentative="1">
      <w:start w:val="1"/>
      <w:numFmt w:val="lowerRoman"/>
      <w:lvlText w:val="%9."/>
      <w:lvlJc w:val="right"/>
      <w:pPr>
        <w:ind w:left="7575" w:hanging="180"/>
      </w:pPr>
    </w:lvl>
  </w:abstractNum>
  <w:abstractNum w:abstractNumId="24" w15:restartNumberingAfterBreak="0">
    <w:nsid w:val="452B3CAB"/>
    <w:multiLevelType w:val="hybridMultilevel"/>
    <w:tmpl w:val="D5D6EB30"/>
    <w:lvl w:ilvl="0" w:tplc="6EEE398A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4B803FE2"/>
    <w:multiLevelType w:val="hybridMultilevel"/>
    <w:tmpl w:val="FBB27B4C"/>
    <w:lvl w:ilvl="0" w:tplc="E92E0772">
      <w:start w:val="1"/>
      <w:numFmt w:val="thaiNumbers"/>
      <w:lvlText w:val="%1."/>
      <w:lvlJc w:val="left"/>
      <w:pPr>
        <w:ind w:left="18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4" w:hanging="360"/>
      </w:pPr>
    </w:lvl>
    <w:lvl w:ilvl="2" w:tplc="0409001B" w:tentative="1">
      <w:start w:val="1"/>
      <w:numFmt w:val="lowerRoman"/>
      <w:lvlText w:val="%3."/>
      <w:lvlJc w:val="right"/>
      <w:pPr>
        <w:ind w:left="3244" w:hanging="180"/>
      </w:pPr>
    </w:lvl>
    <w:lvl w:ilvl="3" w:tplc="0409000F" w:tentative="1">
      <w:start w:val="1"/>
      <w:numFmt w:val="decimal"/>
      <w:lvlText w:val="%4."/>
      <w:lvlJc w:val="left"/>
      <w:pPr>
        <w:ind w:left="3964" w:hanging="360"/>
      </w:pPr>
    </w:lvl>
    <w:lvl w:ilvl="4" w:tplc="04090019" w:tentative="1">
      <w:start w:val="1"/>
      <w:numFmt w:val="lowerLetter"/>
      <w:lvlText w:val="%5."/>
      <w:lvlJc w:val="left"/>
      <w:pPr>
        <w:ind w:left="4684" w:hanging="360"/>
      </w:pPr>
    </w:lvl>
    <w:lvl w:ilvl="5" w:tplc="0409001B" w:tentative="1">
      <w:start w:val="1"/>
      <w:numFmt w:val="lowerRoman"/>
      <w:lvlText w:val="%6."/>
      <w:lvlJc w:val="right"/>
      <w:pPr>
        <w:ind w:left="5404" w:hanging="180"/>
      </w:pPr>
    </w:lvl>
    <w:lvl w:ilvl="6" w:tplc="0409000F" w:tentative="1">
      <w:start w:val="1"/>
      <w:numFmt w:val="decimal"/>
      <w:lvlText w:val="%7."/>
      <w:lvlJc w:val="left"/>
      <w:pPr>
        <w:ind w:left="6124" w:hanging="360"/>
      </w:pPr>
    </w:lvl>
    <w:lvl w:ilvl="7" w:tplc="04090019" w:tentative="1">
      <w:start w:val="1"/>
      <w:numFmt w:val="lowerLetter"/>
      <w:lvlText w:val="%8."/>
      <w:lvlJc w:val="left"/>
      <w:pPr>
        <w:ind w:left="6844" w:hanging="360"/>
      </w:pPr>
    </w:lvl>
    <w:lvl w:ilvl="8" w:tplc="0409001B" w:tentative="1">
      <w:start w:val="1"/>
      <w:numFmt w:val="lowerRoman"/>
      <w:lvlText w:val="%9."/>
      <w:lvlJc w:val="right"/>
      <w:pPr>
        <w:ind w:left="7564" w:hanging="180"/>
      </w:pPr>
    </w:lvl>
  </w:abstractNum>
  <w:abstractNum w:abstractNumId="26" w15:restartNumberingAfterBreak="0">
    <w:nsid w:val="4CEE17B8"/>
    <w:multiLevelType w:val="hybridMultilevel"/>
    <w:tmpl w:val="5CDA890E"/>
    <w:lvl w:ilvl="0" w:tplc="6E8A409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561068CC"/>
    <w:multiLevelType w:val="hybridMultilevel"/>
    <w:tmpl w:val="645A62C6"/>
    <w:lvl w:ilvl="0" w:tplc="6400B710">
      <w:start w:val="2"/>
      <w:numFmt w:val="bullet"/>
      <w:lvlText w:val="-"/>
      <w:lvlJc w:val="left"/>
      <w:pPr>
        <w:ind w:left="22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28" w15:restartNumberingAfterBreak="0">
    <w:nsid w:val="583C3E90"/>
    <w:multiLevelType w:val="hybridMultilevel"/>
    <w:tmpl w:val="22F2291E"/>
    <w:lvl w:ilvl="0" w:tplc="2DBCDF6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5A930591"/>
    <w:multiLevelType w:val="hybridMultilevel"/>
    <w:tmpl w:val="C36C83FE"/>
    <w:lvl w:ilvl="0" w:tplc="1688D97A">
      <w:start w:val="3"/>
      <w:numFmt w:val="bullet"/>
      <w:lvlText w:val="-"/>
      <w:lvlJc w:val="left"/>
      <w:pPr>
        <w:ind w:left="1494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0" w15:restartNumberingAfterBreak="0">
    <w:nsid w:val="5B837C24"/>
    <w:multiLevelType w:val="hybridMultilevel"/>
    <w:tmpl w:val="0AF0D342"/>
    <w:lvl w:ilvl="0" w:tplc="BF3290DE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63917052"/>
    <w:multiLevelType w:val="multilevel"/>
    <w:tmpl w:val="EB78F4CC"/>
    <w:lvl w:ilvl="0">
      <w:start w:val="2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18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2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30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04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42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1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54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288" w:hanging="1800"/>
      </w:pPr>
      <w:rPr>
        <w:rFonts w:hint="default"/>
      </w:rPr>
    </w:lvl>
  </w:abstractNum>
  <w:abstractNum w:abstractNumId="32" w15:restartNumberingAfterBreak="0">
    <w:nsid w:val="6A092162"/>
    <w:multiLevelType w:val="hybridMultilevel"/>
    <w:tmpl w:val="A1000E0C"/>
    <w:lvl w:ilvl="0" w:tplc="FAC03758">
      <w:start w:val="5"/>
      <w:numFmt w:val="bullet"/>
      <w:lvlText w:val="-"/>
      <w:lvlJc w:val="left"/>
      <w:pPr>
        <w:ind w:left="43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33" w15:restartNumberingAfterBreak="0">
    <w:nsid w:val="72527F26"/>
    <w:multiLevelType w:val="hybridMultilevel"/>
    <w:tmpl w:val="9A12490C"/>
    <w:lvl w:ilvl="0" w:tplc="878C68B0">
      <w:start w:val="1"/>
      <w:numFmt w:val="thaiNumbers"/>
      <w:lvlText w:val="%1."/>
      <w:lvlJc w:val="left"/>
      <w:pPr>
        <w:ind w:left="18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4" w:hanging="360"/>
      </w:pPr>
    </w:lvl>
    <w:lvl w:ilvl="2" w:tplc="0409001B" w:tentative="1">
      <w:start w:val="1"/>
      <w:numFmt w:val="lowerRoman"/>
      <w:lvlText w:val="%3."/>
      <w:lvlJc w:val="right"/>
      <w:pPr>
        <w:ind w:left="3244" w:hanging="180"/>
      </w:pPr>
    </w:lvl>
    <w:lvl w:ilvl="3" w:tplc="0409000F" w:tentative="1">
      <w:start w:val="1"/>
      <w:numFmt w:val="decimal"/>
      <w:lvlText w:val="%4."/>
      <w:lvlJc w:val="left"/>
      <w:pPr>
        <w:ind w:left="3964" w:hanging="360"/>
      </w:pPr>
    </w:lvl>
    <w:lvl w:ilvl="4" w:tplc="04090019" w:tentative="1">
      <w:start w:val="1"/>
      <w:numFmt w:val="lowerLetter"/>
      <w:lvlText w:val="%5."/>
      <w:lvlJc w:val="left"/>
      <w:pPr>
        <w:ind w:left="4684" w:hanging="360"/>
      </w:pPr>
    </w:lvl>
    <w:lvl w:ilvl="5" w:tplc="0409001B" w:tentative="1">
      <w:start w:val="1"/>
      <w:numFmt w:val="lowerRoman"/>
      <w:lvlText w:val="%6."/>
      <w:lvlJc w:val="right"/>
      <w:pPr>
        <w:ind w:left="5404" w:hanging="180"/>
      </w:pPr>
    </w:lvl>
    <w:lvl w:ilvl="6" w:tplc="0409000F" w:tentative="1">
      <w:start w:val="1"/>
      <w:numFmt w:val="decimal"/>
      <w:lvlText w:val="%7."/>
      <w:lvlJc w:val="left"/>
      <w:pPr>
        <w:ind w:left="6124" w:hanging="360"/>
      </w:pPr>
    </w:lvl>
    <w:lvl w:ilvl="7" w:tplc="04090019" w:tentative="1">
      <w:start w:val="1"/>
      <w:numFmt w:val="lowerLetter"/>
      <w:lvlText w:val="%8."/>
      <w:lvlJc w:val="left"/>
      <w:pPr>
        <w:ind w:left="6844" w:hanging="360"/>
      </w:pPr>
    </w:lvl>
    <w:lvl w:ilvl="8" w:tplc="0409001B" w:tentative="1">
      <w:start w:val="1"/>
      <w:numFmt w:val="lowerRoman"/>
      <w:lvlText w:val="%9."/>
      <w:lvlJc w:val="right"/>
      <w:pPr>
        <w:ind w:left="7564" w:hanging="180"/>
      </w:pPr>
    </w:lvl>
  </w:abstractNum>
  <w:abstractNum w:abstractNumId="34" w15:restartNumberingAfterBreak="0">
    <w:nsid w:val="7B4E33F5"/>
    <w:multiLevelType w:val="hybridMultilevel"/>
    <w:tmpl w:val="26D2C67A"/>
    <w:lvl w:ilvl="0" w:tplc="FA88C5B4">
      <w:start w:val="3"/>
      <w:numFmt w:val="bullet"/>
      <w:lvlText w:val="-"/>
      <w:lvlJc w:val="left"/>
      <w:pPr>
        <w:ind w:left="540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</w:abstractNum>
  <w:abstractNum w:abstractNumId="35" w15:restartNumberingAfterBreak="0">
    <w:nsid w:val="7B4F50CA"/>
    <w:multiLevelType w:val="hybridMultilevel"/>
    <w:tmpl w:val="C48E2F18"/>
    <w:lvl w:ilvl="0" w:tplc="E05E201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3"/>
  </w:num>
  <w:num w:numId="2">
    <w:abstractNumId w:val="13"/>
  </w:num>
  <w:num w:numId="3">
    <w:abstractNumId w:val="33"/>
  </w:num>
  <w:num w:numId="4">
    <w:abstractNumId w:val="25"/>
  </w:num>
  <w:num w:numId="5">
    <w:abstractNumId w:val="24"/>
  </w:num>
  <w:num w:numId="6">
    <w:abstractNumId w:val="26"/>
  </w:num>
  <w:num w:numId="7">
    <w:abstractNumId w:val="6"/>
  </w:num>
  <w:num w:numId="8">
    <w:abstractNumId w:val="11"/>
  </w:num>
  <w:num w:numId="9">
    <w:abstractNumId w:val="2"/>
  </w:num>
  <w:num w:numId="10">
    <w:abstractNumId w:val="35"/>
  </w:num>
  <w:num w:numId="11">
    <w:abstractNumId w:val="5"/>
  </w:num>
  <w:num w:numId="12">
    <w:abstractNumId w:val="18"/>
  </w:num>
  <w:num w:numId="13">
    <w:abstractNumId w:val="22"/>
  </w:num>
  <w:num w:numId="14">
    <w:abstractNumId w:val="32"/>
  </w:num>
  <w:num w:numId="15">
    <w:abstractNumId w:val="10"/>
  </w:num>
  <w:num w:numId="16">
    <w:abstractNumId w:val="21"/>
  </w:num>
  <w:num w:numId="17">
    <w:abstractNumId w:val="12"/>
  </w:num>
  <w:num w:numId="18">
    <w:abstractNumId w:val="16"/>
  </w:num>
  <w:num w:numId="19">
    <w:abstractNumId w:val="28"/>
  </w:num>
  <w:num w:numId="20">
    <w:abstractNumId w:val="8"/>
  </w:num>
  <w:num w:numId="21">
    <w:abstractNumId w:val="7"/>
  </w:num>
  <w:num w:numId="22">
    <w:abstractNumId w:val="0"/>
  </w:num>
  <w:num w:numId="23">
    <w:abstractNumId w:val="4"/>
  </w:num>
  <w:num w:numId="24">
    <w:abstractNumId w:val="3"/>
  </w:num>
  <w:num w:numId="25">
    <w:abstractNumId w:val="19"/>
  </w:num>
  <w:num w:numId="26">
    <w:abstractNumId w:val="29"/>
  </w:num>
  <w:num w:numId="27">
    <w:abstractNumId w:val="34"/>
  </w:num>
  <w:num w:numId="28">
    <w:abstractNumId w:val="9"/>
  </w:num>
  <w:num w:numId="29">
    <w:abstractNumId w:val="14"/>
  </w:num>
  <w:num w:numId="30">
    <w:abstractNumId w:val="15"/>
  </w:num>
  <w:num w:numId="31">
    <w:abstractNumId w:val="17"/>
  </w:num>
  <w:num w:numId="32">
    <w:abstractNumId w:val="27"/>
  </w:num>
  <w:num w:numId="33">
    <w:abstractNumId w:val="30"/>
  </w:num>
  <w:num w:numId="34">
    <w:abstractNumId w:val="31"/>
  </w:num>
  <w:num w:numId="35">
    <w:abstractNumId w:val="1"/>
  </w:num>
  <w:num w:numId="3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6F40"/>
    <w:rsid w:val="000009B3"/>
    <w:rsid w:val="000014DA"/>
    <w:rsid w:val="000017EA"/>
    <w:rsid w:val="00011C6E"/>
    <w:rsid w:val="00013AD3"/>
    <w:rsid w:val="00023752"/>
    <w:rsid w:val="00033018"/>
    <w:rsid w:val="0003472D"/>
    <w:rsid w:val="00041424"/>
    <w:rsid w:val="00051F84"/>
    <w:rsid w:val="00053138"/>
    <w:rsid w:val="00054FA4"/>
    <w:rsid w:val="0006583D"/>
    <w:rsid w:val="000773E8"/>
    <w:rsid w:val="00082456"/>
    <w:rsid w:val="000838F5"/>
    <w:rsid w:val="00085415"/>
    <w:rsid w:val="00090447"/>
    <w:rsid w:val="000908D3"/>
    <w:rsid w:val="00091A31"/>
    <w:rsid w:val="00095231"/>
    <w:rsid w:val="000A39BD"/>
    <w:rsid w:val="000A3B10"/>
    <w:rsid w:val="000A68CD"/>
    <w:rsid w:val="000A78AB"/>
    <w:rsid w:val="000B19EA"/>
    <w:rsid w:val="000B440B"/>
    <w:rsid w:val="000C5C33"/>
    <w:rsid w:val="000C65B6"/>
    <w:rsid w:val="000C7ED3"/>
    <w:rsid w:val="000D022C"/>
    <w:rsid w:val="000D6484"/>
    <w:rsid w:val="000D658D"/>
    <w:rsid w:val="00100406"/>
    <w:rsid w:val="00107DC9"/>
    <w:rsid w:val="00112DBF"/>
    <w:rsid w:val="00121159"/>
    <w:rsid w:val="00124BC8"/>
    <w:rsid w:val="0012573A"/>
    <w:rsid w:val="001307A8"/>
    <w:rsid w:val="0013708F"/>
    <w:rsid w:val="00141A66"/>
    <w:rsid w:val="00145F81"/>
    <w:rsid w:val="00147837"/>
    <w:rsid w:val="00150434"/>
    <w:rsid w:val="00150998"/>
    <w:rsid w:val="001666D9"/>
    <w:rsid w:val="00166814"/>
    <w:rsid w:val="00170829"/>
    <w:rsid w:val="0017160E"/>
    <w:rsid w:val="00176D96"/>
    <w:rsid w:val="00181D01"/>
    <w:rsid w:val="001868DB"/>
    <w:rsid w:val="00193FB7"/>
    <w:rsid w:val="00195558"/>
    <w:rsid w:val="001A2F4D"/>
    <w:rsid w:val="001B0B52"/>
    <w:rsid w:val="001B47A2"/>
    <w:rsid w:val="001B7120"/>
    <w:rsid w:val="001C0EAE"/>
    <w:rsid w:val="001C62B1"/>
    <w:rsid w:val="001E3291"/>
    <w:rsid w:val="001E4403"/>
    <w:rsid w:val="001E66C1"/>
    <w:rsid w:val="001E700A"/>
    <w:rsid w:val="001F0A95"/>
    <w:rsid w:val="001F1F95"/>
    <w:rsid w:val="001F5E85"/>
    <w:rsid w:val="00200599"/>
    <w:rsid w:val="002011D8"/>
    <w:rsid w:val="00204CC3"/>
    <w:rsid w:val="00210D15"/>
    <w:rsid w:val="00212CC4"/>
    <w:rsid w:val="00214510"/>
    <w:rsid w:val="002155B4"/>
    <w:rsid w:val="002172AF"/>
    <w:rsid w:val="00217901"/>
    <w:rsid w:val="00221B00"/>
    <w:rsid w:val="002253A1"/>
    <w:rsid w:val="00230DF9"/>
    <w:rsid w:val="00234405"/>
    <w:rsid w:val="002351A3"/>
    <w:rsid w:val="0023711B"/>
    <w:rsid w:val="002447B3"/>
    <w:rsid w:val="0025144F"/>
    <w:rsid w:val="00261217"/>
    <w:rsid w:val="00265375"/>
    <w:rsid w:val="00266CD5"/>
    <w:rsid w:val="00267BA1"/>
    <w:rsid w:val="00272DA8"/>
    <w:rsid w:val="002747A4"/>
    <w:rsid w:val="002877BC"/>
    <w:rsid w:val="00293650"/>
    <w:rsid w:val="002946F5"/>
    <w:rsid w:val="002A231B"/>
    <w:rsid w:val="002A66AD"/>
    <w:rsid w:val="002A7320"/>
    <w:rsid w:val="002B1CB0"/>
    <w:rsid w:val="002B5DCB"/>
    <w:rsid w:val="002B66FE"/>
    <w:rsid w:val="002B6A23"/>
    <w:rsid w:val="002B6A66"/>
    <w:rsid w:val="002C5C5A"/>
    <w:rsid w:val="002C76E9"/>
    <w:rsid w:val="002E0397"/>
    <w:rsid w:val="002E1BD6"/>
    <w:rsid w:val="002E1EB8"/>
    <w:rsid w:val="002E3E90"/>
    <w:rsid w:val="002E4A79"/>
    <w:rsid w:val="002F117E"/>
    <w:rsid w:val="002F3673"/>
    <w:rsid w:val="002F6A11"/>
    <w:rsid w:val="00301A9D"/>
    <w:rsid w:val="00301ADA"/>
    <w:rsid w:val="00303AD1"/>
    <w:rsid w:val="003204E4"/>
    <w:rsid w:val="00320882"/>
    <w:rsid w:val="0032122F"/>
    <w:rsid w:val="00323FD0"/>
    <w:rsid w:val="00326785"/>
    <w:rsid w:val="0033075C"/>
    <w:rsid w:val="003328CD"/>
    <w:rsid w:val="00332DA2"/>
    <w:rsid w:val="0033749A"/>
    <w:rsid w:val="0034174E"/>
    <w:rsid w:val="00341CB3"/>
    <w:rsid w:val="0034453B"/>
    <w:rsid w:val="003603E0"/>
    <w:rsid w:val="00362513"/>
    <w:rsid w:val="00363CA2"/>
    <w:rsid w:val="00375BA4"/>
    <w:rsid w:val="00380A70"/>
    <w:rsid w:val="00380BA0"/>
    <w:rsid w:val="00387B20"/>
    <w:rsid w:val="003923E8"/>
    <w:rsid w:val="003A07A5"/>
    <w:rsid w:val="003A1198"/>
    <w:rsid w:val="003A11A4"/>
    <w:rsid w:val="003A5A1C"/>
    <w:rsid w:val="003B0B81"/>
    <w:rsid w:val="003B2569"/>
    <w:rsid w:val="003C090D"/>
    <w:rsid w:val="003C2F62"/>
    <w:rsid w:val="003C2F6A"/>
    <w:rsid w:val="003C74E7"/>
    <w:rsid w:val="003D0484"/>
    <w:rsid w:val="003D09F3"/>
    <w:rsid w:val="003D4A1E"/>
    <w:rsid w:val="003D4E93"/>
    <w:rsid w:val="003D5A40"/>
    <w:rsid w:val="003E1166"/>
    <w:rsid w:val="003E7256"/>
    <w:rsid w:val="003F14BC"/>
    <w:rsid w:val="003F351F"/>
    <w:rsid w:val="003F5303"/>
    <w:rsid w:val="00400C0C"/>
    <w:rsid w:val="0040315C"/>
    <w:rsid w:val="00404C2E"/>
    <w:rsid w:val="00412825"/>
    <w:rsid w:val="004213FB"/>
    <w:rsid w:val="00430440"/>
    <w:rsid w:val="004311A2"/>
    <w:rsid w:val="00431874"/>
    <w:rsid w:val="004330CF"/>
    <w:rsid w:val="00433A45"/>
    <w:rsid w:val="004350A4"/>
    <w:rsid w:val="00443189"/>
    <w:rsid w:val="004470AA"/>
    <w:rsid w:val="00456EE5"/>
    <w:rsid w:val="0046211A"/>
    <w:rsid w:val="0046436D"/>
    <w:rsid w:val="00472139"/>
    <w:rsid w:val="00483409"/>
    <w:rsid w:val="004947D6"/>
    <w:rsid w:val="0049684B"/>
    <w:rsid w:val="004A3776"/>
    <w:rsid w:val="004A4EC9"/>
    <w:rsid w:val="004A51CE"/>
    <w:rsid w:val="004B4D7E"/>
    <w:rsid w:val="004B6143"/>
    <w:rsid w:val="004B7E98"/>
    <w:rsid w:val="004C45F4"/>
    <w:rsid w:val="004C53C8"/>
    <w:rsid w:val="004C7854"/>
    <w:rsid w:val="004D13FB"/>
    <w:rsid w:val="004D3943"/>
    <w:rsid w:val="004D76E3"/>
    <w:rsid w:val="004E0724"/>
    <w:rsid w:val="004E34F2"/>
    <w:rsid w:val="004E7750"/>
    <w:rsid w:val="005128C4"/>
    <w:rsid w:val="0051640E"/>
    <w:rsid w:val="00523CD1"/>
    <w:rsid w:val="0052524E"/>
    <w:rsid w:val="00530CC0"/>
    <w:rsid w:val="005334FF"/>
    <w:rsid w:val="00533785"/>
    <w:rsid w:val="00540AFF"/>
    <w:rsid w:val="00551397"/>
    <w:rsid w:val="00561335"/>
    <w:rsid w:val="005615C1"/>
    <w:rsid w:val="00562343"/>
    <w:rsid w:val="005707D8"/>
    <w:rsid w:val="00571B85"/>
    <w:rsid w:val="00576AB4"/>
    <w:rsid w:val="00584C56"/>
    <w:rsid w:val="005B0E4E"/>
    <w:rsid w:val="005B2450"/>
    <w:rsid w:val="005B5A8E"/>
    <w:rsid w:val="005C024A"/>
    <w:rsid w:val="005C45A8"/>
    <w:rsid w:val="005D276E"/>
    <w:rsid w:val="005D55EC"/>
    <w:rsid w:val="005E0F4B"/>
    <w:rsid w:val="005E29B7"/>
    <w:rsid w:val="005E4BBE"/>
    <w:rsid w:val="005F4EE0"/>
    <w:rsid w:val="005F74CF"/>
    <w:rsid w:val="006007C7"/>
    <w:rsid w:val="00601741"/>
    <w:rsid w:val="00601B56"/>
    <w:rsid w:val="00605FFE"/>
    <w:rsid w:val="006241CD"/>
    <w:rsid w:val="00627770"/>
    <w:rsid w:val="00630362"/>
    <w:rsid w:val="00630E0C"/>
    <w:rsid w:val="00634E64"/>
    <w:rsid w:val="0063575C"/>
    <w:rsid w:val="006372AF"/>
    <w:rsid w:val="00643527"/>
    <w:rsid w:val="00643D3A"/>
    <w:rsid w:val="00646BBB"/>
    <w:rsid w:val="00646C97"/>
    <w:rsid w:val="006503F6"/>
    <w:rsid w:val="00650C62"/>
    <w:rsid w:val="0065185D"/>
    <w:rsid w:val="00654DA1"/>
    <w:rsid w:val="00656672"/>
    <w:rsid w:val="00666E86"/>
    <w:rsid w:val="00673B16"/>
    <w:rsid w:val="006817C4"/>
    <w:rsid w:val="00683D29"/>
    <w:rsid w:val="006842E4"/>
    <w:rsid w:val="00685910"/>
    <w:rsid w:val="00686161"/>
    <w:rsid w:val="006A1B14"/>
    <w:rsid w:val="006A4118"/>
    <w:rsid w:val="006A4EC4"/>
    <w:rsid w:val="006A529E"/>
    <w:rsid w:val="006A5AE1"/>
    <w:rsid w:val="006B17F4"/>
    <w:rsid w:val="006B2BB4"/>
    <w:rsid w:val="006B2BE9"/>
    <w:rsid w:val="006B4211"/>
    <w:rsid w:val="006B4D00"/>
    <w:rsid w:val="006B7958"/>
    <w:rsid w:val="006C2D75"/>
    <w:rsid w:val="006C675E"/>
    <w:rsid w:val="006D16F7"/>
    <w:rsid w:val="006D2816"/>
    <w:rsid w:val="006D6A20"/>
    <w:rsid w:val="006D6EB5"/>
    <w:rsid w:val="006E2037"/>
    <w:rsid w:val="006F21AB"/>
    <w:rsid w:val="006F2B6A"/>
    <w:rsid w:val="006F34CF"/>
    <w:rsid w:val="007039F0"/>
    <w:rsid w:val="007048FB"/>
    <w:rsid w:val="00705AAF"/>
    <w:rsid w:val="00706B8C"/>
    <w:rsid w:val="007117BC"/>
    <w:rsid w:val="007155E8"/>
    <w:rsid w:val="00717457"/>
    <w:rsid w:val="0072316F"/>
    <w:rsid w:val="0073089E"/>
    <w:rsid w:val="0073316A"/>
    <w:rsid w:val="0073427A"/>
    <w:rsid w:val="007352FB"/>
    <w:rsid w:val="007363B8"/>
    <w:rsid w:val="00736A7D"/>
    <w:rsid w:val="00737322"/>
    <w:rsid w:val="00741893"/>
    <w:rsid w:val="0075031A"/>
    <w:rsid w:val="007523F9"/>
    <w:rsid w:val="007524E9"/>
    <w:rsid w:val="0075451F"/>
    <w:rsid w:val="007549CA"/>
    <w:rsid w:val="00757B6D"/>
    <w:rsid w:val="00761ECA"/>
    <w:rsid w:val="0076266F"/>
    <w:rsid w:val="007654EC"/>
    <w:rsid w:val="00765F30"/>
    <w:rsid w:val="00770503"/>
    <w:rsid w:val="00770B8D"/>
    <w:rsid w:val="00773E70"/>
    <w:rsid w:val="00775188"/>
    <w:rsid w:val="0077749A"/>
    <w:rsid w:val="00784A8D"/>
    <w:rsid w:val="007904DE"/>
    <w:rsid w:val="0079070A"/>
    <w:rsid w:val="00790B6F"/>
    <w:rsid w:val="007912A0"/>
    <w:rsid w:val="00791867"/>
    <w:rsid w:val="00793C91"/>
    <w:rsid w:val="007941B5"/>
    <w:rsid w:val="007962EA"/>
    <w:rsid w:val="007A247C"/>
    <w:rsid w:val="007B0ECB"/>
    <w:rsid w:val="007C1A74"/>
    <w:rsid w:val="007C511E"/>
    <w:rsid w:val="007D594C"/>
    <w:rsid w:val="007E3CE1"/>
    <w:rsid w:val="007E3EB1"/>
    <w:rsid w:val="007E6E95"/>
    <w:rsid w:val="007F1E5D"/>
    <w:rsid w:val="007F55DD"/>
    <w:rsid w:val="007F7197"/>
    <w:rsid w:val="007F7DEF"/>
    <w:rsid w:val="00804158"/>
    <w:rsid w:val="008051D0"/>
    <w:rsid w:val="00807E24"/>
    <w:rsid w:val="0081526F"/>
    <w:rsid w:val="008342FA"/>
    <w:rsid w:val="00834C77"/>
    <w:rsid w:val="008352F6"/>
    <w:rsid w:val="008364A8"/>
    <w:rsid w:val="0083756B"/>
    <w:rsid w:val="00840DA0"/>
    <w:rsid w:val="008535D9"/>
    <w:rsid w:val="00853B49"/>
    <w:rsid w:val="00861606"/>
    <w:rsid w:val="0086677E"/>
    <w:rsid w:val="008720A2"/>
    <w:rsid w:val="0087780A"/>
    <w:rsid w:val="00877A70"/>
    <w:rsid w:val="0088441C"/>
    <w:rsid w:val="008876DA"/>
    <w:rsid w:val="00894852"/>
    <w:rsid w:val="00894CC7"/>
    <w:rsid w:val="008A1348"/>
    <w:rsid w:val="008B4CDD"/>
    <w:rsid w:val="008B5E8E"/>
    <w:rsid w:val="008B7263"/>
    <w:rsid w:val="008C0C42"/>
    <w:rsid w:val="008C33F7"/>
    <w:rsid w:val="008C4F90"/>
    <w:rsid w:val="008C51A6"/>
    <w:rsid w:val="008C5CAB"/>
    <w:rsid w:val="008D04D4"/>
    <w:rsid w:val="008D17C8"/>
    <w:rsid w:val="008D31C9"/>
    <w:rsid w:val="008D70C2"/>
    <w:rsid w:val="008E0630"/>
    <w:rsid w:val="008E5EBE"/>
    <w:rsid w:val="008F0A21"/>
    <w:rsid w:val="008F7DCC"/>
    <w:rsid w:val="009039C5"/>
    <w:rsid w:val="00903E0A"/>
    <w:rsid w:val="00904C2B"/>
    <w:rsid w:val="00906F40"/>
    <w:rsid w:val="009078D0"/>
    <w:rsid w:val="00911E24"/>
    <w:rsid w:val="00921E9F"/>
    <w:rsid w:val="00923102"/>
    <w:rsid w:val="0092678B"/>
    <w:rsid w:val="00926D64"/>
    <w:rsid w:val="00927861"/>
    <w:rsid w:val="00931F44"/>
    <w:rsid w:val="00935336"/>
    <w:rsid w:val="00935F45"/>
    <w:rsid w:val="00937156"/>
    <w:rsid w:val="00946E2C"/>
    <w:rsid w:val="00951D06"/>
    <w:rsid w:val="00957D33"/>
    <w:rsid w:val="00963346"/>
    <w:rsid w:val="009641B3"/>
    <w:rsid w:val="00965D77"/>
    <w:rsid w:val="00972387"/>
    <w:rsid w:val="00976EC8"/>
    <w:rsid w:val="0098756C"/>
    <w:rsid w:val="00990D85"/>
    <w:rsid w:val="00990EF5"/>
    <w:rsid w:val="00997056"/>
    <w:rsid w:val="009A09EF"/>
    <w:rsid w:val="009A30E8"/>
    <w:rsid w:val="009B2CFB"/>
    <w:rsid w:val="009B2DE5"/>
    <w:rsid w:val="009B55CF"/>
    <w:rsid w:val="009C253E"/>
    <w:rsid w:val="009C4806"/>
    <w:rsid w:val="009C4918"/>
    <w:rsid w:val="009C53DF"/>
    <w:rsid w:val="009C56B6"/>
    <w:rsid w:val="009C74E1"/>
    <w:rsid w:val="009D007A"/>
    <w:rsid w:val="009D1887"/>
    <w:rsid w:val="009D1B94"/>
    <w:rsid w:val="009D74D7"/>
    <w:rsid w:val="009D7C9D"/>
    <w:rsid w:val="009D7EB0"/>
    <w:rsid w:val="009E055D"/>
    <w:rsid w:val="009E1528"/>
    <w:rsid w:val="009E3B7B"/>
    <w:rsid w:val="009E54EC"/>
    <w:rsid w:val="009E585D"/>
    <w:rsid w:val="009F2FC9"/>
    <w:rsid w:val="009F3732"/>
    <w:rsid w:val="009F3766"/>
    <w:rsid w:val="00A01504"/>
    <w:rsid w:val="00A01983"/>
    <w:rsid w:val="00A01F75"/>
    <w:rsid w:val="00A04FF6"/>
    <w:rsid w:val="00A05ED0"/>
    <w:rsid w:val="00A06557"/>
    <w:rsid w:val="00A068CB"/>
    <w:rsid w:val="00A119CA"/>
    <w:rsid w:val="00A14218"/>
    <w:rsid w:val="00A15708"/>
    <w:rsid w:val="00A24C09"/>
    <w:rsid w:val="00A3668B"/>
    <w:rsid w:val="00A43534"/>
    <w:rsid w:val="00A43FEC"/>
    <w:rsid w:val="00A440DE"/>
    <w:rsid w:val="00A4483F"/>
    <w:rsid w:val="00A44A9D"/>
    <w:rsid w:val="00A5220D"/>
    <w:rsid w:val="00A55EDC"/>
    <w:rsid w:val="00A60D81"/>
    <w:rsid w:val="00A62467"/>
    <w:rsid w:val="00A63973"/>
    <w:rsid w:val="00A64DF4"/>
    <w:rsid w:val="00A65CE9"/>
    <w:rsid w:val="00A701AF"/>
    <w:rsid w:val="00A7499A"/>
    <w:rsid w:val="00A762A4"/>
    <w:rsid w:val="00A772EB"/>
    <w:rsid w:val="00A802CF"/>
    <w:rsid w:val="00A81CB9"/>
    <w:rsid w:val="00A849FC"/>
    <w:rsid w:val="00A97E58"/>
    <w:rsid w:val="00AA0019"/>
    <w:rsid w:val="00AA5297"/>
    <w:rsid w:val="00AA617F"/>
    <w:rsid w:val="00AA7DA9"/>
    <w:rsid w:val="00AB3979"/>
    <w:rsid w:val="00AB3A16"/>
    <w:rsid w:val="00AB3BC8"/>
    <w:rsid w:val="00AB44F3"/>
    <w:rsid w:val="00AC36F6"/>
    <w:rsid w:val="00AD029F"/>
    <w:rsid w:val="00AD03E2"/>
    <w:rsid w:val="00AD0725"/>
    <w:rsid w:val="00AD0CB1"/>
    <w:rsid w:val="00AD1044"/>
    <w:rsid w:val="00AD3477"/>
    <w:rsid w:val="00AD3D6F"/>
    <w:rsid w:val="00AD5556"/>
    <w:rsid w:val="00AE01A0"/>
    <w:rsid w:val="00AE211F"/>
    <w:rsid w:val="00AE30BC"/>
    <w:rsid w:val="00AE4267"/>
    <w:rsid w:val="00AF073C"/>
    <w:rsid w:val="00AF378F"/>
    <w:rsid w:val="00B0253C"/>
    <w:rsid w:val="00B031AE"/>
    <w:rsid w:val="00B11D84"/>
    <w:rsid w:val="00B13B65"/>
    <w:rsid w:val="00B15866"/>
    <w:rsid w:val="00B22AA6"/>
    <w:rsid w:val="00B24C8B"/>
    <w:rsid w:val="00B30FF7"/>
    <w:rsid w:val="00B341B6"/>
    <w:rsid w:val="00B435B3"/>
    <w:rsid w:val="00B43A6B"/>
    <w:rsid w:val="00B45DFD"/>
    <w:rsid w:val="00B53C5C"/>
    <w:rsid w:val="00B552A6"/>
    <w:rsid w:val="00B56047"/>
    <w:rsid w:val="00B604D0"/>
    <w:rsid w:val="00B644B5"/>
    <w:rsid w:val="00B66D36"/>
    <w:rsid w:val="00B718EE"/>
    <w:rsid w:val="00B72B8D"/>
    <w:rsid w:val="00B77AC6"/>
    <w:rsid w:val="00B80929"/>
    <w:rsid w:val="00B80B01"/>
    <w:rsid w:val="00B84631"/>
    <w:rsid w:val="00B8566C"/>
    <w:rsid w:val="00B877FC"/>
    <w:rsid w:val="00B903AB"/>
    <w:rsid w:val="00B937AE"/>
    <w:rsid w:val="00B965AC"/>
    <w:rsid w:val="00BA1296"/>
    <w:rsid w:val="00BA16C8"/>
    <w:rsid w:val="00BA33A2"/>
    <w:rsid w:val="00BB042E"/>
    <w:rsid w:val="00BB5344"/>
    <w:rsid w:val="00BB7E7E"/>
    <w:rsid w:val="00BC1BD5"/>
    <w:rsid w:val="00BC4698"/>
    <w:rsid w:val="00BC6D84"/>
    <w:rsid w:val="00BD0AC9"/>
    <w:rsid w:val="00BD605A"/>
    <w:rsid w:val="00BD7C9D"/>
    <w:rsid w:val="00BE3470"/>
    <w:rsid w:val="00BE748A"/>
    <w:rsid w:val="00BF08B5"/>
    <w:rsid w:val="00BF2857"/>
    <w:rsid w:val="00C0226E"/>
    <w:rsid w:val="00C05359"/>
    <w:rsid w:val="00C06D41"/>
    <w:rsid w:val="00C107FE"/>
    <w:rsid w:val="00C120C5"/>
    <w:rsid w:val="00C131A2"/>
    <w:rsid w:val="00C13F57"/>
    <w:rsid w:val="00C144F2"/>
    <w:rsid w:val="00C17147"/>
    <w:rsid w:val="00C32E31"/>
    <w:rsid w:val="00C361B0"/>
    <w:rsid w:val="00C4125E"/>
    <w:rsid w:val="00C4489C"/>
    <w:rsid w:val="00C44DEC"/>
    <w:rsid w:val="00C469A6"/>
    <w:rsid w:val="00C47723"/>
    <w:rsid w:val="00C53A24"/>
    <w:rsid w:val="00C55BA5"/>
    <w:rsid w:val="00C57668"/>
    <w:rsid w:val="00C6058B"/>
    <w:rsid w:val="00C66F6C"/>
    <w:rsid w:val="00C70D98"/>
    <w:rsid w:val="00C71E5C"/>
    <w:rsid w:val="00C73DDE"/>
    <w:rsid w:val="00C77C5C"/>
    <w:rsid w:val="00C77CB6"/>
    <w:rsid w:val="00C8324A"/>
    <w:rsid w:val="00C84ECD"/>
    <w:rsid w:val="00C87050"/>
    <w:rsid w:val="00C87E7C"/>
    <w:rsid w:val="00C93E15"/>
    <w:rsid w:val="00C94909"/>
    <w:rsid w:val="00CA2C69"/>
    <w:rsid w:val="00CA7C3E"/>
    <w:rsid w:val="00CB3B4E"/>
    <w:rsid w:val="00CC3E64"/>
    <w:rsid w:val="00CC4C67"/>
    <w:rsid w:val="00CC5D60"/>
    <w:rsid w:val="00CC7360"/>
    <w:rsid w:val="00CD1292"/>
    <w:rsid w:val="00CD7416"/>
    <w:rsid w:val="00CE50BA"/>
    <w:rsid w:val="00CF1427"/>
    <w:rsid w:val="00CF1A01"/>
    <w:rsid w:val="00CF35A6"/>
    <w:rsid w:val="00D05F3F"/>
    <w:rsid w:val="00D076BE"/>
    <w:rsid w:val="00D10E8F"/>
    <w:rsid w:val="00D1105D"/>
    <w:rsid w:val="00D11D28"/>
    <w:rsid w:val="00D1406C"/>
    <w:rsid w:val="00D35165"/>
    <w:rsid w:val="00D423CE"/>
    <w:rsid w:val="00D42749"/>
    <w:rsid w:val="00D42892"/>
    <w:rsid w:val="00D439DD"/>
    <w:rsid w:val="00D50C70"/>
    <w:rsid w:val="00D518B7"/>
    <w:rsid w:val="00D561D3"/>
    <w:rsid w:val="00D56D63"/>
    <w:rsid w:val="00D640E2"/>
    <w:rsid w:val="00D6626B"/>
    <w:rsid w:val="00D67C24"/>
    <w:rsid w:val="00D77CF2"/>
    <w:rsid w:val="00D8787F"/>
    <w:rsid w:val="00D91262"/>
    <w:rsid w:val="00D935CB"/>
    <w:rsid w:val="00D9434C"/>
    <w:rsid w:val="00D95C86"/>
    <w:rsid w:val="00D96A6A"/>
    <w:rsid w:val="00DA6FA2"/>
    <w:rsid w:val="00DB08BF"/>
    <w:rsid w:val="00DB19CF"/>
    <w:rsid w:val="00DB2246"/>
    <w:rsid w:val="00DB741A"/>
    <w:rsid w:val="00DB75E4"/>
    <w:rsid w:val="00DC13CA"/>
    <w:rsid w:val="00DC1570"/>
    <w:rsid w:val="00DC384B"/>
    <w:rsid w:val="00DE1B5B"/>
    <w:rsid w:val="00DE4095"/>
    <w:rsid w:val="00DE7BB2"/>
    <w:rsid w:val="00DF3971"/>
    <w:rsid w:val="00E00344"/>
    <w:rsid w:val="00E01223"/>
    <w:rsid w:val="00E055B3"/>
    <w:rsid w:val="00E06A1A"/>
    <w:rsid w:val="00E13B8D"/>
    <w:rsid w:val="00E15DD0"/>
    <w:rsid w:val="00E16BC5"/>
    <w:rsid w:val="00E20806"/>
    <w:rsid w:val="00E21FC1"/>
    <w:rsid w:val="00E252F7"/>
    <w:rsid w:val="00E30E4B"/>
    <w:rsid w:val="00E341AA"/>
    <w:rsid w:val="00E352D4"/>
    <w:rsid w:val="00E36E5E"/>
    <w:rsid w:val="00E40394"/>
    <w:rsid w:val="00E50EEC"/>
    <w:rsid w:val="00E537F1"/>
    <w:rsid w:val="00E55BA6"/>
    <w:rsid w:val="00E60C75"/>
    <w:rsid w:val="00E60E7B"/>
    <w:rsid w:val="00E62AC5"/>
    <w:rsid w:val="00E63428"/>
    <w:rsid w:val="00E6531E"/>
    <w:rsid w:val="00E6587A"/>
    <w:rsid w:val="00E660E2"/>
    <w:rsid w:val="00E82907"/>
    <w:rsid w:val="00E8688E"/>
    <w:rsid w:val="00E914C5"/>
    <w:rsid w:val="00E92F61"/>
    <w:rsid w:val="00E9560D"/>
    <w:rsid w:val="00EA29AB"/>
    <w:rsid w:val="00EA4639"/>
    <w:rsid w:val="00EA575D"/>
    <w:rsid w:val="00EB319C"/>
    <w:rsid w:val="00EB3857"/>
    <w:rsid w:val="00EB417C"/>
    <w:rsid w:val="00EB621D"/>
    <w:rsid w:val="00EB6FE8"/>
    <w:rsid w:val="00EB7ED8"/>
    <w:rsid w:val="00ED130D"/>
    <w:rsid w:val="00ED49BB"/>
    <w:rsid w:val="00EE0C32"/>
    <w:rsid w:val="00EE40F8"/>
    <w:rsid w:val="00EF3B06"/>
    <w:rsid w:val="00EF7249"/>
    <w:rsid w:val="00F00198"/>
    <w:rsid w:val="00F006E6"/>
    <w:rsid w:val="00F037A2"/>
    <w:rsid w:val="00F116A9"/>
    <w:rsid w:val="00F23720"/>
    <w:rsid w:val="00F23CF8"/>
    <w:rsid w:val="00F27B95"/>
    <w:rsid w:val="00F305A5"/>
    <w:rsid w:val="00F329D3"/>
    <w:rsid w:val="00F336F3"/>
    <w:rsid w:val="00F45219"/>
    <w:rsid w:val="00F51573"/>
    <w:rsid w:val="00F54D88"/>
    <w:rsid w:val="00F57925"/>
    <w:rsid w:val="00F60477"/>
    <w:rsid w:val="00F66794"/>
    <w:rsid w:val="00F74F1F"/>
    <w:rsid w:val="00F849DB"/>
    <w:rsid w:val="00F95A4F"/>
    <w:rsid w:val="00FA1EC7"/>
    <w:rsid w:val="00FB0396"/>
    <w:rsid w:val="00FB3891"/>
    <w:rsid w:val="00FB3EF2"/>
    <w:rsid w:val="00FB4308"/>
    <w:rsid w:val="00FC0EE2"/>
    <w:rsid w:val="00FC18CD"/>
    <w:rsid w:val="00FC3790"/>
    <w:rsid w:val="00FC4D5B"/>
    <w:rsid w:val="00FC7C43"/>
    <w:rsid w:val="00FC7F6D"/>
    <w:rsid w:val="00FD1970"/>
    <w:rsid w:val="00FD36D7"/>
    <w:rsid w:val="00FE09FE"/>
    <w:rsid w:val="00FE260E"/>
    <w:rsid w:val="00FE5CDD"/>
    <w:rsid w:val="00FF0131"/>
    <w:rsid w:val="00FF5638"/>
    <w:rsid w:val="00FF6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BB57090"/>
  <w15:chartTrackingRefBased/>
  <w15:docId w15:val="{72F7E885-80AC-49B8-BA81-C62659FF2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  <w:szCs w:val="28"/>
    </w:rPr>
  </w:style>
  <w:style w:type="paragraph" w:styleId="1">
    <w:name w:val="heading 1"/>
    <w:basedOn w:val="a"/>
    <w:next w:val="a"/>
    <w:link w:val="10"/>
    <w:qFormat/>
    <w:rsid w:val="003C2F6A"/>
    <w:pPr>
      <w:keepNext/>
      <w:ind w:right="-375"/>
      <w:outlineLvl w:val="0"/>
    </w:pPr>
    <w:rPr>
      <w:rFonts w:ascii="Angsana New" w:hAnsi="Angsana New"/>
      <w:color w:val="0000FF"/>
      <w:sz w:val="32"/>
      <w:szCs w:val="32"/>
    </w:rPr>
  </w:style>
  <w:style w:type="paragraph" w:styleId="2">
    <w:name w:val="heading 2"/>
    <w:basedOn w:val="a"/>
    <w:next w:val="a"/>
    <w:link w:val="20"/>
    <w:qFormat/>
    <w:rsid w:val="003C2F6A"/>
    <w:pPr>
      <w:keepNext/>
      <w:outlineLvl w:val="1"/>
    </w:pPr>
    <w:rPr>
      <w:rFonts w:ascii="Cordia New" w:eastAsia="Cordia New" w:hAnsi="Cordia New"/>
      <w:sz w:val="32"/>
      <w:szCs w:val="32"/>
    </w:rPr>
  </w:style>
  <w:style w:type="paragraph" w:styleId="3">
    <w:name w:val="heading 3"/>
    <w:basedOn w:val="a"/>
    <w:next w:val="a"/>
    <w:link w:val="30"/>
    <w:qFormat/>
    <w:rsid w:val="003C2F6A"/>
    <w:pPr>
      <w:keepNext/>
      <w:ind w:left="1440"/>
      <w:outlineLvl w:val="2"/>
    </w:pPr>
    <w:rPr>
      <w:rFonts w:ascii="Angsana New"/>
      <w:sz w:val="32"/>
      <w:szCs w:val="32"/>
    </w:rPr>
  </w:style>
  <w:style w:type="paragraph" w:styleId="4">
    <w:name w:val="heading 4"/>
    <w:basedOn w:val="a"/>
    <w:next w:val="a"/>
    <w:link w:val="40"/>
    <w:qFormat/>
    <w:rsid w:val="003C2F6A"/>
    <w:pPr>
      <w:keepNext/>
      <w:ind w:right="202"/>
      <w:outlineLvl w:val="3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rsid w:val="00F57925"/>
    <w:rPr>
      <w:color w:val="800080"/>
      <w:u w:val="single"/>
    </w:rPr>
  </w:style>
  <w:style w:type="character" w:styleId="a4">
    <w:name w:val="Hyperlink"/>
    <w:basedOn w:val="a0"/>
    <w:rsid w:val="00C87E7C"/>
    <w:rPr>
      <w:color w:val="0000FF"/>
      <w:u w:val="single"/>
      <w:lang w:bidi="th-TH"/>
    </w:rPr>
  </w:style>
  <w:style w:type="paragraph" w:styleId="a5">
    <w:name w:val="header"/>
    <w:basedOn w:val="a"/>
    <w:link w:val="a6"/>
    <w:uiPriority w:val="99"/>
    <w:rsid w:val="00D6626B"/>
    <w:pPr>
      <w:tabs>
        <w:tab w:val="center" w:pos="4153"/>
        <w:tab w:val="right" w:pos="8306"/>
      </w:tabs>
    </w:pPr>
  </w:style>
  <w:style w:type="character" w:styleId="a7">
    <w:name w:val="page number"/>
    <w:basedOn w:val="a0"/>
    <w:rsid w:val="00D6626B"/>
  </w:style>
  <w:style w:type="paragraph" w:styleId="a8">
    <w:name w:val="footer"/>
    <w:basedOn w:val="a"/>
    <w:link w:val="a9"/>
    <w:rsid w:val="00D6626B"/>
    <w:pPr>
      <w:tabs>
        <w:tab w:val="center" w:pos="4153"/>
        <w:tab w:val="right" w:pos="8306"/>
      </w:tabs>
    </w:pPr>
  </w:style>
  <w:style w:type="table" w:styleId="aa">
    <w:name w:val="Table Grid"/>
    <w:basedOn w:val="a1"/>
    <w:rsid w:val="00E21F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9E585D"/>
    <w:pPr>
      <w:ind w:left="720"/>
      <w:contextualSpacing/>
    </w:pPr>
  </w:style>
  <w:style w:type="paragraph" w:styleId="ac">
    <w:name w:val="Balloon Text"/>
    <w:basedOn w:val="a"/>
    <w:link w:val="ad"/>
    <w:rsid w:val="006A529E"/>
    <w:rPr>
      <w:rFonts w:ascii="Leelawadee" w:hAnsi="Leelawadee"/>
      <w:sz w:val="18"/>
      <w:szCs w:val="22"/>
    </w:rPr>
  </w:style>
  <w:style w:type="character" w:customStyle="1" w:styleId="ad">
    <w:name w:val="ข้อความบอลลูน อักขระ"/>
    <w:basedOn w:val="a0"/>
    <w:link w:val="ac"/>
    <w:rsid w:val="006A529E"/>
    <w:rPr>
      <w:rFonts w:ascii="Leelawadee" w:hAnsi="Leelawadee"/>
      <w:sz w:val="18"/>
      <w:szCs w:val="22"/>
    </w:rPr>
  </w:style>
  <w:style w:type="character" w:customStyle="1" w:styleId="10">
    <w:name w:val="หัวเรื่อง 1 อักขระ"/>
    <w:basedOn w:val="a0"/>
    <w:link w:val="1"/>
    <w:rsid w:val="003C2F6A"/>
    <w:rPr>
      <w:rFonts w:ascii="Angsana New" w:hAnsi="Angsana New"/>
      <w:color w:val="0000FF"/>
      <w:sz w:val="32"/>
      <w:szCs w:val="32"/>
    </w:rPr>
  </w:style>
  <w:style w:type="character" w:customStyle="1" w:styleId="20">
    <w:name w:val="หัวเรื่อง 2 อักขระ"/>
    <w:basedOn w:val="a0"/>
    <w:link w:val="2"/>
    <w:rsid w:val="003C2F6A"/>
    <w:rPr>
      <w:rFonts w:ascii="Cordia New" w:eastAsia="Cordia New" w:hAnsi="Cordia New"/>
      <w:sz w:val="32"/>
      <w:szCs w:val="32"/>
    </w:rPr>
  </w:style>
  <w:style w:type="character" w:customStyle="1" w:styleId="30">
    <w:name w:val="หัวเรื่อง 3 อักขระ"/>
    <w:basedOn w:val="a0"/>
    <w:link w:val="3"/>
    <w:rsid w:val="003C2F6A"/>
    <w:rPr>
      <w:rFonts w:ascii="Angsana New"/>
      <w:sz w:val="32"/>
      <w:szCs w:val="32"/>
    </w:rPr>
  </w:style>
  <w:style w:type="character" w:customStyle="1" w:styleId="40">
    <w:name w:val="หัวเรื่อง 4 อักขระ"/>
    <w:basedOn w:val="a0"/>
    <w:link w:val="4"/>
    <w:rsid w:val="003C2F6A"/>
    <w:rPr>
      <w:sz w:val="32"/>
      <w:szCs w:val="32"/>
    </w:rPr>
  </w:style>
  <w:style w:type="paragraph" w:styleId="ae">
    <w:name w:val="Title"/>
    <w:basedOn w:val="a"/>
    <w:link w:val="af"/>
    <w:qFormat/>
    <w:rsid w:val="003C2F6A"/>
    <w:pPr>
      <w:jc w:val="center"/>
    </w:pPr>
    <w:rPr>
      <w:rFonts w:ascii="Cordia New" w:eastAsia="Cordia New" w:hAnsi="Cordia New"/>
      <w:b/>
      <w:bCs/>
      <w:sz w:val="44"/>
      <w:szCs w:val="44"/>
    </w:rPr>
  </w:style>
  <w:style w:type="character" w:customStyle="1" w:styleId="af">
    <w:name w:val="ชื่อเรื่อง อักขระ"/>
    <w:basedOn w:val="a0"/>
    <w:link w:val="ae"/>
    <w:rsid w:val="003C2F6A"/>
    <w:rPr>
      <w:rFonts w:ascii="Cordia New" w:eastAsia="Cordia New" w:hAnsi="Cordia New"/>
      <w:b/>
      <w:bCs/>
      <w:sz w:val="44"/>
      <w:szCs w:val="44"/>
    </w:rPr>
  </w:style>
  <w:style w:type="paragraph" w:styleId="31">
    <w:name w:val="Body Text Indent 3"/>
    <w:basedOn w:val="a"/>
    <w:link w:val="32"/>
    <w:rsid w:val="003C2F6A"/>
    <w:pPr>
      <w:ind w:firstLine="1440"/>
      <w:jc w:val="both"/>
    </w:pPr>
    <w:rPr>
      <w:rFonts w:ascii="Angsana New" w:eastAsia="Cordia New" w:hAnsi="Cordia New"/>
      <w:sz w:val="28"/>
    </w:rPr>
  </w:style>
  <w:style w:type="character" w:customStyle="1" w:styleId="32">
    <w:name w:val="การเยื้องเนื้อความ 3 อักขระ"/>
    <w:basedOn w:val="a0"/>
    <w:link w:val="31"/>
    <w:rsid w:val="003C2F6A"/>
    <w:rPr>
      <w:rFonts w:ascii="Angsana New" w:eastAsia="Cordia New" w:hAnsi="Cordia New"/>
      <w:sz w:val="28"/>
      <w:szCs w:val="28"/>
    </w:rPr>
  </w:style>
  <w:style w:type="paragraph" w:styleId="af0">
    <w:name w:val="Body Text Indent"/>
    <w:basedOn w:val="a"/>
    <w:link w:val="af1"/>
    <w:rsid w:val="003C2F6A"/>
    <w:pPr>
      <w:ind w:firstLine="1440"/>
    </w:pPr>
    <w:rPr>
      <w:rFonts w:ascii="Cordia New" w:eastAsia="Cordia New" w:hAnsi="Cordia New"/>
      <w:sz w:val="32"/>
      <w:szCs w:val="32"/>
    </w:rPr>
  </w:style>
  <w:style w:type="character" w:customStyle="1" w:styleId="af1">
    <w:name w:val="การเยื้องเนื้อความ อักขระ"/>
    <w:basedOn w:val="a0"/>
    <w:link w:val="af0"/>
    <w:rsid w:val="003C2F6A"/>
    <w:rPr>
      <w:rFonts w:ascii="Cordia New" w:eastAsia="Cordia New" w:hAnsi="Cordia New"/>
      <w:sz w:val="32"/>
      <w:szCs w:val="32"/>
    </w:rPr>
  </w:style>
  <w:style w:type="paragraph" w:styleId="af2">
    <w:name w:val="Subtitle"/>
    <w:basedOn w:val="a"/>
    <w:link w:val="af3"/>
    <w:qFormat/>
    <w:rsid w:val="003C2F6A"/>
    <w:rPr>
      <w:rFonts w:ascii="Cordia New" w:eastAsia="Cordia New" w:hAnsi="Cordia New"/>
      <w:sz w:val="32"/>
      <w:szCs w:val="32"/>
    </w:rPr>
  </w:style>
  <w:style w:type="character" w:customStyle="1" w:styleId="af3">
    <w:name w:val="ชื่อเรื่องรอง อักขระ"/>
    <w:basedOn w:val="a0"/>
    <w:link w:val="af2"/>
    <w:rsid w:val="003C2F6A"/>
    <w:rPr>
      <w:rFonts w:ascii="Cordia New" w:eastAsia="Cordia New" w:hAnsi="Cordia New"/>
      <w:sz w:val="32"/>
      <w:szCs w:val="32"/>
    </w:rPr>
  </w:style>
  <w:style w:type="paragraph" w:styleId="af4">
    <w:name w:val="Body Text"/>
    <w:basedOn w:val="a"/>
    <w:link w:val="af5"/>
    <w:rsid w:val="003C2F6A"/>
    <w:rPr>
      <w:rFonts w:ascii="Cordia New" w:hAnsi="Cordia New" w:cs="AngsanaUPC"/>
      <w:sz w:val="30"/>
      <w:szCs w:val="30"/>
    </w:rPr>
  </w:style>
  <w:style w:type="character" w:customStyle="1" w:styleId="af5">
    <w:name w:val="เนื้อความ อักขระ"/>
    <w:basedOn w:val="a0"/>
    <w:link w:val="af4"/>
    <w:rsid w:val="003C2F6A"/>
    <w:rPr>
      <w:rFonts w:ascii="Cordia New" w:hAnsi="Cordia New" w:cs="AngsanaUPC"/>
      <w:sz w:val="30"/>
      <w:szCs w:val="30"/>
    </w:rPr>
  </w:style>
  <w:style w:type="paragraph" w:styleId="21">
    <w:name w:val="Body Text 2"/>
    <w:basedOn w:val="a"/>
    <w:link w:val="22"/>
    <w:rsid w:val="003C2F6A"/>
    <w:pPr>
      <w:ind w:right="-649"/>
    </w:pPr>
    <w:rPr>
      <w:sz w:val="32"/>
      <w:szCs w:val="32"/>
    </w:rPr>
  </w:style>
  <w:style w:type="character" w:customStyle="1" w:styleId="22">
    <w:name w:val="เนื้อความ 2 อักขระ"/>
    <w:basedOn w:val="a0"/>
    <w:link w:val="21"/>
    <w:rsid w:val="003C2F6A"/>
    <w:rPr>
      <w:sz w:val="32"/>
      <w:szCs w:val="32"/>
    </w:rPr>
  </w:style>
  <w:style w:type="paragraph" w:styleId="33">
    <w:name w:val="Body Text 3"/>
    <w:basedOn w:val="a"/>
    <w:link w:val="34"/>
    <w:rsid w:val="003C2F6A"/>
    <w:rPr>
      <w:sz w:val="32"/>
      <w:szCs w:val="32"/>
    </w:rPr>
  </w:style>
  <w:style w:type="character" w:customStyle="1" w:styleId="34">
    <w:name w:val="เนื้อความ 3 อักขระ"/>
    <w:basedOn w:val="a0"/>
    <w:link w:val="33"/>
    <w:rsid w:val="003C2F6A"/>
    <w:rPr>
      <w:sz w:val="32"/>
      <w:szCs w:val="32"/>
    </w:rPr>
  </w:style>
  <w:style w:type="character" w:customStyle="1" w:styleId="a9">
    <w:name w:val="ท้ายกระดาษ อักขระ"/>
    <w:link w:val="a8"/>
    <w:rsid w:val="003C2F6A"/>
    <w:rPr>
      <w:sz w:val="24"/>
      <w:szCs w:val="28"/>
    </w:rPr>
  </w:style>
  <w:style w:type="character" w:styleId="af6">
    <w:name w:val="Emphasis"/>
    <w:uiPriority w:val="20"/>
    <w:qFormat/>
    <w:rsid w:val="003C2F6A"/>
    <w:rPr>
      <w:i/>
      <w:iCs/>
    </w:rPr>
  </w:style>
  <w:style w:type="paragraph" w:styleId="af7">
    <w:name w:val="Normal (Web)"/>
    <w:basedOn w:val="a"/>
    <w:uiPriority w:val="99"/>
    <w:unhideWhenUsed/>
    <w:rsid w:val="00B45DFD"/>
    <w:pPr>
      <w:spacing w:before="100" w:beforeAutospacing="1" w:after="100" w:afterAutospacing="1"/>
    </w:pPr>
    <w:rPr>
      <w:rFonts w:cs="Times New Roman"/>
      <w:szCs w:val="24"/>
    </w:rPr>
  </w:style>
  <w:style w:type="paragraph" w:customStyle="1" w:styleId="af8">
    <w:basedOn w:val="a"/>
    <w:next w:val="ab"/>
    <w:uiPriority w:val="34"/>
    <w:qFormat/>
    <w:rsid w:val="007F1E5D"/>
    <w:pPr>
      <w:ind w:left="720"/>
      <w:contextualSpacing/>
    </w:pPr>
  </w:style>
  <w:style w:type="character" w:customStyle="1" w:styleId="a6">
    <w:name w:val="หัวกระดาษ อักขระ"/>
    <w:basedOn w:val="a0"/>
    <w:link w:val="a5"/>
    <w:uiPriority w:val="99"/>
    <w:rsid w:val="009D007A"/>
    <w:rPr>
      <w:sz w:val="24"/>
      <w:szCs w:val="28"/>
    </w:rPr>
  </w:style>
  <w:style w:type="character" w:styleId="af9">
    <w:name w:val="Placeholder Text"/>
    <w:basedOn w:val="a0"/>
    <w:uiPriority w:val="99"/>
    <w:semiHidden/>
    <w:rsid w:val="009C491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12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5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onkan.Kla\Downloads\&#3627;&#3609;&#3633;&#3591;&#3626;&#3639;&#3629;&#3616;&#3634;&#3618;&#3651;&#3609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5BC2D9-EEDB-4CB7-9292-6255EA642E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หนังสือภายใน</Template>
  <TotalTime>11</TotalTime>
  <Pages>2</Pages>
  <Words>289</Words>
  <Characters>1648</Characters>
  <Application>Microsoft Office Word</Application>
  <DocSecurity>0</DocSecurity>
  <Lines>13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SPM</Company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2026-01-22T08:55:00Z</cp:lastPrinted>
  <dcterms:created xsi:type="dcterms:W3CDTF">2025-12-01T07:29:00Z</dcterms:created>
  <dcterms:modified xsi:type="dcterms:W3CDTF">2026-01-28T08:12:00Z</dcterms:modified>
</cp:coreProperties>
</file>