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2672F" w14:textId="7FDE2D57" w:rsidR="00C71E5C" w:rsidRDefault="00736A7D" w:rsidP="00C71E5C">
      <w:pPr>
        <w:tabs>
          <w:tab w:val="left" w:pos="3600"/>
        </w:tabs>
        <w:spacing w:before="120" w:line="420" w:lineRule="exact"/>
        <w:ind w:firstLine="2880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97E57A6" wp14:editId="4C0899C0">
                <wp:simplePos x="0" y="0"/>
                <wp:positionH relativeFrom="column">
                  <wp:posOffset>4197350</wp:posOffset>
                </wp:positionH>
                <wp:positionV relativeFrom="paragraph">
                  <wp:posOffset>-228600</wp:posOffset>
                </wp:positionV>
                <wp:extent cx="1752600" cy="641350"/>
                <wp:effectExtent l="0" t="0" r="1905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4C0FA4" w14:textId="0E7CBD7E" w:rsidR="00736A7D" w:rsidRPr="00DB19CF" w:rsidRDefault="00736A7D" w:rsidP="00736A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DB19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เอกสารแนบ </w:t>
                            </w:r>
                            <w:r w:rsidR="008F72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6500C97D" w14:textId="29FDF750" w:rsidR="00736A7D" w:rsidRDefault="00736A7D" w:rsidP="00736A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แบบฟอร์มรายงานขอซื้อ</w:t>
                            </w:r>
                          </w:p>
                          <w:p w14:paraId="6A3EA21D" w14:textId="08D0A45D" w:rsidR="00736A7D" w:rsidRPr="00DB19CF" w:rsidRDefault="00736A7D" w:rsidP="00736A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(เจ้าหน้าที่พัสดุ)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E57A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30.5pt;margin-top:-18pt;width:138pt;height:50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" fillcolor="white [3201]" strokeweight=".5pt">
                <v:textbox>
                  <w:txbxContent>
                    <w:p w14:paraId="344C0FA4" w14:textId="0E7CBD7E" w:rsidR="00736A7D" w:rsidRPr="00DB19CF" w:rsidRDefault="00736A7D" w:rsidP="00736A7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</w:rPr>
                      </w:pPr>
                      <w:r w:rsidRPr="00DB19C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เอกสารแนบ </w:t>
                      </w:r>
                      <w:r w:rsidR="008F727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>4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 </w:t>
                      </w:r>
                    </w:p>
                    <w:p w14:paraId="6500C97D" w14:textId="29FDF750" w:rsidR="00736A7D" w:rsidRDefault="00736A7D" w:rsidP="00736A7D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แบบฟอร์มรายงานขอซื้อ</w:t>
                      </w:r>
                    </w:p>
                    <w:p w14:paraId="6A3EA21D" w14:textId="08D0A45D" w:rsidR="00736A7D" w:rsidRPr="00DB19CF" w:rsidRDefault="00736A7D" w:rsidP="00736A7D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(เจ้าหน้าที่พัสดุ)</w:t>
                      </w:r>
                    </w:p>
                  </w:txbxContent>
                </v:textbox>
              </v:shape>
            </w:pict>
          </mc:Fallback>
        </mc:AlternateContent>
      </w:r>
      <w:r w:rsidR="00AB3979" w:rsidRPr="00926D6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4112" behindDoc="1" locked="0" layoutInCell="1" allowOverlap="1" wp14:anchorId="63E234BD" wp14:editId="67C60F76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20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979" w:rsidRPr="00926D64">
        <w:rPr>
          <w:rFonts w:ascii="TH SarabunIT๙" w:hAnsi="TH SarabunIT๙" w:cs="TH SarabunIT๙"/>
          <w:b/>
          <w:bCs/>
          <w:spacing w:val="-20"/>
          <w:sz w:val="58"/>
          <w:szCs w:val="58"/>
        </w:rPr>
        <w:t xml:space="preserve">     </w:t>
      </w:r>
    </w:p>
    <w:p w14:paraId="0789C33A" w14:textId="2291B1F4" w:rsidR="00AB3979" w:rsidRPr="00926D64" w:rsidRDefault="00C71E5C" w:rsidP="00C71E5C">
      <w:pPr>
        <w:tabs>
          <w:tab w:val="left" w:pos="3600"/>
        </w:tabs>
        <w:spacing w:before="120" w:line="420" w:lineRule="exact"/>
        <w:ind w:firstLine="2880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  <w:r w:rsidR="00AB3979" w:rsidRPr="00926D64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4B134AAE" w14:textId="77777777" w:rsidR="00AB3979" w:rsidRPr="00926D64" w:rsidRDefault="00AB3979" w:rsidP="00AB3979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926D6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EB88EE1" wp14:editId="194E2448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B3CC6" id="Line 12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tFg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Ot7RYC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Pr="00926D6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926D64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3E24E168" w14:textId="77777777" w:rsidR="00AB3979" w:rsidRPr="00926D64" w:rsidRDefault="00AB3979" w:rsidP="00AB3979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926D6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5D2B020" wp14:editId="5EBBB0E3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AB89E" id="Line 13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3u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R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K9h3e4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926D6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17DD891" wp14:editId="33EA264B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1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53E27" id="Line 14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2fJwIAAE4EAAAOAAAAZHJzL2Uyb0RvYy54bWysVE2P2jAQvVfqf7Byh3w0s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CzCN2fJwIAAE4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926D6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26D6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26D64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926D6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26D6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926D64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</w:p>
    <w:p w14:paraId="27E837B6" w14:textId="77777777" w:rsidR="00AB3979" w:rsidRPr="00926D64" w:rsidRDefault="00AB3979" w:rsidP="00AB3979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926D6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8CBC923" wp14:editId="7CF01EE6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2F259" id="Line 1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AO+Jg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BdEA74mAgAATg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Pr="00926D6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26D64">
        <w:rPr>
          <w:rFonts w:ascii="TH SarabunIT๙" w:hAnsi="TH SarabunIT๙" w:cs="TH SarabunIT๙"/>
          <w:sz w:val="32"/>
          <w:szCs w:val="32"/>
          <w:cs/>
        </w:rPr>
        <w:t xml:space="preserve">   รายงานขอซื้อ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</w:t>
      </w:r>
      <w:r w:rsidRPr="00926D64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12AE0E4C" w14:textId="77777777" w:rsidR="00AB3979" w:rsidRPr="00926D64" w:rsidRDefault="00AB3979" w:rsidP="00AB3979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926D6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26D6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อธิการบดี/คณบดี/ผู้อำนวยการ/หัวหน้าหน่วยงาน</w:t>
      </w:r>
    </w:p>
    <w:p w14:paraId="3A673088" w14:textId="77777777" w:rsidR="00AB3979" w:rsidRPr="00926D64" w:rsidRDefault="00AB3979" w:rsidP="00AB3979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BDB0B8" w14:textId="77777777" w:rsidR="00AB3979" w:rsidRDefault="00AB3979" w:rsidP="00AB39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26D64">
        <w:rPr>
          <w:rFonts w:ascii="TH SarabunIT๙" w:hAnsi="TH SarabunIT๙" w:cs="TH SarabunIT๙"/>
          <w:sz w:val="32"/>
          <w:szCs w:val="32"/>
          <w:cs/>
        </w:rPr>
        <w:tab/>
      </w:r>
      <w:r w:rsidRPr="00926D64">
        <w:rPr>
          <w:rFonts w:ascii="TH SarabunIT๙" w:hAnsi="TH SarabunIT๙" w:cs="TH SarabunIT๙"/>
          <w:sz w:val="32"/>
          <w:szCs w:val="32"/>
          <w:cs/>
        </w:rPr>
        <w:tab/>
        <w:t xml:space="preserve">ด้วย </w:t>
      </w:r>
      <w:r>
        <w:rPr>
          <w:rFonts w:ascii="TH SarabunIT๙" w:hAnsi="TH SarabunIT๙" w:cs="TH SarabunIT๙" w:hint="cs"/>
          <w:sz w:val="32"/>
          <w:szCs w:val="32"/>
          <w:cs/>
        </w:rPr>
        <w:t>..........(ชื่อหน่วยงาน)............</w:t>
      </w:r>
      <w:r w:rsidRPr="00926D64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มีความประสงค์จะดำเนินการจัดซื้อ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926D64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926D64">
        <w:rPr>
          <w:rFonts w:ascii="TH SarabunIT๙" w:hAnsi="TH SarabunIT๙" w:cs="TH SarabunIT๙"/>
          <w:sz w:val="32"/>
          <w:szCs w:val="32"/>
          <w:cs/>
        </w:rPr>
        <w:t>รายการ โดยวิธีเฉพาะเจาะจง 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.............</w:t>
      </w:r>
      <w:r w:rsidRPr="00926D6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Pr="00232E71">
        <w:rPr>
          <w:rFonts w:ascii="TH SarabunIT๙" w:hAnsi="TH SarabunIT๙" w:cs="TH SarabunIT๙"/>
          <w:b/>
          <w:sz w:val="32"/>
          <w:szCs w:val="32"/>
          <w:cs/>
        </w:rPr>
        <w:t>ได้รับอนุมัติงบประมาณ</w:t>
      </w:r>
      <w:r w:rsidRPr="00232E71">
        <w:rPr>
          <w:rFonts w:ascii="TH SarabunIT๙" w:hAnsi="TH SarabunIT๙" w:cs="TH SarabunIT๙" w:hint="cs"/>
          <w:b/>
          <w:sz w:val="32"/>
          <w:szCs w:val="32"/>
          <w:cs/>
        </w:rPr>
        <w:t xml:space="preserve"> </w:t>
      </w:r>
      <w:r w:rsidRPr="00232E71">
        <w:rPr>
          <w:rFonts w:ascii="TH SarabunIT๙" w:hAnsi="TH SarabunIT๙" w:cs="TH SarabunIT๙"/>
          <w:b/>
          <w:sz w:val="32"/>
          <w:szCs w:val="32"/>
          <w:cs/>
        </w:rPr>
        <w:t xml:space="preserve">เป็นจำนวนเงิน </w:t>
      </w:r>
      <w:r w:rsidRPr="00232E71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232E71">
        <w:rPr>
          <w:rFonts w:ascii="TH SarabunIT๙" w:hAnsi="TH SarabunIT๙" w:cs="TH SarabunIT๙"/>
          <w:sz w:val="32"/>
          <w:szCs w:val="32"/>
        </w:rPr>
        <w:t xml:space="preserve"> </w:t>
      </w:r>
      <w:r w:rsidRPr="00232E71">
        <w:rPr>
          <w:rFonts w:ascii="TH SarabunIT๙" w:hAnsi="TH SarabunIT๙" w:cs="TH SarabunIT๙"/>
          <w:sz w:val="32"/>
          <w:szCs w:val="32"/>
          <w:cs/>
        </w:rPr>
        <w:t>บา</w:t>
      </w:r>
      <w:r w:rsidRPr="00232E71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232E71">
        <w:rPr>
          <w:rFonts w:ascii="TH SarabunIT๙" w:hAnsi="TH SarabunIT๙" w:cs="TH SarabunIT๙"/>
          <w:sz w:val="32"/>
          <w:szCs w:val="32"/>
        </w:rPr>
        <w:t xml:space="preserve"> </w:t>
      </w:r>
      <w:r w:rsidRPr="00232E71">
        <w:rPr>
          <w:rFonts w:ascii="TH SarabunIT๙" w:hAnsi="TH SarabunIT๙" w:cs="TH SarabunIT๙"/>
          <w:sz w:val="32"/>
          <w:szCs w:val="32"/>
          <w:cs/>
        </w:rPr>
        <w:t>(</w:t>
      </w:r>
      <w:r w:rsidRPr="00232E71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Pr="00232E7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232E71">
        <w:rPr>
          <w:rFonts w:ascii="TH SarabunIT๙" w:hAnsi="TH SarabunIT๙" w:cs="TH SarabunIT๙"/>
          <w:b/>
          <w:sz w:val="32"/>
          <w:szCs w:val="32"/>
          <w:cs/>
        </w:rPr>
        <w:t>รายละเอียดดังแนบ</w:t>
      </w:r>
    </w:p>
    <w:p w14:paraId="3F31381E" w14:textId="089C038D" w:rsidR="00AB3979" w:rsidRPr="00926D64" w:rsidRDefault="00AB3979" w:rsidP="00AB3979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076BE">
        <w:rPr>
          <w:rFonts w:ascii="TH SarabunIT๙" w:hAnsi="TH SarabunIT๙" w:cs="TH SarabunIT๙" w:hint="cs"/>
          <w:b/>
          <w:sz w:val="32"/>
          <w:szCs w:val="32"/>
          <w:cs/>
        </w:rPr>
        <w:t>งานพัสดุ ได้ตรวจสอบแล้วเห็นควรจัดซื้อคราวนี้ โดยวิธีเฉพาะเจาะจง</w:t>
      </w:r>
      <w:r w:rsidRPr="00232E71">
        <w:rPr>
          <w:rFonts w:ascii="TH SarabunIT๙" w:hAnsi="TH SarabunIT๙" w:cs="TH SarabunIT๙" w:hint="cs"/>
          <w:b/>
          <w:cs/>
        </w:rPr>
        <w:t xml:space="preserve"> 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ภายในวงเงินไม่เกิน 50,000 บาท </w:t>
      </w:r>
      <w:r w:rsidRPr="00926D64">
        <w:rPr>
          <w:rFonts w:ascii="TH SarabunIT๙" w:hAnsi="TH SarabunIT๙" w:cs="TH SarabunIT๙"/>
          <w:sz w:val="32"/>
          <w:szCs w:val="32"/>
          <w:cs/>
        </w:rPr>
        <w:t>ตามหนังสือคณะกรรมการวินิจฉัยปัญหาการจัดซื้อจัดจ้างและการบริหารพัสดุภาครัฐ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Pr="00926D64">
        <w:rPr>
          <w:rFonts w:ascii="TH SarabunIT๙" w:hAnsi="TH SarabunIT๙" w:cs="TH SarabunIT๙"/>
          <w:sz w:val="32"/>
          <w:szCs w:val="32"/>
          <w:cs/>
        </w:rPr>
        <w:t>กวจ</w:t>
      </w:r>
      <w:proofErr w:type="spellEnd"/>
      <w:r w:rsidRPr="00926D64">
        <w:rPr>
          <w:rFonts w:ascii="TH SarabunIT๙" w:hAnsi="TH SarabunIT๙" w:cs="TH SarabunIT๙"/>
          <w:sz w:val="32"/>
          <w:szCs w:val="32"/>
          <w:cs/>
        </w:rPr>
        <w:t>) ๐๔๐๕.๒/ว ๘๐๔ ลงวันที่ ๑๒ พฤศจิกายน ๒๕๖๘ เรื่อง แนวทางปฏิบัติสำหรับการจัดซื้อวงเงินไม่เกิน ๕๐,๐๐๐ บาท ซึ่งมีรายละเอียดของการซื้อดังต่อไปนี้</w:t>
      </w:r>
    </w:p>
    <w:p w14:paraId="5E42B65B" w14:textId="77777777" w:rsidR="00AB3979" w:rsidRPr="00926D64" w:rsidRDefault="00AB3979" w:rsidP="00AB3979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926D64">
        <w:rPr>
          <w:rFonts w:ascii="TH SarabunIT๙" w:hAnsi="TH SarabunIT๙" w:cs="TH SarabunIT๙"/>
          <w:sz w:val="32"/>
          <w:szCs w:val="32"/>
          <w:cs/>
        </w:rPr>
        <w:tab/>
      </w:r>
      <w:r w:rsidRPr="00926D64">
        <w:rPr>
          <w:rFonts w:ascii="TH SarabunIT๙" w:hAnsi="TH SarabunIT๙" w:cs="TH SarabunIT๙"/>
          <w:sz w:val="32"/>
          <w:szCs w:val="32"/>
          <w:cs/>
        </w:rPr>
        <w:tab/>
      </w:r>
    </w:p>
    <w:p w14:paraId="405AAAA2" w14:textId="77777777" w:rsidR="00AB3979" w:rsidRPr="002E3E90" w:rsidRDefault="00AB3979" w:rsidP="00127760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26D6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E3E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 </w:t>
      </w:r>
      <w:r w:rsidRPr="002E3E9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รายละเอียดคุณลักษณะเฉพาะของพัสดุหรือขอบเขตของงาน</w:t>
      </w:r>
    </w:p>
    <w:p w14:paraId="7150E011" w14:textId="77777777" w:rsidR="00AB3979" w:rsidRPr="002E3E90" w:rsidRDefault="00AB3979" w:rsidP="00127760">
      <w:pPr>
        <w:ind w:left="14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3E90">
        <w:rPr>
          <w:rFonts w:ascii="TH SarabunIT๙" w:hAnsi="TH SarabunIT๙" w:cs="TH SarabunIT๙" w:hint="cs"/>
          <w:sz w:val="32"/>
          <w:szCs w:val="32"/>
          <w:cs/>
        </w:rPr>
        <w:t xml:space="preserve">    รายละเอียดคุณลักษณะเฉพาะของพัสดุ ตามเอกสาร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>แนบท้าย</w:t>
      </w:r>
    </w:p>
    <w:p w14:paraId="46B0D680" w14:textId="1D47CD61" w:rsidR="00AB3979" w:rsidRPr="00926D64" w:rsidRDefault="00AB3979" w:rsidP="00C735AA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26D6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E3E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 </w:t>
      </w:r>
      <w:r w:rsidRPr="002E3E9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วงเงินงบประมาณหรือวงเงินที่</w:t>
      </w:r>
      <w:r w:rsidR="001C0EA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ประมาณ</w:t>
      </w:r>
      <w:r w:rsidRPr="002E3E9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ว่าจะซื้อ</w:t>
      </w:r>
    </w:p>
    <w:p w14:paraId="0921BCC0" w14:textId="77777777" w:rsidR="00AB3979" w:rsidRPr="002E3E90" w:rsidRDefault="00AB3979" w:rsidP="00127760">
      <w:pPr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  <w:r w:rsidRPr="00926D64">
        <w:rPr>
          <w:rFonts w:ascii="TH SarabunIT๙" w:hAnsi="TH SarabunIT๙" w:cs="TH SarabunIT๙"/>
          <w:sz w:val="32"/>
          <w:szCs w:val="32"/>
          <w:cs/>
        </w:rPr>
        <w:tab/>
      </w:r>
      <w:r w:rsidRPr="00926D64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วงเงินงบประมาณ.......................บาท (.........................................................) </w:t>
      </w:r>
      <w:r w:rsidRPr="00232E7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โดยเบิกจ่ายจากเงิน................................... ประจำปีงบประมาณ </w:t>
      </w:r>
      <w:r w:rsidRPr="00232E71">
        <w:rPr>
          <w:rFonts w:ascii="TH SarabunIT๙" w:hAnsi="TH SarabunIT๙" w:cs="TH SarabunIT๙"/>
          <w:spacing w:val="-4"/>
          <w:sz w:val="32"/>
          <w:szCs w:val="32"/>
          <w:cs/>
        </w:rPr>
        <w:t>พ.ศ.</w:t>
      </w:r>
      <w:r w:rsidRPr="00232E7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......... รหัสโครงการ .....................................................</w:t>
      </w:r>
    </w:p>
    <w:p w14:paraId="6E52D9D4" w14:textId="77777777" w:rsidR="00AB3979" w:rsidRPr="002E3E90" w:rsidRDefault="00AB3979" w:rsidP="00C735AA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926D64">
        <w:rPr>
          <w:rFonts w:ascii="TH SarabunIT๙" w:hAnsi="TH SarabunIT๙" w:cs="TH SarabunIT๙"/>
          <w:sz w:val="32"/>
          <w:szCs w:val="32"/>
          <w:cs/>
        </w:rPr>
        <w:tab/>
      </w:r>
      <w:r w:rsidRPr="00926D6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 </w:t>
      </w:r>
      <w:r w:rsidRPr="002E3E9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ราคากลางของพัสดุที่จะซื้อ</w:t>
      </w:r>
    </w:p>
    <w:p w14:paraId="7B7B902D" w14:textId="77777777" w:rsidR="00AB3979" w:rsidRPr="00926D64" w:rsidRDefault="00AB3979" w:rsidP="00127760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926D64">
        <w:rPr>
          <w:rFonts w:ascii="TH SarabunIT๙" w:hAnsi="TH SarabunIT๙" w:cs="TH SarabunIT๙"/>
          <w:sz w:val="32"/>
          <w:szCs w:val="32"/>
          <w:cs/>
        </w:rPr>
        <w:tab/>
      </w:r>
      <w:r w:rsidRPr="00926D64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ให้ถือวงเงินตามข้อ 2. เป็นราคากลางของพัสดุที่จะซื้อในครั้งนี้</w:t>
      </w:r>
    </w:p>
    <w:p w14:paraId="4E56F96B" w14:textId="77777777" w:rsidR="00AB3979" w:rsidRPr="008342FA" w:rsidRDefault="00AB3979" w:rsidP="00C735AA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26D64">
        <w:rPr>
          <w:rFonts w:ascii="TH SarabunIT๙" w:hAnsi="TH SarabunIT๙" w:cs="TH SarabunIT๙"/>
          <w:sz w:val="32"/>
          <w:szCs w:val="32"/>
          <w:cs/>
        </w:rPr>
        <w:tab/>
      </w:r>
      <w:r w:rsidRPr="00926D6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 </w:t>
      </w:r>
      <w:r w:rsidRPr="008342F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ผู้รับผิดชอบในการจัดซื้อในครั้งนี้</w:t>
      </w:r>
    </w:p>
    <w:p w14:paraId="79AB6D70" w14:textId="77777777" w:rsidR="00AB3979" w:rsidRPr="00926D64" w:rsidRDefault="00AB3979" w:rsidP="00AB39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26D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6D6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6D64">
        <w:rPr>
          <w:rFonts w:ascii="TH SarabunIT๙" w:hAnsi="TH SarabunIT๙" w:cs="TH SarabunIT๙"/>
          <w:sz w:val="32"/>
          <w:szCs w:val="32"/>
          <w:cs/>
        </w:rPr>
        <w:t xml:space="preserve">     มอบหมายให้นาย</w:t>
      </w:r>
      <w:r>
        <w:rPr>
          <w:rFonts w:ascii="TH SarabunIT๙" w:hAnsi="TH SarabunIT๙" w:cs="TH SarabunIT๙" w:hint="cs"/>
          <w:sz w:val="32"/>
          <w:szCs w:val="32"/>
          <w:cs/>
        </w:rPr>
        <w:t>/นาง/นางสาว.........................................</w:t>
      </w:r>
      <w:r w:rsidRPr="00926D64">
        <w:rPr>
          <w:rFonts w:ascii="TH SarabunIT๙" w:hAnsi="TH SarabunIT๙" w:cs="TH SarabunIT๙"/>
          <w:sz w:val="32"/>
          <w:szCs w:val="32"/>
          <w:cs/>
        </w:rPr>
        <w:t xml:space="preserve"> 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</w:p>
    <w:p w14:paraId="03EDC4BB" w14:textId="77777777" w:rsidR="00127760" w:rsidRDefault="00AB3979" w:rsidP="00AB39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26D64">
        <w:rPr>
          <w:rFonts w:ascii="TH SarabunIT๙" w:hAnsi="TH SarabunIT๙" w:cs="TH SarabunIT๙"/>
          <w:sz w:val="32"/>
          <w:szCs w:val="32"/>
          <w:cs/>
        </w:rPr>
        <w:tab/>
      </w:r>
      <w:r w:rsidRPr="00926D64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เป็นผู้มี</w:t>
      </w:r>
      <w:r w:rsidRPr="00926D64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  <w:r w:rsidRPr="00926D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2CC4">
        <w:rPr>
          <w:rFonts w:ascii="TH SarabunIT๙" w:hAnsi="TH SarabunIT๙" w:cs="TH SarabunIT๙" w:hint="cs"/>
          <w:sz w:val="32"/>
          <w:szCs w:val="32"/>
          <w:u w:val="single"/>
          <w:cs/>
        </w:rPr>
        <w:t>รับผิดชอบดำเนินการ</w:t>
      </w:r>
      <w:r w:rsidRPr="00212CC4">
        <w:rPr>
          <w:rFonts w:ascii="TH SarabunIT๙" w:hAnsi="TH SarabunIT๙" w:cs="TH SarabunIT๙"/>
          <w:sz w:val="32"/>
          <w:szCs w:val="32"/>
          <w:u w:val="single"/>
          <w:cs/>
        </w:rPr>
        <w:t>จัดซื้อพัสดุ</w:t>
      </w:r>
      <w:r w:rsidRPr="00926D64">
        <w:rPr>
          <w:rFonts w:ascii="TH SarabunIT๙" w:hAnsi="TH SarabunIT๙" w:cs="TH SarabunIT๙"/>
          <w:sz w:val="32"/>
          <w:szCs w:val="32"/>
          <w:cs/>
        </w:rPr>
        <w:t>ตามคุณลักษณะเฉพาะที่กำหนดกับผู้ประกอบการที่มีอาชีพขายพัสดุดังกล่าวโดยตรง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511E">
        <w:rPr>
          <w:rFonts w:ascii="TH SarabunIT๙" w:hAnsi="TH SarabunIT๙" w:cs="TH SarabunIT๙" w:hint="cs"/>
          <w:sz w:val="32"/>
          <w:szCs w:val="32"/>
          <w:cs/>
        </w:rPr>
        <w:t>ซึ่งต้องเป็นผู้ประกอบการที่ได้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ประกาศราคาสินค้า</w:t>
      </w:r>
      <w:r w:rsidR="007C511E">
        <w:rPr>
          <w:rFonts w:ascii="TH SarabunIT๙" w:hAnsi="TH SarabunIT๙" w:cs="TH SarabunIT๙" w:hint="cs"/>
          <w:sz w:val="32"/>
          <w:szCs w:val="32"/>
          <w:cs/>
        </w:rPr>
        <w:t>นั้น ๆ ไว้ 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สาธารณะ</w:t>
      </w:r>
      <w:r w:rsidR="007C511E">
        <w:rPr>
          <w:rFonts w:ascii="TH SarabunIT๙" w:hAnsi="TH SarabunIT๙" w:cs="TH SarabunIT๙" w:hint="cs"/>
          <w:sz w:val="32"/>
          <w:szCs w:val="32"/>
          <w:cs/>
        </w:rPr>
        <w:t>ทราบเป็นการทั่วไป</w:t>
      </w:r>
      <w:r w:rsidR="00212CC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และต้องสามารถออกหลักฐานการชำระเงินในรูปแบบใบรับหรือใบเสร็จรับเงิน ใบกำกับภาษีแบบเต็มรูป ที่มีรายละเอียดตามที่ประมวลรัษฎากรกำหนดได้</w:t>
      </w:r>
      <w:r w:rsidRPr="0029365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12CC4">
        <w:rPr>
          <w:rFonts w:ascii="TH SarabunIT๙" w:hAnsi="TH SarabunIT๙" w:cs="TH SarabunIT๙" w:hint="cs"/>
          <w:spacing w:val="-4"/>
          <w:sz w:val="32"/>
          <w:szCs w:val="32"/>
          <w:u w:val="single"/>
          <w:cs/>
        </w:rPr>
        <w:t>พร้อมทั้งเป็นผู้</w:t>
      </w:r>
      <w:r w:rsidRPr="00212CC4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ตรวจรับพัสดุ</w:t>
      </w:r>
      <w:r w:rsidRPr="00212CC4">
        <w:rPr>
          <w:rFonts w:ascii="TH SarabunIT๙" w:hAnsi="TH SarabunIT๙" w:cs="TH SarabunIT๙" w:hint="cs"/>
          <w:spacing w:val="-4"/>
          <w:sz w:val="32"/>
          <w:szCs w:val="32"/>
          <w:u w:val="single"/>
          <w:cs/>
        </w:rPr>
        <w:t>ใน</w:t>
      </w:r>
      <w:r w:rsidR="00212CC4" w:rsidRPr="00212CC4">
        <w:rPr>
          <w:rFonts w:ascii="TH SarabunIT๙" w:hAnsi="TH SarabunIT๙" w:cs="TH SarabunIT๙" w:hint="cs"/>
          <w:spacing w:val="-4"/>
          <w:sz w:val="32"/>
          <w:szCs w:val="32"/>
          <w:u w:val="single"/>
          <w:cs/>
        </w:rPr>
        <w:t>การจัดซื้อ</w:t>
      </w:r>
      <w:r w:rsidRPr="00212CC4">
        <w:rPr>
          <w:rFonts w:ascii="TH SarabunIT๙" w:hAnsi="TH SarabunIT๙" w:cs="TH SarabunIT๙" w:hint="cs"/>
          <w:spacing w:val="-4"/>
          <w:sz w:val="32"/>
          <w:szCs w:val="32"/>
          <w:u w:val="single"/>
          <w:cs/>
        </w:rPr>
        <w:t>ครั้งนี้</w:t>
      </w:r>
      <w:r w:rsidRPr="0029365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</w:t>
      </w:r>
      <w:r w:rsidRPr="00293650">
        <w:rPr>
          <w:rFonts w:ascii="TH SarabunIT๙" w:hAnsi="TH SarabunIT๙" w:cs="TH SarabunIT๙"/>
          <w:spacing w:val="-4"/>
          <w:sz w:val="32"/>
          <w:szCs w:val="32"/>
          <w:cs/>
        </w:rPr>
        <w:t>จัดทำรายงานสรุปผลการจัดซื้อ</w:t>
      </w:r>
      <w:r w:rsidR="00212CC4">
        <w:rPr>
          <w:rFonts w:ascii="TH SarabunIT๙" w:hAnsi="TH SarabunIT๙" w:cs="TH SarabunIT๙" w:hint="cs"/>
          <w:sz w:val="32"/>
          <w:szCs w:val="32"/>
          <w:cs/>
        </w:rPr>
        <w:t xml:space="preserve">เสนอต่อหัวหน้าหน่วยงาน </w:t>
      </w:r>
      <w:r w:rsidRPr="00212CC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ภายใน ๕ วัน</w:t>
      </w:r>
      <w:r w:rsidRPr="00293650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ทำการ</w:t>
      </w:r>
      <w:r w:rsidRPr="00EE40F8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4E6D2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</w:t>
      </w:r>
      <w:r w:rsidRPr="00EE40F8">
        <w:rPr>
          <w:rFonts w:ascii="TH SarabunIT๙" w:hAnsi="TH SarabunIT๙" w:cs="TH SarabunIT๙"/>
          <w:spacing w:val="-2"/>
          <w:sz w:val="32"/>
          <w:szCs w:val="32"/>
          <w:cs/>
        </w:rPr>
        <w:t>นับถัดจาก</w:t>
      </w:r>
      <w:r w:rsidRPr="00926D64">
        <w:rPr>
          <w:rFonts w:ascii="TH SarabunIT๙" w:hAnsi="TH SarabunIT๙" w:cs="TH SarabunIT๙"/>
          <w:sz w:val="32"/>
          <w:szCs w:val="32"/>
          <w:cs/>
        </w:rPr>
        <w:t>วันที่ได้ดำเนินการจัดซื้อ</w:t>
      </w:r>
    </w:p>
    <w:p w14:paraId="17D47022" w14:textId="769C3CF3" w:rsidR="00127760" w:rsidRDefault="00127760" w:rsidP="00C735AA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26D64">
        <w:rPr>
          <w:rFonts w:ascii="TH SarabunIT๙" w:hAnsi="TH SarabunIT๙" w:cs="TH SarabunIT๙"/>
          <w:sz w:val="32"/>
          <w:szCs w:val="32"/>
          <w:cs/>
        </w:rPr>
        <w:tab/>
      </w:r>
      <w:r w:rsidRPr="00926D6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การจัดซื้อ</w:t>
      </w:r>
    </w:p>
    <w:p w14:paraId="62DB31AF" w14:textId="5F39BBBA" w:rsidR="00127760" w:rsidRPr="00127760" w:rsidRDefault="00127760" w:rsidP="00127760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ดำเนินการจัดซื้อโดยใช้เงินยืม และส่งใช้คืนเงินยืมและเงินหลือจ่ายที่ยืม (ถ้ามี) </w:t>
      </w:r>
      <w:r w:rsidRPr="00127760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ภายใน 15 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นับแต่วันที่ได้รับเงิน</w:t>
      </w:r>
    </w:p>
    <w:p w14:paraId="47ABBD10" w14:textId="20858F9B" w:rsidR="00AB3979" w:rsidRDefault="00AB3979" w:rsidP="00AB39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E302A7" w14:textId="25E9963D" w:rsidR="00C735AA" w:rsidRDefault="00C735AA" w:rsidP="00AB39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356646" w14:textId="54A1432D" w:rsidR="00C735AA" w:rsidRDefault="00C735AA" w:rsidP="00AB39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9AF495" w14:textId="58A5CCCC" w:rsidR="00C735AA" w:rsidRDefault="00C735AA" w:rsidP="00AB39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AE91B0" w14:textId="2317F624" w:rsidR="00C735AA" w:rsidRDefault="00C735AA" w:rsidP="00AB39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4A7773" w14:textId="68D575B4" w:rsidR="00C735AA" w:rsidRDefault="00C735AA" w:rsidP="00AB39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0649AC" w14:textId="4547FEAC" w:rsidR="00C735AA" w:rsidRPr="00C735AA" w:rsidRDefault="00C735AA" w:rsidP="00C735AA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01BDCFE9" w14:textId="69DDD085" w:rsidR="00C735AA" w:rsidRDefault="00C735AA" w:rsidP="00AB397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7D9564F8" w14:textId="674F6917" w:rsidR="00C735AA" w:rsidRDefault="00C735AA" w:rsidP="00AB397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6C7F7FE1" w14:textId="7259C37C" w:rsidR="00C735AA" w:rsidRDefault="00C735AA" w:rsidP="00AB397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9DF6E91" w14:textId="6BA19C1F" w:rsidR="00C735AA" w:rsidRDefault="00C735AA" w:rsidP="00AB3979">
      <w:pPr>
        <w:jc w:val="thaiDistribute"/>
        <w:rPr>
          <w:rFonts w:ascii="TH SarabunIT๙" w:hAnsi="TH SarabunIT๙" w:cs="TH SarabunIT๙" w:hint="cs"/>
          <w:sz w:val="16"/>
          <w:szCs w:val="16"/>
        </w:rPr>
      </w:pPr>
    </w:p>
    <w:p w14:paraId="31EF3D3C" w14:textId="77777777" w:rsidR="00C735AA" w:rsidRPr="00926D64" w:rsidRDefault="00C735AA" w:rsidP="00AB3979">
      <w:pPr>
        <w:jc w:val="thaiDistribute"/>
        <w:rPr>
          <w:rFonts w:ascii="TH SarabunIT๙" w:hAnsi="TH SarabunIT๙" w:cs="TH SarabunIT๙" w:hint="cs"/>
          <w:sz w:val="16"/>
          <w:szCs w:val="16"/>
        </w:rPr>
      </w:pPr>
    </w:p>
    <w:p w14:paraId="2280FCF6" w14:textId="77777777" w:rsidR="00AB3979" w:rsidRPr="00926D64" w:rsidRDefault="00AB3979" w:rsidP="00AB39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26D64">
        <w:rPr>
          <w:rFonts w:ascii="TH SarabunIT๙" w:hAnsi="TH SarabunIT๙" w:cs="TH SarabunIT๙"/>
          <w:sz w:val="32"/>
          <w:szCs w:val="32"/>
          <w:cs/>
        </w:rPr>
        <w:tab/>
      </w:r>
      <w:r w:rsidRPr="00926D64"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จึงเรียนมาเพื่อโปรดพิจารณา </w:t>
      </w:r>
    </w:p>
    <w:p w14:paraId="49751D4B" w14:textId="5C34BC94" w:rsidR="00AB3979" w:rsidRPr="00E9560D" w:rsidRDefault="00AB3979" w:rsidP="00AB3979">
      <w:pPr>
        <w:pStyle w:val="af8"/>
        <w:ind w:right="-1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9560D">
        <w:rPr>
          <w:rFonts w:ascii="TH SarabunIT๙" w:hAnsi="TH SarabunIT๙" w:cs="TH SarabunIT๙" w:hint="cs"/>
          <w:sz w:val="32"/>
          <w:szCs w:val="32"/>
          <w:cs/>
        </w:rPr>
        <w:t>1.  เห็นชอบรายละเอียดคุณลักษณะ</w:t>
      </w:r>
      <w:r w:rsidR="00DA6FA2">
        <w:rPr>
          <w:rFonts w:ascii="TH SarabunIT๙" w:hAnsi="TH SarabunIT๙" w:cs="TH SarabunIT๙" w:hint="cs"/>
          <w:sz w:val="32"/>
          <w:szCs w:val="32"/>
          <w:cs/>
        </w:rPr>
        <w:t>เฉพาะ</w:t>
      </w:r>
      <w:r w:rsidRPr="00E9560D">
        <w:rPr>
          <w:rFonts w:ascii="TH SarabunIT๙" w:hAnsi="TH SarabunIT๙" w:cs="TH SarabunIT๙" w:hint="cs"/>
          <w:sz w:val="32"/>
          <w:szCs w:val="32"/>
          <w:cs/>
        </w:rPr>
        <w:t>ของพัสดุ</w:t>
      </w:r>
      <w:r w:rsidRPr="00E9560D"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ตามข้อ 1. ดังแนบ และ</w:t>
      </w:r>
    </w:p>
    <w:p w14:paraId="2CF19B5E" w14:textId="2B150797" w:rsidR="00AB3979" w:rsidRPr="00E9560D" w:rsidRDefault="00AB3979" w:rsidP="00AB3979">
      <w:pPr>
        <w:pStyle w:val="af8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9560D">
        <w:rPr>
          <w:rFonts w:ascii="TH SarabunIT๙" w:hAnsi="TH SarabunIT๙" w:cs="TH SarabunIT๙" w:hint="cs"/>
          <w:sz w:val="32"/>
          <w:szCs w:val="32"/>
          <w:cs/>
        </w:rPr>
        <w:t>2.  หากเห็นชอบ อนุมัติให้ดำเนินการ และมอบหมายผู้รับผิดชอบดำเนินการจัดซื้อ</w:t>
      </w:r>
      <w:r w:rsidR="003B2569">
        <w:rPr>
          <w:rFonts w:ascii="TH SarabunIT๙" w:hAnsi="TH SarabunIT๙" w:cs="TH SarabunIT๙" w:hint="cs"/>
          <w:sz w:val="32"/>
          <w:szCs w:val="32"/>
          <w:cs/>
        </w:rPr>
        <w:t>พัสดุ</w:t>
      </w:r>
      <w:r w:rsidR="004330CF">
        <w:rPr>
          <w:rFonts w:ascii="TH SarabunIT๙" w:hAnsi="TH SarabunIT๙" w:cs="TH SarabunIT๙" w:hint="cs"/>
          <w:sz w:val="32"/>
          <w:szCs w:val="32"/>
          <w:cs/>
        </w:rPr>
        <w:t>ในครั้งนี้</w:t>
      </w:r>
      <w:r w:rsidRPr="00E9560D">
        <w:rPr>
          <w:rFonts w:ascii="TH SarabunIT๙" w:hAnsi="TH SarabunIT๙" w:cs="TH SarabunIT๙" w:hint="cs"/>
          <w:sz w:val="32"/>
          <w:szCs w:val="32"/>
          <w:cs/>
        </w:rPr>
        <w:t xml:space="preserve"> ตามรายละเอียดในรายงานขอซื้อดังกล่าวข้างต้น</w:t>
      </w:r>
      <w:r w:rsidRPr="00E9560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E225D0" w14:textId="189A0499" w:rsidR="00AB3979" w:rsidRDefault="00AB3979" w:rsidP="00AB39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AF1DD3" w14:textId="441802FD" w:rsidR="00C735AA" w:rsidRDefault="00C735AA" w:rsidP="00AB39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378DDB" w14:textId="364A049E" w:rsidR="00C735AA" w:rsidRDefault="00C735AA" w:rsidP="00AB39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9FF71E" w14:textId="74BD37D0" w:rsidR="00C735AA" w:rsidRPr="00C735AA" w:rsidRDefault="00C735AA" w:rsidP="00C735AA">
      <w:pPr>
        <w:pStyle w:val="ab"/>
        <w:rPr>
          <w:rFonts w:ascii="TH SarabunIT๙" w:hAnsi="TH SarabunIT๙" w:cs="TH SarabunIT๙" w:hint="cs"/>
          <w:sz w:val="32"/>
          <w:szCs w:val="32"/>
        </w:rPr>
      </w:pPr>
    </w:p>
    <w:p w14:paraId="3DD16D09" w14:textId="77777777" w:rsidR="00AB3979" w:rsidRDefault="00AB3979" w:rsidP="00AB3979">
      <w:pPr>
        <w:ind w:left="288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(..............................................)</w:t>
      </w:r>
    </w:p>
    <w:p w14:paraId="052BDA6A" w14:textId="7601EB7E" w:rsidR="00AB3979" w:rsidRDefault="00AB3979" w:rsidP="00853B49">
      <w:pPr>
        <w:ind w:left="288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เจ้าหน้าที่พัสดุ</w:t>
      </w:r>
    </w:p>
    <w:p w14:paraId="42B426E7" w14:textId="14453593" w:rsidR="00C735AA" w:rsidRDefault="00C735AA" w:rsidP="00853B49">
      <w:pPr>
        <w:ind w:left="288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3E251115" w14:textId="2F0D33D0" w:rsidR="00C735AA" w:rsidRDefault="00C735AA" w:rsidP="00853B49">
      <w:pPr>
        <w:ind w:left="288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28897C98" w14:textId="77777777" w:rsidR="00C735AA" w:rsidRDefault="00C735AA" w:rsidP="00853B49">
      <w:pPr>
        <w:ind w:left="2880"/>
        <w:jc w:val="center"/>
        <w:rPr>
          <w:rFonts w:ascii="TH SarabunIT๙" w:hAnsi="TH SarabunIT๙" w:cs="TH SarabunIT๙" w:hint="cs"/>
          <w:color w:val="000000"/>
          <w:sz w:val="32"/>
          <w:szCs w:val="32"/>
        </w:rPr>
      </w:pPr>
    </w:p>
    <w:p w14:paraId="7E66DA43" w14:textId="77777777" w:rsidR="00AB3979" w:rsidRPr="00A44B6C" w:rsidRDefault="00AB3979" w:rsidP="00AB3979">
      <w:pPr>
        <w:ind w:left="288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44B6C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</w:t>
      </w:r>
      <w:r w:rsidRPr="00A44B6C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14:paraId="428D667F" w14:textId="05BBE0D6" w:rsidR="00CF4778" w:rsidRDefault="00AB3979" w:rsidP="0004795C">
      <w:pPr>
        <w:ind w:left="288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หัวหน้าเจ้าหน้าที่พัสดุ</w:t>
      </w:r>
    </w:p>
    <w:p w14:paraId="13AD3628" w14:textId="770349C9" w:rsidR="00C735AA" w:rsidRDefault="00C735AA" w:rsidP="0004795C">
      <w:pPr>
        <w:ind w:left="288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54329922" w14:textId="34298398" w:rsidR="00C735AA" w:rsidRDefault="00C735AA" w:rsidP="0004795C">
      <w:pPr>
        <w:ind w:left="288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37AA3AAE" w14:textId="3D7D9861" w:rsidR="00C735AA" w:rsidRDefault="00C735AA" w:rsidP="0004795C">
      <w:pPr>
        <w:ind w:left="288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64B8DD1" w14:textId="6B8C56D3" w:rsidR="00C735AA" w:rsidRDefault="00C735AA" w:rsidP="0004795C">
      <w:pPr>
        <w:ind w:left="288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01EBDCEF" w14:textId="77777777" w:rsidR="00C735AA" w:rsidRDefault="00C735AA" w:rsidP="0004795C">
      <w:pPr>
        <w:ind w:left="2880"/>
        <w:jc w:val="center"/>
        <w:rPr>
          <w:rFonts w:ascii="TH SarabunIT๙" w:hAnsi="TH SarabunIT๙" w:cs="TH SarabunIT๙" w:hint="cs"/>
          <w:color w:val="000000"/>
          <w:sz w:val="32"/>
          <w:szCs w:val="32"/>
        </w:rPr>
      </w:pPr>
    </w:p>
    <w:p w14:paraId="22713715" w14:textId="0DA0B008" w:rsidR="0004795C" w:rsidRDefault="0004795C" w:rsidP="0004795C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F61D0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เมื่อ</w:t>
      </w:r>
      <w:r w:rsidR="00F61D05"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หัวหน้าหน่วยงาน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</w:t>
      </w:r>
      <w:r w:rsidR="00F61D05">
        <w:rPr>
          <w:rFonts w:ascii="TH SarabunIT๙" w:hAnsi="TH SarabunIT๙" w:cs="TH SarabunIT๙" w:hint="cs"/>
          <w:color w:val="000000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อนุมัติรายงานขอซื้อแล้ว ให้เจ้าหน้าที่พัสดุส่งเอกสารต้นฉบับรายงานขอซื้อพร้อมเอกสารประกอบการขอซื้อทั้งหมด ให้ผู้ที่ได้รับมอบหมายดำเนินการจัดซื้อ</w:t>
      </w:r>
      <w:r w:rsidR="00F61D0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เพื่อไปดำเนินการขอยืมเงินและส่งคืนเงินยืมต่อไป  ทั้งนี้ ให้สำเนาเอกสารไว้ 1 ชุด เพื่อติดตามเรื่อง</w:t>
      </w:r>
    </w:p>
    <w:p w14:paraId="527DC35F" w14:textId="150CBA4F" w:rsidR="0004795C" w:rsidRDefault="0004795C" w:rsidP="0004795C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0FAB4C44" w14:textId="77777777" w:rsidR="0004795C" w:rsidRDefault="0004795C" w:rsidP="0004795C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16948A74" w14:textId="6926BF55" w:rsidR="0004795C" w:rsidRPr="00251426" w:rsidRDefault="0004795C" w:rsidP="0004795C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</w:p>
    <w:sectPr w:rsidR="0004795C" w:rsidRPr="00251426" w:rsidSect="00B24C8B">
      <w:headerReference w:type="even" r:id="rId9"/>
      <w:pgSz w:w="11906" w:h="16838" w:code="9"/>
      <w:pgMar w:top="851" w:right="1134" w:bottom="357" w:left="1701" w:header="873" w:footer="720" w:gutter="0"/>
      <w:pgNumType w:fmt="thaiNumbers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83568" w14:textId="77777777" w:rsidR="009930AF" w:rsidRDefault="009930AF">
      <w:r>
        <w:separator/>
      </w:r>
    </w:p>
  </w:endnote>
  <w:endnote w:type="continuationSeparator" w:id="0">
    <w:p w14:paraId="2A11553C" w14:textId="77777777" w:rsidR="009930AF" w:rsidRDefault="0099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93D77" w14:textId="77777777" w:rsidR="009930AF" w:rsidRDefault="009930AF">
      <w:r>
        <w:separator/>
      </w:r>
    </w:p>
  </w:footnote>
  <w:footnote w:type="continuationSeparator" w:id="0">
    <w:p w14:paraId="527346DF" w14:textId="77777777" w:rsidR="009930AF" w:rsidRDefault="00993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E573F" w14:textId="6B263032" w:rsidR="00B84631" w:rsidRDefault="00CD1292">
    <w:pPr>
      <w:pStyle w:val="a5"/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313D9B0" wp14:editId="1B930197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6D958" w14:textId="74378DF9" w:rsidR="00CD1292" w:rsidRPr="009D1887" w:rsidRDefault="009D1887" w:rsidP="009D1887">
                          <w:pPr>
                            <w:jc w:val="right"/>
                            <w:rPr>
                              <w:rFonts w:ascii="TH SarabunIT๙" w:hAnsi="TH SarabunIT๙" w:cs="TH SarabunIT๙"/>
                              <w:b/>
                              <w:bCs/>
                              <w:noProof/>
                              <w:sz w:val="28"/>
                            </w:rPr>
                          </w:pPr>
                          <w:r>
                            <w:rPr>
                              <w:rFonts w:ascii="TH SarabunIT๙" w:hAnsi="TH SarabunIT๙" w:cs="TH SarabunIT๙" w:hint="cs"/>
                              <w:b/>
                              <w:bCs/>
                              <w:noProof/>
                              <w:sz w:val="28"/>
                              <w:cs/>
                            </w:rPr>
                            <w:t>รายงาน</w:t>
                          </w:r>
                          <w:r w:rsidR="00D1105D">
                            <w:rPr>
                              <w:rFonts w:ascii="TH SarabunIT๙" w:hAnsi="TH SarabunIT๙" w:cs="TH SarabunIT๙" w:hint="cs"/>
                              <w:b/>
                              <w:bCs/>
                              <w:noProof/>
                              <w:sz w:val="28"/>
                              <w:cs/>
                            </w:rPr>
                            <w:t>ขอซื้อ  (เจ้าหน้าที่พัสดุ)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3D9B0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7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14:paraId="6A86D958" w14:textId="74378DF9" w:rsidR="00CD1292" w:rsidRPr="009D1887" w:rsidRDefault="009D1887" w:rsidP="009D1887">
                    <w:pPr>
                      <w:jc w:val="right"/>
                      <w:rPr>
                        <w:rFonts w:ascii="TH SarabunIT๙" w:hAnsi="TH SarabunIT๙" w:cs="TH SarabunIT๙"/>
                        <w:b/>
                        <w:bCs/>
                        <w:noProof/>
                        <w:sz w:val="28"/>
                      </w:rPr>
                    </w:pPr>
                    <w:r>
                      <w:rPr>
                        <w:rFonts w:ascii="TH SarabunIT๙" w:hAnsi="TH SarabunIT๙" w:cs="TH SarabunIT๙" w:hint="cs"/>
                        <w:b/>
                        <w:bCs/>
                        <w:noProof/>
                        <w:sz w:val="28"/>
                        <w:cs/>
                      </w:rPr>
                      <w:t>รายงาน</w:t>
                    </w:r>
                    <w:r w:rsidR="00D1105D">
                      <w:rPr>
                        <w:rFonts w:ascii="TH SarabunIT๙" w:hAnsi="TH SarabunIT๙" w:cs="TH SarabunIT๙" w:hint="cs"/>
                        <w:b/>
                        <w:bCs/>
                        <w:noProof/>
                        <w:sz w:val="28"/>
                        <w:cs/>
                      </w:rPr>
                      <w:t>ขอซื้อ  (เจ้าหน้าที่พัสดุ)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B0D0B9" wp14:editId="2744455D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24CE626" w14:textId="64ED6D83" w:rsidR="00CD1292" w:rsidRDefault="00B24C8B">
                          <w:pPr>
                            <w:rPr>
                              <w:color w:val="FFFFFF" w:themeColor="background1"/>
                              <w:cs/>
                            </w:rPr>
                          </w:pPr>
                          <w:r>
                            <w:rPr>
                              <w:rFonts w:hint="cs"/>
                              <w:color w:val="FFFFFF" w:themeColor="background1"/>
                              <w:cs/>
                            </w:rPr>
                            <w:t>๒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B0D0B9" id="Text Box 221" o:spid="_x0000_s1028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a8d08d [1945]" stroked="f">
              <v:textbox style="mso-fit-shape-to-text:t" inset=",0,,0">
                <w:txbxContent>
                  <w:p w14:paraId="524CE626" w14:textId="64ED6D83" w:rsidR="00CD1292" w:rsidRDefault="00B24C8B">
                    <w:pPr>
                      <w:rPr>
                        <w:color w:val="FFFFFF" w:themeColor="background1"/>
                        <w:cs/>
                      </w:rPr>
                    </w:pPr>
                    <w:r>
                      <w:rPr>
                        <w:rFonts w:hint="cs"/>
                        <w:color w:val="FFFFFF" w:themeColor="background1"/>
                        <w:cs/>
                      </w:rPr>
                      <w:t>๒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11B"/>
    <w:multiLevelType w:val="hybridMultilevel"/>
    <w:tmpl w:val="7B5883E2"/>
    <w:lvl w:ilvl="0" w:tplc="575854C4">
      <w:start w:val="3"/>
      <w:numFmt w:val="bullet"/>
      <w:lvlText w:val="-"/>
      <w:lvlJc w:val="left"/>
      <w:pPr>
        <w:ind w:left="46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043E7FE3"/>
    <w:multiLevelType w:val="hybridMultilevel"/>
    <w:tmpl w:val="93A6B5B6"/>
    <w:lvl w:ilvl="0" w:tplc="55EEE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F1198"/>
    <w:multiLevelType w:val="hybridMultilevel"/>
    <w:tmpl w:val="F06E6DC8"/>
    <w:lvl w:ilvl="0" w:tplc="79C01A4A">
      <w:start w:val="1"/>
      <w:numFmt w:val="decimal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" w15:restartNumberingAfterBreak="0">
    <w:nsid w:val="0CDE5073"/>
    <w:multiLevelType w:val="hybridMultilevel"/>
    <w:tmpl w:val="A21A5494"/>
    <w:lvl w:ilvl="0" w:tplc="7A1E4A08">
      <w:start w:val="3"/>
      <w:numFmt w:val="bullet"/>
      <w:lvlText w:val="-"/>
      <w:lvlJc w:val="left"/>
      <w:pPr>
        <w:ind w:left="4683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3" w:hanging="360"/>
      </w:pPr>
      <w:rPr>
        <w:rFonts w:ascii="Wingdings" w:hAnsi="Wingdings" w:hint="default"/>
      </w:rPr>
    </w:lvl>
  </w:abstractNum>
  <w:abstractNum w:abstractNumId="4" w15:restartNumberingAfterBreak="0">
    <w:nsid w:val="10B469D0"/>
    <w:multiLevelType w:val="hybridMultilevel"/>
    <w:tmpl w:val="D4F42856"/>
    <w:lvl w:ilvl="0" w:tplc="ACA0F0C8">
      <w:start w:val="3"/>
      <w:numFmt w:val="bullet"/>
      <w:lvlText w:val="-"/>
      <w:lvlJc w:val="left"/>
      <w:pPr>
        <w:ind w:left="50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11396A78"/>
    <w:multiLevelType w:val="hybridMultilevel"/>
    <w:tmpl w:val="0E7AC59C"/>
    <w:lvl w:ilvl="0" w:tplc="FD926848">
      <w:start w:val="2"/>
      <w:numFmt w:val="bullet"/>
      <w:lvlText w:val="-"/>
      <w:lvlJc w:val="left"/>
      <w:pPr>
        <w:ind w:left="825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120E5B8B"/>
    <w:multiLevelType w:val="hybridMultilevel"/>
    <w:tmpl w:val="2E62B748"/>
    <w:lvl w:ilvl="0" w:tplc="7ABCF590">
      <w:start w:val="3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color w:val="0000CC"/>
        <w:u w:val="singl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9B387F"/>
    <w:multiLevelType w:val="hybridMultilevel"/>
    <w:tmpl w:val="8CFAD0B2"/>
    <w:lvl w:ilvl="0" w:tplc="EB0CD0AA">
      <w:start w:val="4"/>
      <w:numFmt w:val="bullet"/>
      <w:lvlText w:val="-"/>
      <w:lvlJc w:val="left"/>
      <w:pPr>
        <w:ind w:left="46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19C9693F"/>
    <w:multiLevelType w:val="hybridMultilevel"/>
    <w:tmpl w:val="17C679C8"/>
    <w:lvl w:ilvl="0" w:tplc="377CE0FE">
      <w:start w:val="4"/>
      <w:numFmt w:val="bullet"/>
      <w:lvlText w:val="-"/>
      <w:lvlJc w:val="left"/>
      <w:pPr>
        <w:ind w:left="1494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A126A38"/>
    <w:multiLevelType w:val="hybridMultilevel"/>
    <w:tmpl w:val="9B6CEE7A"/>
    <w:lvl w:ilvl="0" w:tplc="6728FA9A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748E2"/>
    <w:multiLevelType w:val="hybridMultilevel"/>
    <w:tmpl w:val="C02E2B28"/>
    <w:lvl w:ilvl="0" w:tplc="F5C8B5F4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D2A14"/>
    <w:multiLevelType w:val="hybridMultilevel"/>
    <w:tmpl w:val="90BA9BD2"/>
    <w:lvl w:ilvl="0" w:tplc="AC5A9A36">
      <w:start w:val="5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240C17B8"/>
    <w:multiLevelType w:val="hybridMultilevel"/>
    <w:tmpl w:val="1F289FC8"/>
    <w:lvl w:ilvl="0" w:tplc="924E4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4545CA5"/>
    <w:multiLevelType w:val="hybridMultilevel"/>
    <w:tmpl w:val="69963216"/>
    <w:lvl w:ilvl="0" w:tplc="98C2BD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4CC4DA1"/>
    <w:multiLevelType w:val="hybridMultilevel"/>
    <w:tmpl w:val="AF781CD0"/>
    <w:lvl w:ilvl="0" w:tplc="5A98EF0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5" w15:restartNumberingAfterBreak="0">
    <w:nsid w:val="2C852F05"/>
    <w:multiLevelType w:val="hybridMultilevel"/>
    <w:tmpl w:val="70004016"/>
    <w:lvl w:ilvl="0" w:tplc="E1A410B6">
      <w:start w:val="1"/>
      <w:numFmt w:val="decimal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2B050C3"/>
    <w:multiLevelType w:val="hybridMultilevel"/>
    <w:tmpl w:val="E5DA706C"/>
    <w:lvl w:ilvl="0" w:tplc="C726B0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8452A"/>
    <w:multiLevelType w:val="hybridMultilevel"/>
    <w:tmpl w:val="27CAE784"/>
    <w:lvl w:ilvl="0" w:tplc="513CE0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073F83"/>
    <w:multiLevelType w:val="hybridMultilevel"/>
    <w:tmpl w:val="1ADE1D6C"/>
    <w:lvl w:ilvl="0" w:tplc="A0B4992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B741C9E"/>
    <w:multiLevelType w:val="hybridMultilevel"/>
    <w:tmpl w:val="CB6ED078"/>
    <w:lvl w:ilvl="0" w:tplc="0AD4DF0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 w15:restartNumberingAfterBreak="0">
    <w:nsid w:val="3CC210C8"/>
    <w:multiLevelType w:val="hybridMultilevel"/>
    <w:tmpl w:val="2702CEE6"/>
    <w:lvl w:ilvl="0" w:tplc="506E1D08">
      <w:start w:val="2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1" w15:restartNumberingAfterBreak="0">
    <w:nsid w:val="3D6A5613"/>
    <w:multiLevelType w:val="hybridMultilevel"/>
    <w:tmpl w:val="9140B2E6"/>
    <w:lvl w:ilvl="0" w:tplc="36720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DB4AB3"/>
    <w:multiLevelType w:val="hybridMultilevel"/>
    <w:tmpl w:val="E9E23946"/>
    <w:lvl w:ilvl="0" w:tplc="5AD62E5C">
      <w:start w:val="5"/>
      <w:numFmt w:val="bullet"/>
      <w:lvlText w:val="-"/>
      <w:lvlJc w:val="left"/>
      <w:pPr>
        <w:ind w:left="79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44AE1BC6"/>
    <w:multiLevelType w:val="hybridMultilevel"/>
    <w:tmpl w:val="AE3602FE"/>
    <w:lvl w:ilvl="0" w:tplc="6BF657BE">
      <w:start w:val="5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4" w15:restartNumberingAfterBreak="0">
    <w:nsid w:val="44FF394B"/>
    <w:multiLevelType w:val="hybridMultilevel"/>
    <w:tmpl w:val="FCEA2BC4"/>
    <w:lvl w:ilvl="0" w:tplc="82988ADE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5" w15:restartNumberingAfterBreak="0">
    <w:nsid w:val="452B3CAB"/>
    <w:multiLevelType w:val="hybridMultilevel"/>
    <w:tmpl w:val="D5D6EB30"/>
    <w:lvl w:ilvl="0" w:tplc="6EEE398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B803FE2"/>
    <w:multiLevelType w:val="hybridMultilevel"/>
    <w:tmpl w:val="FBB27B4C"/>
    <w:lvl w:ilvl="0" w:tplc="E92E0772">
      <w:start w:val="1"/>
      <w:numFmt w:val="thaiNumbers"/>
      <w:lvlText w:val="%1.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27" w15:restartNumberingAfterBreak="0">
    <w:nsid w:val="4CEE17B8"/>
    <w:multiLevelType w:val="hybridMultilevel"/>
    <w:tmpl w:val="5CDA890E"/>
    <w:lvl w:ilvl="0" w:tplc="6E8A40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61068CC"/>
    <w:multiLevelType w:val="hybridMultilevel"/>
    <w:tmpl w:val="645A62C6"/>
    <w:lvl w:ilvl="0" w:tplc="6400B710">
      <w:start w:val="2"/>
      <w:numFmt w:val="bullet"/>
      <w:lvlText w:val="-"/>
      <w:lvlJc w:val="left"/>
      <w:pPr>
        <w:ind w:left="22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9" w15:restartNumberingAfterBreak="0">
    <w:nsid w:val="583C3E90"/>
    <w:multiLevelType w:val="hybridMultilevel"/>
    <w:tmpl w:val="22F2291E"/>
    <w:lvl w:ilvl="0" w:tplc="2DBCDF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A930591"/>
    <w:multiLevelType w:val="hybridMultilevel"/>
    <w:tmpl w:val="C36C83FE"/>
    <w:lvl w:ilvl="0" w:tplc="1688D97A">
      <w:start w:val="3"/>
      <w:numFmt w:val="bullet"/>
      <w:lvlText w:val="-"/>
      <w:lvlJc w:val="left"/>
      <w:pPr>
        <w:ind w:left="1494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5B837C24"/>
    <w:multiLevelType w:val="hybridMultilevel"/>
    <w:tmpl w:val="0AF0D342"/>
    <w:lvl w:ilvl="0" w:tplc="BF3290D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3917052"/>
    <w:multiLevelType w:val="multilevel"/>
    <w:tmpl w:val="EB78F4CC"/>
    <w:lvl w:ilvl="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8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88" w:hanging="1800"/>
      </w:pPr>
      <w:rPr>
        <w:rFonts w:hint="default"/>
      </w:rPr>
    </w:lvl>
  </w:abstractNum>
  <w:abstractNum w:abstractNumId="33" w15:restartNumberingAfterBreak="0">
    <w:nsid w:val="6A092162"/>
    <w:multiLevelType w:val="hybridMultilevel"/>
    <w:tmpl w:val="A1000E0C"/>
    <w:lvl w:ilvl="0" w:tplc="FAC03758">
      <w:start w:val="5"/>
      <w:numFmt w:val="bullet"/>
      <w:lvlText w:val="-"/>
      <w:lvlJc w:val="left"/>
      <w:pPr>
        <w:ind w:left="43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4" w15:restartNumberingAfterBreak="0">
    <w:nsid w:val="72527F26"/>
    <w:multiLevelType w:val="hybridMultilevel"/>
    <w:tmpl w:val="9A12490C"/>
    <w:lvl w:ilvl="0" w:tplc="878C68B0">
      <w:start w:val="1"/>
      <w:numFmt w:val="thaiNumbers"/>
      <w:lvlText w:val="%1.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35" w15:restartNumberingAfterBreak="0">
    <w:nsid w:val="7B4E33F5"/>
    <w:multiLevelType w:val="hybridMultilevel"/>
    <w:tmpl w:val="26D2C67A"/>
    <w:lvl w:ilvl="0" w:tplc="FA88C5B4">
      <w:start w:val="3"/>
      <w:numFmt w:val="bullet"/>
      <w:lvlText w:val="-"/>
      <w:lvlJc w:val="left"/>
      <w:pPr>
        <w:ind w:left="54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6" w15:restartNumberingAfterBreak="0">
    <w:nsid w:val="7B4F50CA"/>
    <w:multiLevelType w:val="hybridMultilevel"/>
    <w:tmpl w:val="C48E2F18"/>
    <w:lvl w:ilvl="0" w:tplc="E05E20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4"/>
  </w:num>
  <w:num w:numId="2">
    <w:abstractNumId w:val="14"/>
  </w:num>
  <w:num w:numId="3">
    <w:abstractNumId w:val="34"/>
  </w:num>
  <w:num w:numId="4">
    <w:abstractNumId w:val="26"/>
  </w:num>
  <w:num w:numId="5">
    <w:abstractNumId w:val="25"/>
  </w:num>
  <w:num w:numId="6">
    <w:abstractNumId w:val="27"/>
  </w:num>
  <w:num w:numId="7">
    <w:abstractNumId w:val="6"/>
  </w:num>
  <w:num w:numId="8">
    <w:abstractNumId w:val="12"/>
  </w:num>
  <w:num w:numId="9">
    <w:abstractNumId w:val="2"/>
  </w:num>
  <w:num w:numId="10">
    <w:abstractNumId w:val="36"/>
  </w:num>
  <w:num w:numId="11">
    <w:abstractNumId w:val="5"/>
  </w:num>
  <w:num w:numId="12">
    <w:abstractNumId w:val="19"/>
  </w:num>
  <w:num w:numId="13">
    <w:abstractNumId w:val="23"/>
  </w:num>
  <w:num w:numId="14">
    <w:abstractNumId w:val="33"/>
  </w:num>
  <w:num w:numId="15">
    <w:abstractNumId w:val="11"/>
  </w:num>
  <w:num w:numId="16">
    <w:abstractNumId w:val="22"/>
  </w:num>
  <w:num w:numId="17">
    <w:abstractNumId w:val="13"/>
  </w:num>
  <w:num w:numId="18">
    <w:abstractNumId w:val="17"/>
  </w:num>
  <w:num w:numId="19">
    <w:abstractNumId w:val="29"/>
  </w:num>
  <w:num w:numId="20">
    <w:abstractNumId w:val="8"/>
  </w:num>
  <w:num w:numId="21">
    <w:abstractNumId w:val="7"/>
  </w:num>
  <w:num w:numId="22">
    <w:abstractNumId w:val="0"/>
  </w:num>
  <w:num w:numId="23">
    <w:abstractNumId w:val="4"/>
  </w:num>
  <w:num w:numId="24">
    <w:abstractNumId w:val="3"/>
  </w:num>
  <w:num w:numId="25">
    <w:abstractNumId w:val="20"/>
  </w:num>
  <w:num w:numId="26">
    <w:abstractNumId w:val="30"/>
  </w:num>
  <w:num w:numId="27">
    <w:abstractNumId w:val="35"/>
  </w:num>
  <w:num w:numId="28">
    <w:abstractNumId w:val="10"/>
  </w:num>
  <w:num w:numId="29">
    <w:abstractNumId w:val="15"/>
  </w:num>
  <w:num w:numId="30">
    <w:abstractNumId w:val="16"/>
  </w:num>
  <w:num w:numId="31">
    <w:abstractNumId w:val="18"/>
  </w:num>
  <w:num w:numId="32">
    <w:abstractNumId w:val="28"/>
  </w:num>
  <w:num w:numId="33">
    <w:abstractNumId w:val="31"/>
  </w:num>
  <w:num w:numId="34">
    <w:abstractNumId w:val="32"/>
  </w:num>
  <w:num w:numId="35">
    <w:abstractNumId w:val="1"/>
  </w:num>
  <w:num w:numId="36">
    <w:abstractNumId w:val="21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F40"/>
    <w:rsid w:val="000009B3"/>
    <w:rsid w:val="000014DA"/>
    <w:rsid w:val="000017EA"/>
    <w:rsid w:val="00011C6E"/>
    <w:rsid w:val="00013AD3"/>
    <w:rsid w:val="00023752"/>
    <w:rsid w:val="00033018"/>
    <w:rsid w:val="0003472D"/>
    <w:rsid w:val="00041424"/>
    <w:rsid w:val="0004795C"/>
    <w:rsid w:val="00051F84"/>
    <w:rsid w:val="00053138"/>
    <w:rsid w:val="00054FA4"/>
    <w:rsid w:val="0006583D"/>
    <w:rsid w:val="000773E8"/>
    <w:rsid w:val="00082456"/>
    <w:rsid w:val="000838F5"/>
    <w:rsid w:val="00085415"/>
    <w:rsid w:val="00090447"/>
    <w:rsid w:val="000908D3"/>
    <w:rsid w:val="00091A31"/>
    <w:rsid w:val="00095231"/>
    <w:rsid w:val="000A39BD"/>
    <w:rsid w:val="000A3B10"/>
    <w:rsid w:val="000A68CD"/>
    <w:rsid w:val="000A78AB"/>
    <w:rsid w:val="000B19EA"/>
    <w:rsid w:val="000B440B"/>
    <w:rsid w:val="000C5C33"/>
    <w:rsid w:val="000C65B6"/>
    <w:rsid w:val="000C7ED3"/>
    <w:rsid w:val="000D022C"/>
    <w:rsid w:val="000D6484"/>
    <w:rsid w:val="000D658D"/>
    <w:rsid w:val="00100406"/>
    <w:rsid w:val="00107DC9"/>
    <w:rsid w:val="00112DBF"/>
    <w:rsid w:val="00121159"/>
    <w:rsid w:val="00124BC8"/>
    <w:rsid w:val="0012573A"/>
    <w:rsid w:val="00127760"/>
    <w:rsid w:val="001307A8"/>
    <w:rsid w:val="0013708F"/>
    <w:rsid w:val="00141A66"/>
    <w:rsid w:val="00145F81"/>
    <w:rsid w:val="00147837"/>
    <w:rsid w:val="00150434"/>
    <w:rsid w:val="00150998"/>
    <w:rsid w:val="001666D9"/>
    <w:rsid w:val="00166814"/>
    <w:rsid w:val="00170829"/>
    <w:rsid w:val="0017160E"/>
    <w:rsid w:val="00176D96"/>
    <w:rsid w:val="00181D01"/>
    <w:rsid w:val="001868DB"/>
    <w:rsid w:val="00193FB7"/>
    <w:rsid w:val="00195558"/>
    <w:rsid w:val="001A2F4D"/>
    <w:rsid w:val="001B0B52"/>
    <w:rsid w:val="001B47A2"/>
    <w:rsid w:val="001B7120"/>
    <w:rsid w:val="001C0EAE"/>
    <w:rsid w:val="001C62B1"/>
    <w:rsid w:val="001E0381"/>
    <w:rsid w:val="001E3291"/>
    <w:rsid w:val="001E4403"/>
    <w:rsid w:val="001E66C1"/>
    <w:rsid w:val="001E700A"/>
    <w:rsid w:val="001F0A95"/>
    <w:rsid w:val="001F1F95"/>
    <w:rsid w:val="001F5E85"/>
    <w:rsid w:val="00200599"/>
    <w:rsid w:val="002011D8"/>
    <w:rsid w:val="00204CC3"/>
    <w:rsid w:val="00210D15"/>
    <w:rsid w:val="00212CC4"/>
    <w:rsid w:val="00214510"/>
    <w:rsid w:val="002155B4"/>
    <w:rsid w:val="002172AF"/>
    <w:rsid w:val="00217901"/>
    <w:rsid w:val="00221B00"/>
    <w:rsid w:val="002253A1"/>
    <w:rsid w:val="00230DF9"/>
    <w:rsid w:val="00234405"/>
    <w:rsid w:val="002351A3"/>
    <w:rsid w:val="0023711B"/>
    <w:rsid w:val="002447B3"/>
    <w:rsid w:val="00251426"/>
    <w:rsid w:val="0025144F"/>
    <w:rsid w:val="00261217"/>
    <w:rsid w:val="00265375"/>
    <w:rsid w:val="00266CD5"/>
    <w:rsid w:val="00267BA1"/>
    <w:rsid w:val="00272DA8"/>
    <w:rsid w:val="002747A4"/>
    <w:rsid w:val="002877BC"/>
    <w:rsid w:val="00293650"/>
    <w:rsid w:val="002946F5"/>
    <w:rsid w:val="002A231B"/>
    <w:rsid w:val="002A66AD"/>
    <w:rsid w:val="002A7320"/>
    <w:rsid w:val="002B1CB0"/>
    <w:rsid w:val="002B5DCB"/>
    <w:rsid w:val="002B66FE"/>
    <w:rsid w:val="002B6A23"/>
    <w:rsid w:val="002B6A66"/>
    <w:rsid w:val="002C5C5A"/>
    <w:rsid w:val="002C76E9"/>
    <w:rsid w:val="002E0397"/>
    <w:rsid w:val="002E1BD6"/>
    <w:rsid w:val="002E1EB8"/>
    <w:rsid w:val="002E3E90"/>
    <w:rsid w:val="002E4A79"/>
    <w:rsid w:val="002F117E"/>
    <w:rsid w:val="002F3673"/>
    <w:rsid w:val="002F6A11"/>
    <w:rsid w:val="00301A9D"/>
    <w:rsid w:val="00301ADA"/>
    <w:rsid w:val="00303AD1"/>
    <w:rsid w:val="003204E4"/>
    <w:rsid w:val="00320882"/>
    <w:rsid w:val="0032122F"/>
    <w:rsid w:val="00323FD0"/>
    <w:rsid w:val="00326785"/>
    <w:rsid w:val="0033075C"/>
    <w:rsid w:val="003328CD"/>
    <w:rsid w:val="00332DA2"/>
    <w:rsid w:val="0033749A"/>
    <w:rsid w:val="0034174E"/>
    <w:rsid w:val="00341CB3"/>
    <w:rsid w:val="0034453B"/>
    <w:rsid w:val="003603E0"/>
    <w:rsid w:val="00362513"/>
    <w:rsid w:val="00363CA2"/>
    <w:rsid w:val="00375BA4"/>
    <w:rsid w:val="00380A70"/>
    <w:rsid w:val="00380BA0"/>
    <w:rsid w:val="00387B20"/>
    <w:rsid w:val="003923E8"/>
    <w:rsid w:val="003A07A5"/>
    <w:rsid w:val="003A1198"/>
    <w:rsid w:val="003A11A4"/>
    <w:rsid w:val="003A5A1C"/>
    <w:rsid w:val="003B0B81"/>
    <w:rsid w:val="003B2569"/>
    <w:rsid w:val="003C090D"/>
    <w:rsid w:val="003C2F62"/>
    <w:rsid w:val="003C2F6A"/>
    <w:rsid w:val="003C74E7"/>
    <w:rsid w:val="003D0484"/>
    <w:rsid w:val="003D09F3"/>
    <w:rsid w:val="003D4A1E"/>
    <w:rsid w:val="003D4E93"/>
    <w:rsid w:val="003D5A40"/>
    <w:rsid w:val="003E1166"/>
    <w:rsid w:val="003E7256"/>
    <w:rsid w:val="003F14BC"/>
    <w:rsid w:val="003F351F"/>
    <w:rsid w:val="003F5303"/>
    <w:rsid w:val="00400C0C"/>
    <w:rsid w:val="0040315C"/>
    <w:rsid w:val="00404C2E"/>
    <w:rsid w:val="00412825"/>
    <w:rsid w:val="004213FB"/>
    <w:rsid w:val="00430440"/>
    <w:rsid w:val="004311A2"/>
    <w:rsid w:val="00431874"/>
    <w:rsid w:val="004330CF"/>
    <w:rsid w:val="00433A45"/>
    <w:rsid w:val="004350A4"/>
    <w:rsid w:val="00443189"/>
    <w:rsid w:val="004470AA"/>
    <w:rsid w:val="00447511"/>
    <w:rsid w:val="00456EE5"/>
    <w:rsid w:val="0046211A"/>
    <w:rsid w:val="0046436D"/>
    <w:rsid w:val="00472139"/>
    <w:rsid w:val="00483409"/>
    <w:rsid w:val="004947D6"/>
    <w:rsid w:val="0049684B"/>
    <w:rsid w:val="004A3776"/>
    <w:rsid w:val="004A4EC9"/>
    <w:rsid w:val="004A51CE"/>
    <w:rsid w:val="004B4D7E"/>
    <w:rsid w:val="004B6143"/>
    <w:rsid w:val="004B7E98"/>
    <w:rsid w:val="004C45F4"/>
    <w:rsid w:val="004C53C8"/>
    <w:rsid w:val="004C7854"/>
    <w:rsid w:val="004D13FB"/>
    <w:rsid w:val="004D3943"/>
    <w:rsid w:val="004D76E3"/>
    <w:rsid w:val="004E0724"/>
    <w:rsid w:val="004E34F2"/>
    <w:rsid w:val="004E6D2C"/>
    <w:rsid w:val="004E7750"/>
    <w:rsid w:val="0051640E"/>
    <w:rsid w:val="00523CD1"/>
    <w:rsid w:val="0052524E"/>
    <w:rsid w:val="00530CC0"/>
    <w:rsid w:val="005334FF"/>
    <w:rsid w:val="00533785"/>
    <w:rsid w:val="00540AFF"/>
    <w:rsid w:val="00551397"/>
    <w:rsid w:val="00561335"/>
    <w:rsid w:val="005615C1"/>
    <w:rsid w:val="00562343"/>
    <w:rsid w:val="00564555"/>
    <w:rsid w:val="005707D8"/>
    <w:rsid w:val="00571B85"/>
    <w:rsid w:val="00576AB4"/>
    <w:rsid w:val="00584C56"/>
    <w:rsid w:val="005B0E4E"/>
    <w:rsid w:val="005B2450"/>
    <w:rsid w:val="005B5A8E"/>
    <w:rsid w:val="005C024A"/>
    <w:rsid w:val="005C45A8"/>
    <w:rsid w:val="005D276E"/>
    <w:rsid w:val="005D55EC"/>
    <w:rsid w:val="005E0F4B"/>
    <w:rsid w:val="005E29B7"/>
    <w:rsid w:val="005E4BBE"/>
    <w:rsid w:val="005F4EE0"/>
    <w:rsid w:val="005F74CF"/>
    <w:rsid w:val="006007C7"/>
    <w:rsid w:val="00601741"/>
    <w:rsid w:val="00601B56"/>
    <w:rsid w:val="00605FFE"/>
    <w:rsid w:val="006241CD"/>
    <w:rsid w:val="00627770"/>
    <w:rsid w:val="00630362"/>
    <w:rsid w:val="00630E0C"/>
    <w:rsid w:val="00634E64"/>
    <w:rsid w:val="0063575C"/>
    <w:rsid w:val="006372AF"/>
    <w:rsid w:val="00643527"/>
    <w:rsid w:val="00643D3A"/>
    <w:rsid w:val="00646BBB"/>
    <w:rsid w:val="00646C97"/>
    <w:rsid w:val="006503F6"/>
    <w:rsid w:val="00650C62"/>
    <w:rsid w:val="0065185D"/>
    <w:rsid w:val="00654DA1"/>
    <w:rsid w:val="00656672"/>
    <w:rsid w:val="00666E86"/>
    <w:rsid w:val="00673B16"/>
    <w:rsid w:val="006817C4"/>
    <w:rsid w:val="00683D29"/>
    <w:rsid w:val="006842E4"/>
    <w:rsid w:val="00685910"/>
    <w:rsid w:val="00686161"/>
    <w:rsid w:val="006A1B14"/>
    <w:rsid w:val="006A4118"/>
    <w:rsid w:val="006A4EC4"/>
    <w:rsid w:val="006A529E"/>
    <w:rsid w:val="006A5AE1"/>
    <w:rsid w:val="006B17F4"/>
    <w:rsid w:val="006B2BB4"/>
    <w:rsid w:val="006B2BE9"/>
    <w:rsid w:val="006B4211"/>
    <w:rsid w:val="006B4D00"/>
    <w:rsid w:val="006B7958"/>
    <w:rsid w:val="006C2D75"/>
    <w:rsid w:val="006C675E"/>
    <w:rsid w:val="006D16F7"/>
    <w:rsid w:val="006D2816"/>
    <w:rsid w:val="006D6A20"/>
    <w:rsid w:val="006D6EB5"/>
    <w:rsid w:val="006E2037"/>
    <w:rsid w:val="006F21AB"/>
    <w:rsid w:val="006F2B6A"/>
    <w:rsid w:val="006F34CF"/>
    <w:rsid w:val="007039F0"/>
    <w:rsid w:val="007048FB"/>
    <w:rsid w:val="00705AAF"/>
    <w:rsid w:val="00706B8C"/>
    <w:rsid w:val="007117BC"/>
    <w:rsid w:val="00717457"/>
    <w:rsid w:val="0072316F"/>
    <w:rsid w:val="0073089E"/>
    <w:rsid w:val="0073316A"/>
    <w:rsid w:val="0073427A"/>
    <w:rsid w:val="007352FB"/>
    <w:rsid w:val="007363B8"/>
    <w:rsid w:val="00736A7D"/>
    <w:rsid w:val="00737322"/>
    <w:rsid w:val="00741893"/>
    <w:rsid w:val="0075031A"/>
    <w:rsid w:val="007523F9"/>
    <w:rsid w:val="007524E9"/>
    <w:rsid w:val="0075451F"/>
    <w:rsid w:val="007549CA"/>
    <w:rsid w:val="00757B6D"/>
    <w:rsid w:val="00761ECA"/>
    <w:rsid w:val="0076266F"/>
    <w:rsid w:val="007654EC"/>
    <w:rsid w:val="00765F30"/>
    <w:rsid w:val="00770503"/>
    <w:rsid w:val="00770B8D"/>
    <w:rsid w:val="00773E70"/>
    <w:rsid w:val="00775188"/>
    <w:rsid w:val="0077749A"/>
    <w:rsid w:val="00784A8D"/>
    <w:rsid w:val="007904DE"/>
    <w:rsid w:val="0079070A"/>
    <w:rsid w:val="00790B6F"/>
    <w:rsid w:val="007912A0"/>
    <w:rsid w:val="00791867"/>
    <w:rsid w:val="00793C91"/>
    <w:rsid w:val="007941B5"/>
    <w:rsid w:val="007962EA"/>
    <w:rsid w:val="007A247C"/>
    <w:rsid w:val="007B0ECB"/>
    <w:rsid w:val="007C1A74"/>
    <w:rsid w:val="007C511E"/>
    <w:rsid w:val="007D594C"/>
    <w:rsid w:val="007E3CE1"/>
    <w:rsid w:val="007E3EB1"/>
    <w:rsid w:val="007E6E95"/>
    <w:rsid w:val="007F1E5D"/>
    <w:rsid w:val="007F55DD"/>
    <w:rsid w:val="007F7197"/>
    <w:rsid w:val="007F7DEF"/>
    <w:rsid w:val="00804158"/>
    <w:rsid w:val="008051D0"/>
    <w:rsid w:val="00807E24"/>
    <w:rsid w:val="0081526F"/>
    <w:rsid w:val="008342FA"/>
    <w:rsid w:val="00834C77"/>
    <w:rsid w:val="008352F6"/>
    <w:rsid w:val="008364A8"/>
    <w:rsid w:val="0083756B"/>
    <w:rsid w:val="00840DA0"/>
    <w:rsid w:val="008535D9"/>
    <w:rsid w:val="00853B49"/>
    <w:rsid w:val="00861606"/>
    <w:rsid w:val="0086677E"/>
    <w:rsid w:val="008720A2"/>
    <w:rsid w:val="0087780A"/>
    <w:rsid w:val="00877A70"/>
    <w:rsid w:val="0088441C"/>
    <w:rsid w:val="008876DA"/>
    <w:rsid w:val="00894852"/>
    <w:rsid w:val="00894CC7"/>
    <w:rsid w:val="008A1348"/>
    <w:rsid w:val="008B4CDD"/>
    <w:rsid w:val="008B5E8E"/>
    <w:rsid w:val="008B7263"/>
    <w:rsid w:val="008C0C42"/>
    <w:rsid w:val="008C33F7"/>
    <w:rsid w:val="008C4F90"/>
    <w:rsid w:val="008C51A6"/>
    <w:rsid w:val="008C5CAB"/>
    <w:rsid w:val="008D04D4"/>
    <w:rsid w:val="008D17C8"/>
    <w:rsid w:val="008D31C9"/>
    <w:rsid w:val="008D70C2"/>
    <w:rsid w:val="008E0630"/>
    <w:rsid w:val="008E5EBE"/>
    <w:rsid w:val="008F0A21"/>
    <w:rsid w:val="008F727F"/>
    <w:rsid w:val="008F7DCC"/>
    <w:rsid w:val="009039C5"/>
    <w:rsid w:val="00903E0A"/>
    <w:rsid w:val="00904C2B"/>
    <w:rsid w:val="00906F40"/>
    <w:rsid w:val="009078D0"/>
    <w:rsid w:val="00911E24"/>
    <w:rsid w:val="00921E9F"/>
    <w:rsid w:val="00923102"/>
    <w:rsid w:val="0092678B"/>
    <w:rsid w:val="00926D64"/>
    <w:rsid w:val="00927861"/>
    <w:rsid w:val="00931F44"/>
    <w:rsid w:val="00935336"/>
    <w:rsid w:val="00935F45"/>
    <w:rsid w:val="00937156"/>
    <w:rsid w:val="00946E2C"/>
    <w:rsid w:val="00951D06"/>
    <w:rsid w:val="00957D33"/>
    <w:rsid w:val="00963346"/>
    <w:rsid w:val="009641B3"/>
    <w:rsid w:val="00965D77"/>
    <w:rsid w:val="00972387"/>
    <w:rsid w:val="00976EC8"/>
    <w:rsid w:val="0098756C"/>
    <w:rsid w:val="00990D85"/>
    <w:rsid w:val="00990EF5"/>
    <w:rsid w:val="009930AF"/>
    <w:rsid w:val="00997056"/>
    <w:rsid w:val="009A09EF"/>
    <w:rsid w:val="009A30E8"/>
    <w:rsid w:val="009B2CFB"/>
    <w:rsid w:val="009B2DE5"/>
    <w:rsid w:val="009B55CF"/>
    <w:rsid w:val="009C253E"/>
    <w:rsid w:val="009C4806"/>
    <w:rsid w:val="009C4918"/>
    <w:rsid w:val="009C53DF"/>
    <w:rsid w:val="009C56B6"/>
    <w:rsid w:val="009C74E1"/>
    <w:rsid w:val="009D007A"/>
    <w:rsid w:val="009D1887"/>
    <w:rsid w:val="009D1B94"/>
    <w:rsid w:val="009D74D7"/>
    <w:rsid w:val="009D7C9D"/>
    <w:rsid w:val="009D7EB0"/>
    <w:rsid w:val="009E055D"/>
    <w:rsid w:val="009E3B7B"/>
    <w:rsid w:val="009E54EC"/>
    <w:rsid w:val="009E585D"/>
    <w:rsid w:val="009F2FC9"/>
    <w:rsid w:val="009F3732"/>
    <w:rsid w:val="009F3766"/>
    <w:rsid w:val="00A01504"/>
    <w:rsid w:val="00A01983"/>
    <w:rsid w:val="00A01F75"/>
    <w:rsid w:val="00A04FF6"/>
    <w:rsid w:val="00A05ED0"/>
    <w:rsid w:val="00A06557"/>
    <w:rsid w:val="00A068CB"/>
    <w:rsid w:val="00A119CA"/>
    <w:rsid w:val="00A14218"/>
    <w:rsid w:val="00A15708"/>
    <w:rsid w:val="00A24C09"/>
    <w:rsid w:val="00A3668B"/>
    <w:rsid w:val="00A43534"/>
    <w:rsid w:val="00A43FEC"/>
    <w:rsid w:val="00A440DE"/>
    <w:rsid w:val="00A4483F"/>
    <w:rsid w:val="00A44A9D"/>
    <w:rsid w:val="00A5220D"/>
    <w:rsid w:val="00A55EDC"/>
    <w:rsid w:val="00A60D81"/>
    <w:rsid w:val="00A62467"/>
    <w:rsid w:val="00A63973"/>
    <w:rsid w:val="00A64DF4"/>
    <w:rsid w:val="00A65CE9"/>
    <w:rsid w:val="00A701AF"/>
    <w:rsid w:val="00A7499A"/>
    <w:rsid w:val="00A762A4"/>
    <w:rsid w:val="00A772EB"/>
    <w:rsid w:val="00A802CF"/>
    <w:rsid w:val="00A81CB9"/>
    <w:rsid w:val="00A849FC"/>
    <w:rsid w:val="00A97E58"/>
    <w:rsid w:val="00AA0019"/>
    <w:rsid w:val="00AA5297"/>
    <w:rsid w:val="00AA617F"/>
    <w:rsid w:val="00AA7DA9"/>
    <w:rsid w:val="00AB3979"/>
    <w:rsid w:val="00AB3A16"/>
    <w:rsid w:val="00AB3BC8"/>
    <w:rsid w:val="00AB44F3"/>
    <w:rsid w:val="00AC36F6"/>
    <w:rsid w:val="00AD029F"/>
    <w:rsid w:val="00AD03E2"/>
    <w:rsid w:val="00AD0725"/>
    <w:rsid w:val="00AD0CB1"/>
    <w:rsid w:val="00AD1044"/>
    <w:rsid w:val="00AD3477"/>
    <w:rsid w:val="00AD3D6F"/>
    <w:rsid w:val="00AD5556"/>
    <w:rsid w:val="00AE01A0"/>
    <w:rsid w:val="00AE211F"/>
    <w:rsid w:val="00AE30BC"/>
    <w:rsid w:val="00AE4267"/>
    <w:rsid w:val="00AF073C"/>
    <w:rsid w:val="00AF378F"/>
    <w:rsid w:val="00B0253C"/>
    <w:rsid w:val="00B031AE"/>
    <w:rsid w:val="00B11D84"/>
    <w:rsid w:val="00B13B65"/>
    <w:rsid w:val="00B15866"/>
    <w:rsid w:val="00B22AA6"/>
    <w:rsid w:val="00B24C8B"/>
    <w:rsid w:val="00B30FF7"/>
    <w:rsid w:val="00B341B6"/>
    <w:rsid w:val="00B435B3"/>
    <w:rsid w:val="00B43A6B"/>
    <w:rsid w:val="00B45DFD"/>
    <w:rsid w:val="00B53C5C"/>
    <w:rsid w:val="00B552A6"/>
    <w:rsid w:val="00B56047"/>
    <w:rsid w:val="00B604D0"/>
    <w:rsid w:val="00B644B5"/>
    <w:rsid w:val="00B66D36"/>
    <w:rsid w:val="00B718EE"/>
    <w:rsid w:val="00B72B8D"/>
    <w:rsid w:val="00B77AC6"/>
    <w:rsid w:val="00B80929"/>
    <w:rsid w:val="00B80B01"/>
    <w:rsid w:val="00B84631"/>
    <w:rsid w:val="00B8566C"/>
    <w:rsid w:val="00B877FC"/>
    <w:rsid w:val="00B903AB"/>
    <w:rsid w:val="00B937AE"/>
    <w:rsid w:val="00B965AC"/>
    <w:rsid w:val="00BA1296"/>
    <w:rsid w:val="00BA16C8"/>
    <w:rsid w:val="00BA33A2"/>
    <w:rsid w:val="00BB042E"/>
    <w:rsid w:val="00BB5344"/>
    <w:rsid w:val="00BB7E7E"/>
    <w:rsid w:val="00BC1BD5"/>
    <w:rsid w:val="00BC4698"/>
    <w:rsid w:val="00BC6D84"/>
    <w:rsid w:val="00BD0AC9"/>
    <w:rsid w:val="00BD605A"/>
    <w:rsid w:val="00BD7C9D"/>
    <w:rsid w:val="00BE3470"/>
    <w:rsid w:val="00BE748A"/>
    <w:rsid w:val="00BF08B5"/>
    <w:rsid w:val="00BF2857"/>
    <w:rsid w:val="00C0226E"/>
    <w:rsid w:val="00C05359"/>
    <w:rsid w:val="00C06D41"/>
    <w:rsid w:val="00C107FE"/>
    <w:rsid w:val="00C120C5"/>
    <w:rsid w:val="00C131A2"/>
    <w:rsid w:val="00C13F57"/>
    <w:rsid w:val="00C144F2"/>
    <w:rsid w:val="00C17147"/>
    <w:rsid w:val="00C32E31"/>
    <w:rsid w:val="00C361B0"/>
    <w:rsid w:val="00C4125E"/>
    <w:rsid w:val="00C4489C"/>
    <w:rsid w:val="00C44DEC"/>
    <w:rsid w:val="00C469A6"/>
    <w:rsid w:val="00C47723"/>
    <w:rsid w:val="00C53A24"/>
    <w:rsid w:val="00C55BA5"/>
    <w:rsid w:val="00C57668"/>
    <w:rsid w:val="00C6058B"/>
    <w:rsid w:val="00C66F6C"/>
    <w:rsid w:val="00C70D98"/>
    <w:rsid w:val="00C71E5C"/>
    <w:rsid w:val="00C735AA"/>
    <w:rsid w:val="00C73DDE"/>
    <w:rsid w:val="00C77C5C"/>
    <w:rsid w:val="00C77CB6"/>
    <w:rsid w:val="00C8324A"/>
    <w:rsid w:val="00C84ECD"/>
    <w:rsid w:val="00C87050"/>
    <w:rsid w:val="00C87E7C"/>
    <w:rsid w:val="00C93E15"/>
    <w:rsid w:val="00C94909"/>
    <w:rsid w:val="00CA2C69"/>
    <w:rsid w:val="00CA7C3E"/>
    <w:rsid w:val="00CB3B4E"/>
    <w:rsid w:val="00CC3E64"/>
    <w:rsid w:val="00CC4C67"/>
    <w:rsid w:val="00CD1292"/>
    <w:rsid w:val="00CD7416"/>
    <w:rsid w:val="00CE50BA"/>
    <w:rsid w:val="00CF1427"/>
    <w:rsid w:val="00CF1A01"/>
    <w:rsid w:val="00CF35A6"/>
    <w:rsid w:val="00CF4778"/>
    <w:rsid w:val="00D05F3F"/>
    <w:rsid w:val="00D076BE"/>
    <w:rsid w:val="00D10E8F"/>
    <w:rsid w:val="00D1105D"/>
    <w:rsid w:val="00D11D28"/>
    <w:rsid w:val="00D1406C"/>
    <w:rsid w:val="00D35165"/>
    <w:rsid w:val="00D423CE"/>
    <w:rsid w:val="00D42749"/>
    <w:rsid w:val="00D42892"/>
    <w:rsid w:val="00D439DD"/>
    <w:rsid w:val="00D50C70"/>
    <w:rsid w:val="00D518B7"/>
    <w:rsid w:val="00D561D3"/>
    <w:rsid w:val="00D56D63"/>
    <w:rsid w:val="00D640E2"/>
    <w:rsid w:val="00D6626B"/>
    <w:rsid w:val="00D67C24"/>
    <w:rsid w:val="00D77CF2"/>
    <w:rsid w:val="00D8787F"/>
    <w:rsid w:val="00D91262"/>
    <w:rsid w:val="00D935CB"/>
    <w:rsid w:val="00D9434C"/>
    <w:rsid w:val="00D95C86"/>
    <w:rsid w:val="00D96A6A"/>
    <w:rsid w:val="00DA6FA2"/>
    <w:rsid w:val="00DB08BF"/>
    <w:rsid w:val="00DB19CF"/>
    <w:rsid w:val="00DB2246"/>
    <w:rsid w:val="00DB741A"/>
    <w:rsid w:val="00DB75E4"/>
    <w:rsid w:val="00DC13CA"/>
    <w:rsid w:val="00DC1570"/>
    <w:rsid w:val="00DC384B"/>
    <w:rsid w:val="00DE1B5B"/>
    <w:rsid w:val="00DE4095"/>
    <w:rsid w:val="00DE7BB2"/>
    <w:rsid w:val="00DF3971"/>
    <w:rsid w:val="00E00344"/>
    <w:rsid w:val="00E01223"/>
    <w:rsid w:val="00E055B3"/>
    <w:rsid w:val="00E06A1A"/>
    <w:rsid w:val="00E13B8D"/>
    <w:rsid w:val="00E15DD0"/>
    <w:rsid w:val="00E16BC5"/>
    <w:rsid w:val="00E20806"/>
    <w:rsid w:val="00E21FC1"/>
    <w:rsid w:val="00E252F7"/>
    <w:rsid w:val="00E30E4B"/>
    <w:rsid w:val="00E341AA"/>
    <w:rsid w:val="00E352D4"/>
    <w:rsid w:val="00E36E5E"/>
    <w:rsid w:val="00E40394"/>
    <w:rsid w:val="00E50EEC"/>
    <w:rsid w:val="00E537F1"/>
    <w:rsid w:val="00E55BA6"/>
    <w:rsid w:val="00E60C75"/>
    <w:rsid w:val="00E60E7B"/>
    <w:rsid w:val="00E62AC5"/>
    <w:rsid w:val="00E63428"/>
    <w:rsid w:val="00E6531E"/>
    <w:rsid w:val="00E6587A"/>
    <w:rsid w:val="00E660E2"/>
    <w:rsid w:val="00E82791"/>
    <w:rsid w:val="00E82907"/>
    <w:rsid w:val="00E8688E"/>
    <w:rsid w:val="00E914C5"/>
    <w:rsid w:val="00E9560D"/>
    <w:rsid w:val="00EA29AB"/>
    <w:rsid w:val="00EA4639"/>
    <w:rsid w:val="00EA575D"/>
    <w:rsid w:val="00EB319C"/>
    <w:rsid w:val="00EB3857"/>
    <w:rsid w:val="00EB417C"/>
    <w:rsid w:val="00EB621D"/>
    <w:rsid w:val="00EB6FE8"/>
    <w:rsid w:val="00EB7ED8"/>
    <w:rsid w:val="00ED130D"/>
    <w:rsid w:val="00ED49BB"/>
    <w:rsid w:val="00EE0C32"/>
    <w:rsid w:val="00EE40F8"/>
    <w:rsid w:val="00EF3B06"/>
    <w:rsid w:val="00EF7249"/>
    <w:rsid w:val="00F00198"/>
    <w:rsid w:val="00F006E6"/>
    <w:rsid w:val="00F037A2"/>
    <w:rsid w:val="00F116A9"/>
    <w:rsid w:val="00F21110"/>
    <w:rsid w:val="00F23720"/>
    <w:rsid w:val="00F23CF8"/>
    <w:rsid w:val="00F27B95"/>
    <w:rsid w:val="00F305A5"/>
    <w:rsid w:val="00F329D3"/>
    <w:rsid w:val="00F336F3"/>
    <w:rsid w:val="00F43110"/>
    <w:rsid w:val="00F45219"/>
    <w:rsid w:val="00F51573"/>
    <w:rsid w:val="00F54D88"/>
    <w:rsid w:val="00F57925"/>
    <w:rsid w:val="00F60477"/>
    <w:rsid w:val="00F61D05"/>
    <w:rsid w:val="00F66794"/>
    <w:rsid w:val="00F74F1F"/>
    <w:rsid w:val="00F849DB"/>
    <w:rsid w:val="00F95A4F"/>
    <w:rsid w:val="00FA1EC7"/>
    <w:rsid w:val="00FB0396"/>
    <w:rsid w:val="00FB3891"/>
    <w:rsid w:val="00FB3EF2"/>
    <w:rsid w:val="00FB4308"/>
    <w:rsid w:val="00FC0EE2"/>
    <w:rsid w:val="00FC18CD"/>
    <w:rsid w:val="00FC3790"/>
    <w:rsid w:val="00FC4D5B"/>
    <w:rsid w:val="00FC7C43"/>
    <w:rsid w:val="00FC7F6D"/>
    <w:rsid w:val="00FD1970"/>
    <w:rsid w:val="00FD36D7"/>
    <w:rsid w:val="00FE09FE"/>
    <w:rsid w:val="00FE260E"/>
    <w:rsid w:val="00FE5CDD"/>
    <w:rsid w:val="00FF0131"/>
    <w:rsid w:val="00FF5638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B57090"/>
  <w15:chartTrackingRefBased/>
  <w15:docId w15:val="{72F7E885-80AC-49B8-BA81-C62659FF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3C2F6A"/>
    <w:pPr>
      <w:keepNext/>
      <w:ind w:right="-375"/>
      <w:outlineLvl w:val="0"/>
    </w:pPr>
    <w:rPr>
      <w:rFonts w:ascii="Angsana New" w:hAnsi="Angsana New"/>
      <w:color w:val="0000FF"/>
      <w:sz w:val="32"/>
      <w:szCs w:val="32"/>
    </w:rPr>
  </w:style>
  <w:style w:type="paragraph" w:styleId="2">
    <w:name w:val="heading 2"/>
    <w:basedOn w:val="a"/>
    <w:next w:val="a"/>
    <w:link w:val="20"/>
    <w:qFormat/>
    <w:rsid w:val="003C2F6A"/>
    <w:pPr>
      <w:keepNext/>
      <w:outlineLvl w:val="1"/>
    </w:pPr>
    <w:rPr>
      <w:rFonts w:ascii="Cordia New" w:eastAsia="Cordia New" w:hAnsi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C2F6A"/>
    <w:pPr>
      <w:keepNext/>
      <w:ind w:left="1440"/>
      <w:outlineLvl w:val="2"/>
    </w:pPr>
    <w:rPr>
      <w:rFonts w:ascii="Angsana New"/>
      <w:sz w:val="32"/>
      <w:szCs w:val="32"/>
    </w:rPr>
  </w:style>
  <w:style w:type="paragraph" w:styleId="4">
    <w:name w:val="heading 4"/>
    <w:basedOn w:val="a"/>
    <w:next w:val="a"/>
    <w:link w:val="40"/>
    <w:qFormat/>
    <w:rsid w:val="003C2F6A"/>
    <w:pPr>
      <w:keepNext/>
      <w:ind w:right="202"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link w:val="a9"/>
    <w:rsid w:val="00D6626B"/>
    <w:pPr>
      <w:tabs>
        <w:tab w:val="center" w:pos="4153"/>
        <w:tab w:val="right" w:pos="8306"/>
      </w:tabs>
    </w:pPr>
  </w:style>
  <w:style w:type="table" w:styleId="aa">
    <w:name w:val="Table Grid"/>
    <w:basedOn w:val="a1"/>
    <w:rsid w:val="00E21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E585D"/>
    <w:pPr>
      <w:ind w:left="720"/>
      <w:contextualSpacing/>
    </w:pPr>
  </w:style>
  <w:style w:type="paragraph" w:styleId="ac">
    <w:name w:val="Balloon Text"/>
    <w:basedOn w:val="a"/>
    <w:link w:val="ad"/>
    <w:rsid w:val="006A529E"/>
    <w:rPr>
      <w:rFonts w:ascii="Leelawadee" w:hAnsi="Leelawadee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rsid w:val="006A529E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3C2F6A"/>
    <w:rPr>
      <w:rFonts w:ascii="Angsana New" w:hAnsi="Angsana New"/>
      <w:color w:val="0000FF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3C2F6A"/>
    <w:rPr>
      <w:rFonts w:ascii="Cordia New" w:eastAsia="Cordia New" w:hAnsi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3C2F6A"/>
    <w:rPr>
      <w:rFonts w:ascii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3C2F6A"/>
    <w:rPr>
      <w:sz w:val="32"/>
      <w:szCs w:val="32"/>
    </w:rPr>
  </w:style>
  <w:style w:type="paragraph" w:styleId="ae">
    <w:name w:val="Title"/>
    <w:basedOn w:val="a"/>
    <w:link w:val="af"/>
    <w:qFormat/>
    <w:rsid w:val="003C2F6A"/>
    <w:pPr>
      <w:jc w:val="center"/>
    </w:pPr>
    <w:rPr>
      <w:rFonts w:ascii="Cordia New" w:eastAsia="Cordia New" w:hAnsi="Cordia New"/>
      <w:b/>
      <w:bCs/>
      <w:sz w:val="44"/>
      <w:szCs w:val="44"/>
    </w:rPr>
  </w:style>
  <w:style w:type="character" w:customStyle="1" w:styleId="af">
    <w:name w:val="ชื่อเรื่อง อักขระ"/>
    <w:basedOn w:val="a0"/>
    <w:link w:val="ae"/>
    <w:rsid w:val="003C2F6A"/>
    <w:rPr>
      <w:rFonts w:ascii="Cordia New" w:eastAsia="Cordia New" w:hAnsi="Cordia New"/>
      <w:b/>
      <w:bCs/>
      <w:sz w:val="44"/>
      <w:szCs w:val="44"/>
    </w:rPr>
  </w:style>
  <w:style w:type="paragraph" w:styleId="31">
    <w:name w:val="Body Text Indent 3"/>
    <w:basedOn w:val="a"/>
    <w:link w:val="32"/>
    <w:rsid w:val="003C2F6A"/>
    <w:pPr>
      <w:ind w:firstLine="1440"/>
      <w:jc w:val="both"/>
    </w:pPr>
    <w:rPr>
      <w:rFonts w:ascii="Angsana New" w:eastAsia="Cordia New" w:hAnsi="Cordia New"/>
      <w:sz w:val="28"/>
    </w:rPr>
  </w:style>
  <w:style w:type="character" w:customStyle="1" w:styleId="32">
    <w:name w:val="การเยื้องเนื้อความ 3 อักขระ"/>
    <w:basedOn w:val="a0"/>
    <w:link w:val="31"/>
    <w:rsid w:val="003C2F6A"/>
    <w:rPr>
      <w:rFonts w:ascii="Angsana New" w:eastAsia="Cordia New" w:hAnsi="Cordia New"/>
      <w:sz w:val="28"/>
      <w:szCs w:val="28"/>
    </w:rPr>
  </w:style>
  <w:style w:type="paragraph" w:styleId="af0">
    <w:name w:val="Body Text Indent"/>
    <w:basedOn w:val="a"/>
    <w:link w:val="af1"/>
    <w:rsid w:val="003C2F6A"/>
    <w:pPr>
      <w:ind w:firstLine="1440"/>
    </w:pPr>
    <w:rPr>
      <w:rFonts w:ascii="Cordia New" w:eastAsia="Cordia New" w:hAnsi="Cordia New"/>
      <w:sz w:val="32"/>
      <w:szCs w:val="32"/>
    </w:rPr>
  </w:style>
  <w:style w:type="character" w:customStyle="1" w:styleId="af1">
    <w:name w:val="การเยื้องเนื้อความ อักขระ"/>
    <w:basedOn w:val="a0"/>
    <w:link w:val="af0"/>
    <w:rsid w:val="003C2F6A"/>
    <w:rPr>
      <w:rFonts w:ascii="Cordia New" w:eastAsia="Cordia New" w:hAnsi="Cordia New"/>
      <w:sz w:val="32"/>
      <w:szCs w:val="32"/>
    </w:rPr>
  </w:style>
  <w:style w:type="paragraph" w:styleId="af2">
    <w:name w:val="Subtitle"/>
    <w:basedOn w:val="a"/>
    <w:link w:val="af3"/>
    <w:qFormat/>
    <w:rsid w:val="003C2F6A"/>
    <w:rPr>
      <w:rFonts w:ascii="Cordia New" w:eastAsia="Cordia New" w:hAnsi="Cordia New"/>
      <w:sz w:val="32"/>
      <w:szCs w:val="32"/>
    </w:rPr>
  </w:style>
  <w:style w:type="character" w:customStyle="1" w:styleId="af3">
    <w:name w:val="ชื่อเรื่องรอง อักขระ"/>
    <w:basedOn w:val="a0"/>
    <w:link w:val="af2"/>
    <w:rsid w:val="003C2F6A"/>
    <w:rPr>
      <w:rFonts w:ascii="Cordia New" w:eastAsia="Cordia New" w:hAnsi="Cordia New"/>
      <w:sz w:val="32"/>
      <w:szCs w:val="32"/>
    </w:rPr>
  </w:style>
  <w:style w:type="paragraph" w:styleId="af4">
    <w:name w:val="Body Text"/>
    <w:basedOn w:val="a"/>
    <w:link w:val="af5"/>
    <w:rsid w:val="003C2F6A"/>
    <w:rPr>
      <w:rFonts w:ascii="Cordia New" w:hAnsi="Cordia New" w:cs="AngsanaUPC"/>
      <w:sz w:val="30"/>
      <w:szCs w:val="30"/>
    </w:rPr>
  </w:style>
  <w:style w:type="character" w:customStyle="1" w:styleId="af5">
    <w:name w:val="เนื้อความ อักขระ"/>
    <w:basedOn w:val="a0"/>
    <w:link w:val="af4"/>
    <w:rsid w:val="003C2F6A"/>
    <w:rPr>
      <w:rFonts w:ascii="Cordia New" w:hAnsi="Cordia New" w:cs="AngsanaUPC"/>
      <w:sz w:val="30"/>
      <w:szCs w:val="30"/>
    </w:rPr>
  </w:style>
  <w:style w:type="paragraph" w:styleId="21">
    <w:name w:val="Body Text 2"/>
    <w:basedOn w:val="a"/>
    <w:link w:val="22"/>
    <w:rsid w:val="003C2F6A"/>
    <w:pPr>
      <w:ind w:right="-649"/>
    </w:pPr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3C2F6A"/>
    <w:rPr>
      <w:sz w:val="32"/>
      <w:szCs w:val="32"/>
    </w:rPr>
  </w:style>
  <w:style w:type="paragraph" w:styleId="33">
    <w:name w:val="Body Text 3"/>
    <w:basedOn w:val="a"/>
    <w:link w:val="34"/>
    <w:rsid w:val="003C2F6A"/>
    <w:rPr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3C2F6A"/>
    <w:rPr>
      <w:sz w:val="32"/>
      <w:szCs w:val="32"/>
    </w:rPr>
  </w:style>
  <w:style w:type="character" w:customStyle="1" w:styleId="a9">
    <w:name w:val="ท้ายกระดาษ อักขระ"/>
    <w:link w:val="a8"/>
    <w:rsid w:val="003C2F6A"/>
    <w:rPr>
      <w:sz w:val="24"/>
      <w:szCs w:val="28"/>
    </w:rPr>
  </w:style>
  <w:style w:type="character" w:styleId="af6">
    <w:name w:val="Emphasis"/>
    <w:uiPriority w:val="20"/>
    <w:qFormat/>
    <w:rsid w:val="003C2F6A"/>
    <w:rPr>
      <w:i/>
      <w:iCs/>
    </w:rPr>
  </w:style>
  <w:style w:type="paragraph" w:styleId="af7">
    <w:name w:val="Normal (Web)"/>
    <w:basedOn w:val="a"/>
    <w:uiPriority w:val="99"/>
    <w:unhideWhenUsed/>
    <w:rsid w:val="00B45DFD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af8">
    <w:basedOn w:val="a"/>
    <w:next w:val="ab"/>
    <w:uiPriority w:val="34"/>
    <w:qFormat/>
    <w:rsid w:val="007F1E5D"/>
    <w:pPr>
      <w:ind w:left="720"/>
      <w:contextualSpacing/>
    </w:pPr>
  </w:style>
  <w:style w:type="character" w:customStyle="1" w:styleId="a6">
    <w:name w:val="หัวกระดาษ อักขระ"/>
    <w:basedOn w:val="a0"/>
    <w:link w:val="a5"/>
    <w:uiPriority w:val="99"/>
    <w:rsid w:val="009D007A"/>
    <w:rPr>
      <w:sz w:val="24"/>
      <w:szCs w:val="28"/>
    </w:rPr>
  </w:style>
  <w:style w:type="character" w:styleId="af9">
    <w:name w:val="Placeholder Text"/>
    <w:basedOn w:val="a0"/>
    <w:uiPriority w:val="99"/>
    <w:semiHidden/>
    <w:rsid w:val="009C49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nkan.Kla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C7891-9271-4412-91C6-D733982E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33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2026-01-28T08:15:00Z</cp:lastPrinted>
  <dcterms:created xsi:type="dcterms:W3CDTF">2025-12-01T07:29:00Z</dcterms:created>
  <dcterms:modified xsi:type="dcterms:W3CDTF">2026-01-29T03:07:00Z</dcterms:modified>
</cp:coreProperties>
</file>