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40B48" w14:textId="5F46B941" w:rsidR="00A7499A" w:rsidRDefault="00B66D36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581BFEE" wp14:editId="10EC24F4">
                <wp:simplePos x="0" y="0"/>
                <wp:positionH relativeFrom="column">
                  <wp:posOffset>4178300</wp:posOffset>
                </wp:positionH>
                <wp:positionV relativeFrom="paragraph">
                  <wp:posOffset>-272415</wp:posOffset>
                </wp:positionV>
                <wp:extent cx="1987550" cy="641350"/>
                <wp:effectExtent l="0" t="0" r="127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91B3A" w14:textId="2F781956" w:rsidR="00B66D36" w:rsidRPr="00DB19CF" w:rsidRDefault="00B66D36" w:rsidP="00B66D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B19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เอกสารแนบ </w:t>
                            </w:r>
                            <w:r w:rsidR="001379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14:paraId="408F33A1" w14:textId="09F39490" w:rsidR="00B66D36" w:rsidRDefault="00B66D36" w:rsidP="00B66D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รายงานสรุปผลการจัดซื้อ</w:t>
                            </w:r>
                          </w:p>
                          <w:p w14:paraId="60970CE9" w14:textId="54943BDF" w:rsidR="00B66D36" w:rsidRPr="00DB19CF" w:rsidRDefault="00B66D36" w:rsidP="00B66D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(ผู้ดำเนินการจัดซื้อ</w:t>
                            </w:r>
                            <w:r w:rsidR="003A28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และยืมเงิน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1BFE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9pt;margin-top:-21.45pt;width:156.5pt;height:5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" fillcolor="white [3201]" strokeweight=".5pt">
                <v:textbox>
                  <w:txbxContent>
                    <w:p w14:paraId="74A91B3A" w14:textId="2F781956" w:rsidR="00B66D36" w:rsidRPr="00DB19CF" w:rsidRDefault="00B66D36" w:rsidP="00B66D3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DB19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เอกสารแนบ </w:t>
                      </w:r>
                      <w:r w:rsidR="0013796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7</w:t>
                      </w:r>
                      <w:bookmarkStart w:id="1" w:name="_GoBack"/>
                      <w:bookmarkEnd w:id="1"/>
                    </w:p>
                    <w:p w14:paraId="408F33A1" w14:textId="09F39490" w:rsidR="00B66D36" w:rsidRDefault="00B66D36" w:rsidP="00B66D36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รายงานสรุปผลการจัดซื้อ</w:t>
                      </w:r>
                    </w:p>
                    <w:p w14:paraId="60970CE9" w14:textId="54943BDF" w:rsidR="00B66D36" w:rsidRPr="00DB19CF" w:rsidRDefault="00B66D36" w:rsidP="00B66D36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(ผู้ดำเนินการจัดซื้อ</w:t>
                      </w:r>
                      <w:r w:rsidR="003A28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และยืมเงิน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7B783F2" w14:textId="393FCA75" w:rsidR="006B2BB4" w:rsidRDefault="006B2BB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4DC6FBC4" w14:textId="77777777" w:rsidR="00A7499A" w:rsidRPr="00926D64" w:rsidRDefault="00A7499A" w:rsidP="00E13B8D">
      <w:pPr>
        <w:tabs>
          <w:tab w:val="left" w:pos="3600"/>
        </w:tabs>
        <w:spacing w:before="360" w:after="6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26D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256" behindDoc="1" locked="0" layoutInCell="1" allowOverlap="1" wp14:anchorId="15E4473F" wp14:editId="718E099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D64">
        <w:rPr>
          <w:rFonts w:ascii="TH SarabunIT๙" w:hAnsi="TH SarabunIT๙" w:cs="TH SarabunIT๙"/>
          <w:b/>
          <w:bCs/>
          <w:spacing w:val="-20"/>
          <w:sz w:val="58"/>
          <w:szCs w:val="58"/>
        </w:rPr>
        <w:t xml:space="preserve">     </w:t>
      </w:r>
      <w:r w:rsidRPr="00926D6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5B55CCD" w14:textId="77777777" w:rsidR="00A7499A" w:rsidRPr="00926D64" w:rsidRDefault="00A7499A" w:rsidP="00A7499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12A731" wp14:editId="73A4EB9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52A3A" id="Line 1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9B61310" w14:textId="77777777" w:rsidR="00A7499A" w:rsidRPr="00926D64" w:rsidRDefault="00A7499A" w:rsidP="00A7499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F03776" wp14:editId="528C77B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1235" id="Line 13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LHzj0M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D99D1D" wp14:editId="446D687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C248C" id="Line 1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C1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qcP2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AkAcLU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26D6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26D6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590650E9" w14:textId="406BE01B" w:rsidR="00A7499A" w:rsidRPr="00926D64" w:rsidRDefault="00A7499A" w:rsidP="00A7499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44E15C5" wp14:editId="32A5ED4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01D48" id="Line 15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1Lp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B+c1Lp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รายงานสรุปผลการจัดซื้อ                                                             </w:t>
      </w:r>
      <w:r w:rsidRPr="00926D6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25ADD79" w14:textId="0A4FC6F0" w:rsidR="00A7499A" w:rsidRPr="00926D64" w:rsidRDefault="00A7499A" w:rsidP="00A7499A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B718EE">
        <w:rPr>
          <w:rFonts w:ascii="TH SarabunIT๙" w:hAnsi="TH SarabunIT๙" w:cs="TH SarabunIT๙" w:hint="cs"/>
          <w:sz w:val="32"/>
          <w:szCs w:val="32"/>
          <w:cs/>
        </w:rPr>
        <w:t xml:space="preserve">  อธิการบดี/คณบดี/ผู้อำนวยการกอง/</w:t>
      </w:r>
    </w:p>
    <w:p w14:paraId="52EF5B33" w14:textId="77777777" w:rsidR="00A7499A" w:rsidRPr="00926D64" w:rsidRDefault="00A7499A" w:rsidP="00A7499A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2C7D9" w14:textId="1DE5C615" w:rsidR="00A7499A" w:rsidRDefault="00A7499A" w:rsidP="00A749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ตามที่..........(</w:t>
      </w:r>
      <w:r w:rsidRPr="00B718EE">
        <w:rPr>
          <w:rFonts w:ascii="TH SarabunIT๙" w:hAnsi="TH SarabunIT๙" w:cs="TH SarabunIT๙" w:hint="cs"/>
          <w:color w:val="FF0000"/>
          <w:sz w:val="32"/>
          <w:szCs w:val="32"/>
          <w:cs/>
        </w:rPr>
        <w:t>อธิการบดี/คณบดี/ผู้อำนวยการกอง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)...........เห็นชอบรายงานขอซื้อและอนุมัติให้</w:t>
      </w:r>
      <w:r w:rsidRPr="00926D64">
        <w:rPr>
          <w:rFonts w:ascii="TH SarabunIT๙" w:hAnsi="TH SarabunIT๙" w:cs="TH SarabunIT๙"/>
          <w:sz w:val="32"/>
          <w:szCs w:val="32"/>
          <w:cs/>
        </w:rPr>
        <w:t>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รายการ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ภายในวงเงินงบประมาณ...........................บาท (..............................................) </w:t>
      </w:r>
      <w:r w:rsidR="00FD197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พ.ศ........ นั้น</w:t>
      </w:r>
    </w:p>
    <w:p w14:paraId="35EDDA5B" w14:textId="0A9C9AF3" w:rsidR="00A7499A" w:rsidRDefault="00FD1970" w:rsidP="00A7499A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เจ้าหน้าที่ผู้รับผิดชอบ ได้ดำเนินการจัดซื้อกับผู้ประกอบการ</w:t>
      </w:r>
      <w:r w:rsidR="00BF08B5">
        <w:rPr>
          <w:rFonts w:ascii="TH SarabunIT๙" w:hAnsi="TH SarabunIT๙" w:cs="TH SarabunIT๙" w:hint="cs"/>
          <w:b/>
          <w:sz w:val="32"/>
          <w:szCs w:val="32"/>
          <w:cs/>
        </w:rPr>
        <w:t>ที่มีอาชีพขายดังกล่าว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โดยตรง </w:t>
      </w:r>
      <w:r w:rsidR="00A7499A" w:rsidRPr="00926D64">
        <w:rPr>
          <w:rFonts w:ascii="TH SarabunIT๙" w:hAnsi="TH SarabunIT๙" w:cs="TH SarabunIT๙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A7499A" w:rsidRPr="00926D64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="00A7499A" w:rsidRPr="00926D64">
        <w:rPr>
          <w:rFonts w:ascii="TH SarabunIT๙" w:hAnsi="TH SarabunIT๙" w:cs="TH SarabunIT๙"/>
          <w:sz w:val="32"/>
          <w:szCs w:val="32"/>
          <w:cs/>
        </w:rPr>
        <w:t xml:space="preserve">) ๐๔๐๕.๒/ว ๘๐๔ ลงวันที่ ๑๒ พฤศจิกายน ๒๕๖๘ เรื่อง แนวทางปฏิบัติสำหรับการจัดซื้อวงเงินไม่เกิน ๕๐,๐๐๐ บาท </w:t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ขอรายงานผลการดำเนินการ ดังนี้</w:t>
      </w:r>
    </w:p>
    <w:p w14:paraId="370652A2" w14:textId="0AF1E17C" w:rsidR="00FD1970" w:rsidRDefault="00FD1970" w:rsidP="008B7263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1970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บริษัท/ห้าง/ร้าน.....................................................................................</w:t>
      </w:r>
    </w:p>
    <w:p w14:paraId="296B9744" w14:textId="1F96C540" w:rsidR="008B7263" w:rsidRDefault="00FD1970" w:rsidP="008B7263">
      <w:pPr>
        <w:spacing w:after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1970">
        <w:rPr>
          <w:rFonts w:ascii="TH SarabunIT๙" w:hAnsi="TH SarabunIT๙" w:cs="TH SarabunIT๙" w:hint="cs"/>
          <w:b/>
          <w:bCs/>
          <w:sz w:val="32"/>
          <w:szCs w:val="32"/>
          <w:cs/>
        </w:rPr>
        <w:t>2. รายการ จำนวน และจำนวนเงินที่ได้จัดซื้อ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4673"/>
        <w:gridCol w:w="992"/>
        <w:gridCol w:w="1560"/>
        <w:gridCol w:w="1842"/>
      </w:tblGrid>
      <w:tr w:rsidR="00FD1970" w:rsidRPr="00FD1970" w14:paraId="13FCBDA7" w14:textId="77777777" w:rsidTr="008B7263">
        <w:tc>
          <w:tcPr>
            <w:tcW w:w="4673" w:type="dxa"/>
            <w:vAlign w:val="center"/>
          </w:tcPr>
          <w:p w14:paraId="045ADE75" w14:textId="69364BD4" w:rsidR="00FD1970" w:rsidRPr="00FD1970" w:rsidRDefault="00FD1970" w:rsidP="008B72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19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2D14E641" w14:textId="79EB222F" w:rsidR="00FD1970" w:rsidRPr="00FD1970" w:rsidRDefault="00FD1970" w:rsidP="00FD19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19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จำนวน/หน่วยรับ</w:t>
            </w:r>
          </w:p>
        </w:tc>
        <w:tc>
          <w:tcPr>
            <w:tcW w:w="1560" w:type="dxa"/>
          </w:tcPr>
          <w:p w14:paraId="3502DDB8" w14:textId="5A703E92" w:rsidR="00FD1970" w:rsidRPr="00FD1970" w:rsidRDefault="00FD1970" w:rsidP="00FD19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19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842" w:type="dxa"/>
          </w:tcPr>
          <w:p w14:paraId="4A00990F" w14:textId="198DBE3F" w:rsidR="00FD1970" w:rsidRPr="00FD1970" w:rsidRDefault="00C32E31" w:rsidP="00FD19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จำนวนเงินที่จัด</w:t>
            </w:r>
            <w:r w:rsidR="00FD1970" w:rsidRPr="00FD19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ซื้อ (บาท)</w:t>
            </w:r>
          </w:p>
        </w:tc>
      </w:tr>
      <w:tr w:rsidR="00FD1970" w14:paraId="012C0D24" w14:textId="77777777" w:rsidTr="00FD1970">
        <w:tc>
          <w:tcPr>
            <w:tcW w:w="4673" w:type="dxa"/>
          </w:tcPr>
          <w:p w14:paraId="6204640B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D7ED28F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CAD5C1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8773B56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1970" w14:paraId="30C8B294" w14:textId="77777777" w:rsidTr="00FD1970">
        <w:tc>
          <w:tcPr>
            <w:tcW w:w="4673" w:type="dxa"/>
          </w:tcPr>
          <w:p w14:paraId="1200C8B7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320D585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07E87A2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262E3E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1970" w14:paraId="01FD1B4B" w14:textId="77777777" w:rsidTr="00FD1970">
        <w:tc>
          <w:tcPr>
            <w:tcW w:w="4673" w:type="dxa"/>
          </w:tcPr>
          <w:p w14:paraId="1E779822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D141073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E3C504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0A08B7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1970" w14:paraId="51B6B545" w14:textId="77777777" w:rsidTr="00FD1970">
        <w:tc>
          <w:tcPr>
            <w:tcW w:w="4673" w:type="dxa"/>
          </w:tcPr>
          <w:p w14:paraId="660CB24F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0216509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0C6E637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97AA91D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1970" w14:paraId="5A4E251E" w14:textId="77777777" w:rsidTr="00FD1970">
        <w:tc>
          <w:tcPr>
            <w:tcW w:w="4673" w:type="dxa"/>
          </w:tcPr>
          <w:p w14:paraId="65A276B1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4B048B5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BA3DBA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DEBEE4" w14:textId="77777777" w:rsidR="00FD1970" w:rsidRDefault="00FD1970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08B5" w14:paraId="2B04D5C6" w14:textId="77777777" w:rsidTr="00E254E6">
        <w:tc>
          <w:tcPr>
            <w:tcW w:w="7225" w:type="dxa"/>
            <w:gridSpan w:val="3"/>
          </w:tcPr>
          <w:p w14:paraId="16FEE191" w14:textId="54A18075" w:rsidR="00BF08B5" w:rsidRDefault="00BF08B5" w:rsidP="00BF08B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842" w:type="dxa"/>
          </w:tcPr>
          <w:p w14:paraId="4B2023A9" w14:textId="77777777" w:rsidR="00BF08B5" w:rsidRDefault="00BF08B5" w:rsidP="00FD19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2A24976" w14:textId="67E28882" w:rsidR="00FD1970" w:rsidRDefault="008B7263" w:rsidP="00FD19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**ซึ่งเป็นราคาที่รวมภาษีมูลค่าเพิ่มและค่าใช้จ่ายทั้งปวงไว้ด้วยแล้ว</w:t>
      </w:r>
    </w:p>
    <w:p w14:paraId="536563A0" w14:textId="08247FEE" w:rsidR="008B7263" w:rsidRPr="008B7263" w:rsidRDefault="008B7263" w:rsidP="008B726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การจัดซื้อคราวนี้ไม่เกินวงเงินงบประมาณและเห็นว่าเป็นราคาที่เหมาะสม</w:t>
      </w:r>
      <w:r w:rsidR="008E0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สมควรจัดซื้อจากผู้ขายดังกล่าว</w:t>
      </w:r>
      <w:r w:rsidR="00BF08B5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เป็นจำนวนเงินทั้งสิ้น.......................บาท (..........................................................)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และได้ใช้เงินยืมตามสัญญา เลขที่....................ลงวันที่...................... ชำระให้</w:t>
      </w:r>
      <w:r w:rsidR="00BF08B5">
        <w:rPr>
          <w:rFonts w:ascii="TH SarabunIT๙" w:hAnsi="TH SarabunIT๙" w:cs="TH SarabunIT๙" w:hint="cs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z w:val="32"/>
          <w:szCs w:val="32"/>
          <w:cs/>
        </w:rPr>
        <w:t>ผู้ขายเรียบร้อยแล้ว ตามหลักฐานการรับเงิน เป็นใบเสร็จรับเงิน เลขที่.................</w:t>
      </w:r>
      <w:r w:rsidR="00D5459C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.............ลงวันที่.........</w:t>
      </w:r>
      <w:r w:rsidR="00D5459C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4802D8" w:rsidRPr="00D545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คงเหลือเงินเหลือจ่ายที่ยืม </w:t>
      </w:r>
      <w:r w:rsidR="00D5459C" w:rsidRPr="00D545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545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  <w:r w:rsidR="00D5459C" w:rsidRPr="00D5459C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เป็นจำนวนเงิน.....................บาท (....................................)</w:t>
      </w:r>
      <w:r w:rsidRPr="00D5459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2233C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ได้รับมอบพัสดุไว้ครบถ้วนเรียบร้อยแล้ว เมื่อวันที่..........................................</w:t>
      </w:r>
      <w:r w:rsidR="00DF7CD5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ให้ถือรายงานสรุปผลการจัดซื้อ เป็นรายงานการตรวจรับพัสดุโดยอนุโลม </w:t>
      </w:r>
      <w:r w:rsidR="00BF08B5">
        <w:rPr>
          <w:rFonts w:ascii="TH SarabunIT๙" w:hAnsi="TH SarabunIT๙" w:cs="TH SarabunIT๙" w:hint="cs"/>
          <w:sz w:val="32"/>
          <w:szCs w:val="32"/>
          <w:cs/>
        </w:rPr>
        <w:t>ตามเอกสารแนบท้ายนี้</w:t>
      </w:r>
    </w:p>
    <w:p w14:paraId="77B51892" w14:textId="56FE70AF" w:rsidR="00A7499A" w:rsidRPr="00926D64" w:rsidRDefault="00A7499A" w:rsidP="00A7499A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</w:p>
    <w:p w14:paraId="797C9AE3" w14:textId="2E1151F8" w:rsidR="00A7499A" w:rsidRPr="00926D64" w:rsidRDefault="00A7499A" w:rsidP="00A749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8B726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E92856C" w14:textId="77777777" w:rsidR="008E0630" w:rsidRDefault="008E0630" w:rsidP="00A749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28B32" w14:textId="1B94E6D6" w:rsidR="00A7499A" w:rsidRDefault="008E0630" w:rsidP="008E06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ลงชื่อ...............................................ผู้รับผิดชอบจัดซื้อ</w:t>
      </w:r>
    </w:p>
    <w:p w14:paraId="7D783F5A" w14:textId="274078C0" w:rsidR="008E0630" w:rsidRDefault="008E0630" w:rsidP="008E06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(............................................)</w:t>
      </w:r>
    </w:p>
    <w:p w14:paraId="22579B0F" w14:textId="661558F3" w:rsidR="00A7499A" w:rsidRPr="008E0630" w:rsidRDefault="008E0630" w:rsidP="008E06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0D27938A" w14:textId="7B89D11D" w:rsidR="006817C4" w:rsidRDefault="006817C4" w:rsidP="003923E8">
      <w:pPr>
        <w:tabs>
          <w:tab w:val="left" w:pos="18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283331" w14:textId="2E40C561" w:rsidR="006B2BB4" w:rsidRDefault="006B2BB4" w:rsidP="003923E8">
      <w:pPr>
        <w:tabs>
          <w:tab w:val="left" w:pos="18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5E0E758" w14:textId="77777777" w:rsidR="006B2BB4" w:rsidRDefault="006B2BB4" w:rsidP="003923E8">
      <w:pPr>
        <w:tabs>
          <w:tab w:val="left" w:pos="189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2017A8B" w14:textId="3261B6A9" w:rsidR="00A7499A" w:rsidRPr="005B0E4E" w:rsidRDefault="00C32E31" w:rsidP="003923E8">
      <w:pPr>
        <w:tabs>
          <w:tab w:val="left" w:pos="189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0E4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 ผู้รับผิดชอบ</w:t>
      </w:r>
      <w:r w:rsidR="006817C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</w:t>
      </w:r>
      <w:r w:rsidRPr="005B0E4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ต้องดำเนินการ</w:t>
      </w:r>
    </w:p>
    <w:p w14:paraId="289C108B" w14:textId="1415B294" w:rsidR="00C32E31" w:rsidRPr="00C32E31" w:rsidRDefault="00C32E31" w:rsidP="005B0E4E">
      <w:pPr>
        <w:pStyle w:val="ab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32E31">
        <w:rPr>
          <w:rFonts w:ascii="TH SarabunIT๙" w:hAnsi="TH SarabunIT๙" w:cs="TH SarabunIT๙" w:hint="cs"/>
          <w:sz w:val="32"/>
          <w:szCs w:val="32"/>
          <w:cs/>
        </w:rPr>
        <w:t>จัดทำรายงานสรุปผลการจัดซื้อเสนอหัวหน้าหน่วยงาน</w:t>
      </w:r>
      <w:r w:rsidR="000838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F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 5 วันทำการ</w:t>
      </w:r>
      <w:r w:rsidRPr="00C32E31">
        <w:rPr>
          <w:rFonts w:ascii="TH SarabunIT๙" w:hAnsi="TH SarabunIT๙" w:cs="TH SarabunIT๙" w:hint="cs"/>
          <w:sz w:val="32"/>
          <w:szCs w:val="32"/>
          <w:cs/>
        </w:rPr>
        <w:t xml:space="preserve"> นับถัดจากวันที่ได้ดำเนินการจัดซื้อ</w:t>
      </w:r>
    </w:p>
    <w:p w14:paraId="34FA2FE5" w14:textId="2D2B2E31" w:rsidR="003A2836" w:rsidRPr="003A2836" w:rsidRDefault="005B0E4E" w:rsidP="003A2836">
      <w:pPr>
        <w:pStyle w:val="ab"/>
        <w:numPr>
          <w:ilvl w:val="0"/>
          <w:numId w:val="36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838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จัดส่งหลักฐานการจ่ายและเงินยืมเหลือจ่ายที่ยืมไป (ถ้ามี) แก่งานการเงิน กองคลัง </w:t>
      </w:r>
      <w:r w:rsidRPr="000838F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ภายใน 15 วัน</w:t>
      </w:r>
      <w:r w:rsidR="000838F5">
        <w:rPr>
          <w:rFonts w:ascii="TH SarabunIT๙" w:hAnsi="TH SarabunIT๙" w:cs="TH SarabunIT๙" w:hint="cs"/>
          <w:sz w:val="32"/>
          <w:szCs w:val="32"/>
          <w:cs/>
        </w:rPr>
        <w:t>นับแต่วันที่ได้รับเงิน</w:t>
      </w:r>
      <w:r w:rsidR="003A2836">
        <w:rPr>
          <w:rFonts w:ascii="TH SarabunIT๙" w:hAnsi="TH SarabunIT๙" w:cs="TH SarabunIT๙" w:hint="cs"/>
          <w:sz w:val="32"/>
          <w:szCs w:val="32"/>
          <w:cs/>
        </w:rPr>
        <w:t xml:space="preserve">  พร้อมแนบเอกสารต้นฉบับประกอบการจัดซื้อทั้งหมด</w:t>
      </w:r>
    </w:p>
    <w:p w14:paraId="70E706D5" w14:textId="70DC5101" w:rsidR="00D5459C" w:rsidRDefault="00D5459C" w:rsidP="00D5459C">
      <w:pPr>
        <w:pStyle w:val="ab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5459C">
        <w:rPr>
          <w:rFonts w:ascii="TH SarabunIT๙" w:hAnsi="TH SarabunIT๙" w:cs="TH SarabunIT๙" w:hint="cs"/>
          <w:spacing w:val="-4"/>
          <w:sz w:val="32"/>
          <w:szCs w:val="32"/>
          <w:cs/>
        </w:rPr>
        <w:t>สำเนาเอกสารหลักฐานสำหรับการจัดซื้อครั้งนี้ทั้งหมด ให้เจ้าหน้าที่พัสดุที่รับผิดชอบ จำนวน 1 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เพื่อดำเนินการจัดทำประกาศผลรายชื่อผู้ชนะการจัดซื้อเป็นรายไตรมาสในระบบ</w:t>
      </w:r>
      <w:r>
        <w:rPr>
          <w:rFonts w:ascii="TH SarabunIT๙" w:hAnsi="TH SarabunIT๙" w:cs="TH SarabunIT๙"/>
          <w:sz w:val="32"/>
          <w:szCs w:val="32"/>
        </w:rPr>
        <w:t xml:space="preserve"> e-GP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เว๊ป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หน่วยงาน ต่อไป</w:t>
      </w:r>
    </w:p>
    <w:p w14:paraId="4B50AC19" w14:textId="77777777" w:rsidR="00D5459C" w:rsidRPr="00C32E31" w:rsidRDefault="00D5459C" w:rsidP="00D5459C">
      <w:pPr>
        <w:pStyle w:val="ab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A1C1E8" w14:textId="4E8EE841" w:rsidR="00C32E31" w:rsidRDefault="00C32E31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774D4392" w14:textId="1F7089F8" w:rsidR="00C32E31" w:rsidRDefault="00C32E31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B69BD65" w14:textId="62939E69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5431105D" w14:textId="794DA10A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227F3FF" w14:textId="41C83EC0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A1C1FAC" w14:textId="63F7CDBE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49CDE12" w14:textId="01002F89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7F2C49D2" w14:textId="61190030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7292368" w14:textId="20400AD3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53EC036A" w14:textId="204BCD48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70EF97B" w14:textId="3485B19C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07FB83EB" w14:textId="57008478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49E6CEFA" w14:textId="369F2F6D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3EB43F0" w14:textId="439A11C6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08A8ACA1" w14:textId="49F34BD8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5B16F85" w14:textId="530FF0D2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25968846" w14:textId="1AF6B30F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054000D3" w14:textId="036C3EE0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AB4CEE5" w14:textId="357217E2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750B1A21" w14:textId="45F66CCF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9B90EC1" w14:textId="6B77B583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A7B53A8" w14:textId="1845319F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18D4F38" w14:textId="1524E280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43120318" w14:textId="250D8B35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3A241C7" w14:textId="52C23ABF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005487DC" w14:textId="45ECA790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22E51256" w14:textId="48FD38FF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5805A9D" w14:textId="182119EC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48EC20E4" w14:textId="25B6A079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A370D08" w14:textId="4459A3AE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3DE92746" w14:textId="77777777" w:rsidR="00CD1292" w:rsidRDefault="00CD1292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47A37F96" w14:textId="66626EA3" w:rsidR="000838F5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93B588D" w14:textId="77777777" w:rsidR="000838F5" w:rsidRPr="00A7499A" w:rsidRDefault="000838F5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2863DC1C" w14:textId="77777777" w:rsidR="00773E70" w:rsidRPr="00926D64" w:rsidRDefault="00773E70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1D0522B" w14:textId="77777777" w:rsidR="00927861" w:rsidRPr="008F7DCC" w:rsidRDefault="00927861" w:rsidP="0092786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27861" w:rsidRPr="008F7DCC" w:rsidSect="00B24C8B">
      <w:headerReference w:type="even" r:id="rId9"/>
      <w:pgSz w:w="11906" w:h="16838" w:code="9"/>
      <w:pgMar w:top="851" w:right="1134" w:bottom="357" w:left="1701" w:header="873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44FE" w14:textId="77777777" w:rsidR="00CF2E61" w:rsidRDefault="00CF2E61">
      <w:r>
        <w:separator/>
      </w:r>
    </w:p>
  </w:endnote>
  <w:endnote w:type="continuationSeparator" w:id="0">
    <w:p w14:paraId="4AE933CA" w14:textId="77777777" w:rsidR="00CF2E61" w:rsidRDefault="00CF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9517" w14:textId="77777777" w:rsidR="00CF2E61" w:rsidRDefault="00CF2E61">
      <w:r>
        <w:separator/>
      </w:r>
    </w:p>
  </w:footnote>
  <w:footnote w:type="continuationSeparator" w:id="0">
    <w:p w14:paraId="05D1D723" w14:textId="77777777" w:rsidR="00CF2E61" w:rsidRDefault="00CF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573F" w14:textId="6B263032" w:rsidR="00B84631" w:rsidRDefault="00CD129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3D9B0" wp14:editId="1B9301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6D958" w14:textId="74378DF9" w:rsidR="00CD1292" w:rsidRPr="009D1887" w:rsidRDefault="009D1887" w:rsidP="009D1887">
                          <w:pPr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รายงาน</w:t>
                          </w:r>
                          <w:r w:rsidR="00D1105D"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ขอซื้อ  (เจ้าหน้าที่พัสดุ)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D9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A86D958" w14:textId="74378DF9" w:rsidR="00CD1292" w:rsidRPr="009D1887" w:rsidRDefault="009D1887" w:rsidP="009D1887">
                    <w:pPr>
                      <w:jc w:val="right"/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รายงาน</w:t>
                    </w:r>
                    <w:r w:rsidR="00D1105D"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ขอซื้อ  (เจ้าหน้าที่พัสดุ)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0D0B9" wp14:editId="2744455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CE626" w14:textId="64ED6D83" w:rsidR="00CD1292" w:rsidRDefault="00B24C8B">
                          <w:pPr>
                            <w:rPr>
                              <w:color w:val="FFFFFF" w:themeColor="background1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D0B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524CE626" w14:textId="64ED6D83" w:rsidR="00CD1292" w:rsidRDefault="00B24C8B">
                    <w:pPr>
                      <w:rPr>
                        <w:rFonts w:hint="cs"/>
                        <w:color w:val="FFFFFF" w:themeColor="background1"/>
                        <w:cs/>
                      </w:rPr>
                    </w:pPr>
                    <w:r>
                      <w:rPr>
                        <w:rFonts w:hint="cs"/>
                        <w:color w:val="FFFFFF" w:themeColor="background1"/>
                        <w:cs/>
                      </w:rPr>
                      <w:t>๒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11B"/>
    <w:multiLevelType w:val="hybridMultilevel"/>
    <w:tmpl w:val="7B5883E2"/>
    <w:lvl w:ilvl="0" w:tplc="575854C4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43E7FE3"/>
    <w:multiLevelType w:val="hybridMultilevel"/>
    <w:tmpl w:val="93A6B5B6"/>
    <w:lvl w:ilvl="0" w:tplc="55EEE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198"/>
    <w:multiLevelType w:val="hybridMultilevel"/>
    <w:tmpl w:val="F06E6DC8"/>
    <w:lvl w:ilvl="0" w:tplc="79C01A4A">
      <w:start w:val="1"/>
      <w:numFmt w:val="decimal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CDE5073"/>
    <w:multiLevelType w:val="hybridMultilevel"/>
    <w:tmpl w:val="A21A5494"/>
    <w:lvl w:ilvl="0" w:tplc="7A1E4A08">
      <w:start w:val="3"/>
      <w:numFmt w:val="bullet"/>
      <w:lvlText w:val="-"/>
      <w:lvlJc w:val="left"/>
      <w:pPr>
        <w:ind w:left="468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4" w15:restartNumberingAfterBreak="0">
    <w:nsid w:val="10B469D0"/>
    <w:multiLevelType w:val="hybridMultilevel"/>
    <w:tmpl w:val="D4F42856"/>
    <w:lvl w:ilvl="0" w:tplc="ACA0F0C8">
      <w:start w:val="3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396A78"/>
    <w:multiLevelType w:val="hybridMultilevel"/>
    <w:tmpl w:val="0E7AC59C"/>
    <w:lvl w:ilvl="0" w:tplc="FD926848">
      <w:start w:val="2"/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0E5B8B"/>
    <w:multiLevelType w:val="hybridMultilevel"/>
    <w:tmpl w:val="2E62B748"/>
    <w:lvl w:ilvl="0" w:tplc="7ABCF590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CC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87F"/>
    <w:multiLevelType w:val="hybridMultilevel"/>
    <w:tmpl w:val="8CFAD0B2"/>
    <w:lvl w:ilvl="0" w:tplc="EB0CD0AA">
      <w:start w:val="4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9C9693F"/>
    <w:multiLevelType w:val="hybridMultilevel"/>
    <w:tmpl w:val="17C679C8"/>
    <w:lvl w:ilvl="0" w:tplc="377CE0FE">
      <w:start w:val="4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5748E2"/>
    <w:multiLevelType w:val="hybridMultilevel"/>
    <w:tmpl w:val="C02E2B28"/>
    <w:lvl w:ilvl="0" w:tplc="F5C8B5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14"/>
    <w:multiLevelType w:val="hybridMultilevel"/>
    <w:tmpl w:val="90BA9BD2"/>
    <w:lvl w:ilvl="0" w:tplc="AC5A9A36">
      <w:start w:val="5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40C17B8"/>
    <w:multiLevelType w:val="hybridMultilevel"/>
    <w:tmpl w:val="1F289FC8"/>
    <w:lvl w:ilvl="0" w:tplc="924E4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545CA5"/>
    <w:multiLevelType w:val="hybridMultilevel"/>
    <w:tmpl w:val="69963216"/>
    <w:lvl w:ilvl="0" w:tplc="98C2B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CC4DA1"/>
    <w:multiLevelType w:val="hybridMultilevel"/>
    <w:tmpl w:val="AF781CD0"/>
    <w:lvl w:ilvl="0" w:tplc="5A98EF0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2C852F05"/>
    <w:multiLevelType w:val="hybridMultilevel"/>
    <w:tmpl w:val="70004016"/>
    <w:lvl w:ilvl="0" w:tplc="E1A410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B050C3"/>
    <w:multiLevelType w:val="hybridMultilevel"/>
    <w:tmpl w:val="E5DA706C"/>
    <w:lvl w:ilvl="0" w:tplc="C726B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452A"/>
    <w:multiLevelType w:val="hybridMultilevel"/>
    <w:tmpl w:val="27CAE784"/>
    <w:lvl w:ilvl="0" w:tplc="513CE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73F83"/>
    <w:multiLevelType w:val="hybridMultilevel"/>
    <w:tmpl w:val="1ADE1D6C"/>
    <w:lvl w:ilvl="0" w:tplc="A0B4992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741C9E"/>
    <w:multiLevelType w:val="hybridMultilevel"/>
    <w:tmpl w:val="CB6ED078"/>
    <w:lvl w:ilvl="0" w:tplc="0AD4DF0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CC210C8"/>
    <w:multiLevelType w:val="hybridMultilevel"/>
    <w:tmpl w:val="2702CEE6"/>
    <w:lvl w:ilvl="0" w:tplc="506E1D08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D6A5613"/>
    <w:multiLevelType w:val="hybridMultilevel"/>
    <w:tmpl w:val="9140B2E6"/>
    <w:lvl w:ilvl="0" w:tplc="3672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B4AB3"/>
    <w:multiLevelType w:val="hybridMultilevel"/>
    <w:tmpl w:val="E9E23946"/>
    <w:lvl w:ilvl="0" w:tplc="5AD62E5C">
      <w:start w:val="5"/>
      <w:numFmt w:val="bullet"/>
      <w:lvlText w:val="-"/>
      <w:lvlJc w:val="left"/>
      <w:pPr>
        <w:ind w:left="7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4AE1BC6"/>
    <w:multiLevelType w:val="hybridMultilevel"/>
    <w:tmpl w:val="AE3602FE"/>
    <w:lvl w:ilvl="0" w:tplc="6BF657BE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44FF394B"/>
    <w:multiLevelType w:val="hybridMultilevel"/>
    <w:tmpl w:val="FCEA2BC4"/>
    <w:lvl w:ilvl="0" w:tplc="82988AD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452B3CAB"/>
    <w:multiLevelType w:val="hybridMultilevel"/>
    <w:tmpl w:val="D5D6EB30"/>
    <w:lvl w:ilvl="0" w:tplc="6EEE39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03FE2"/>
    <w:multiLevelType w:val="hybridMultilevel"/>
    <w:tmpl w:val="FBB27B4C"/>
    <w:lvl w:ilvl="0" w:tplc="E92E0772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6" w15:restartNumberingAfterBreak="0">
    <w:nsid w:val="4CEE17B8"/>
    <w:multiLevelType w:val="hybridMultilevel"/>
    <w:tmpl w:val="5CDA890E"/>
    <w:lvl w:ilvl="0" w:tplc="6E8A4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1068CC"/>
    <w:multiLevelType w:val="hybridMultilevel"/>
    <w:tmpl w:val="645A62C6"/>
    <w:lvl w:ilvl="0" w:tplc="6400B710">
      <w:start w:val="2"/>
      <w:numFmt w:val="bullet"/>
      <w:lvlText w:val="-"/>
      <w:lvlJc w:val="left"/>
      <w:pPr>
        <w:ind w:left="2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583C3E90"/>
    <w:multiLevelType w:val="hybridMultilevel"/>
    <w:tmpl w:val="22F2291E"/>
    <w:lvl w:ilvl="0" w:tplc="2DBCDF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930591"/>
    <w:multiLevelType w:val="hybridMultilevel"/>
    <w:tmpl w:val="C36C83FE"/>
    <w:lvl w:ilvl="0" w:tplc="1688D97A">
      <w:start w:val="3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837C24"/>
    <w:multiLevelType w:val="hybridMultilevel"/>
    <w:tmpl w:val="0AF0D342"/>
    <w:lvl w:ilvl="0" w:tplc="BF3290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917052"/>
    <w:multiLevelType w:val="multilevel"/>
    <w:tmpl w:val="EB78F4CC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32" w15:restartNumberingAfterBreak="0">
    <w:nsid w:val="6A092162"/>
    <w:multiLevelType w:val="hybridMultilevel"/>
    <w:tmpl w:val="A1000E0C"/>
    <w:lvl w:ilvl="0" w:tplc="FAC03758">
      <w:start w:val="5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2527F26"/>
    <w:multiLevelType w:val="hybridMultilevel"/>
    <w:tmpl w:val="9A12490C"/>
    <w:lvl w:ilvl="0" w:tplc="878C68B0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7B4E33F5"/>
    <w:multiLevelType w:val="hybridMultilevel"/>
    <w:tmpl w:val="26D2C67A"/>
    <w:lvl w:ilvl="0" w:tplc="FA88C5B4">
      <w:start w:val="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5" w15:restartNumberingAfterBreak="0">
    <w:nsid w:val="7B4F50CA"/>
    <w:multiLevelType w:val="hybridMultilevel"/>
    <w:tmpl w:val="C48E2F18"/>
    <w:lvl w:ilvl="0" w:tplc="E05E2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5"/>
  </w:num>
  <w:num w:numId="5">
    <w:abstractNumId w:val="24"/>
  </w:num>
  <w:num w:numId="6">
    <w:abstractNumId w:val="26"/>
  </w:num>
  <w:num w:numId="7">
    <w:abstractNumId w:val="6"/>
  </w:num>
  <w:num w:numId="8">
    <w:abstractNumId w:val="11"/>
  </w:num>
  <w:num w:numId="9">
    <w:abstractNumId w:val="2"/>
  </w:num>
  <w:num w:numId="10">
    <w:abstractNumId w:val="35"/>
  </w:num>
  <w:num w:numId="11">
    <w:abstractNumId w:val="5"/>
  </w:num>
  <w:num w:numId="12">
    <w:abstractNumId w:val="18"/>
  </w:num>
  <w:num w:numId="13">
    <w:abstractNumId w:val="22"/>
  </w:num>
  <w:num w:numId="14">
    <w:abstractNumId w:val="3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28"/>
  </w:num>
  <w:num w:numId="20">
    <w:abstractNumId w:val="8"/>
  </w:num>
  <w:num w:numId="21">
    <w:abstractNumId w:val="7"/>
  </w:num>
  <w:num w:numId="22">
    <w:abstractNumId w:val="0"/>
  </w:num>
  <w:num w:numId="23">
    <w:abstractNumId w:val="4"/>
  </w:num>
  <w:num w:numId="24">
    <w:abstractNumId w:val="3"/>
  </w:num>
  <w:num w:numId="25">
    <w:abstractNumId w:val="19"/>
  </w:num>
  <w:num w:numId="26">
    <w:abstractNumId w:val="29"/>
  </w:num>
  <w:num w:numId="27">
    <w:abstractNumId w:val="34"/>
  </w:num>
  <w:num w:numId="28">
    <w:abstractNumId w:val="9"/>
  </w:num>
  <w:num w:numId="29">
    <w:abstractNumId w:val="14"/>
  </w:num>
  <w:num w:numId="30">
    <w:abstractNumId w:val="15"/>
  </w:num>
  <w:num w:numId="31">
    <w:abstractNumId w:val="17"/>
  </w:num>
  <w:num w:numId="32">
    <w:abstractNumId w:val="27"/>
  </w:num>
  <w:num w:numId="33">
    <w:abstractNumId w:val="30"/>
  </w:num>
  <w:num w:numId="34">
    <w:abstractNumId w:val="31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40"/>
    <w:rsid w:val="000009B3"/>
    <w:rsid w:val="000014DA"/>
    <w:rsid w:val="000017EA"/>
    <w:rsid w:val="00011C6E"/>
    <w:rsid w:val="00013AD3"/>
    <w:rsid w:val="00023752"/>
    <w:rsid w:val="00033018"/>
    <w:rsid w:val="0003472D"/>
    <w:rsid w:val="00041424"/>
    <w:rsid w:val="00051F84"/>
    <w:rsid w:val="00053138"/>
    <w:rsid w:val="00054FA4"/>
    <w:rsid w:val="0006583D"/>
    <w:rsid w:val="000773E8"/>
    <w:rsid w:val="00082456"/>
    <w:rsid w:val="000838F5"/>
    <w:rsid w:val="00085415"/>
    <w:rsid w:val="00090447"/>
    <w:rsid w:val="000908D3"/>
    <w:rsid w:val="00091A31"/>
    <w:rsid w:val="00095231"/>
    <w:rsid w:val="000A39BD"/>
    <w:rsid w:val="000A3B10"/>
    <w:rsid w:val="000A68CD"/>
    <w:rsid w:val="000A78AB"/>
    <w:rsid w:val="000B19EA"/>
    <w:rsid w:val="000B440B"/>
    <w:rsid w:val="000C5C33"/>
    <w:rsid w:val="000C65B6"/>
    <w:rsid w:val="000C7ED3"/>
    <w:rsid w:val="000D022C"/>
    <w:rsid w:val="000D6484"/>
    <w:rsid w:val="000D658D"/>
    <w:rsid w:val="00100406"/>
    <w:rsid w:val="00107DC9"/>
    <w:rsid w:val="00112DBF"/>
    <w:rsid w:val="00121159"/>
    <w:rsid w:val="00124BC8"/>
    <w:rsid w:val="0012573A"/>
    <w:rsid w:val="001307A8"/>
    <w:rsid w:val="0013708F"/>
    <w:rsid w:val="00137962"/>
    <w:rsid w:val="00141A66"/>
    <w:rsid w:val="00145F81"/>
    <w:rsid w:val="00147837"/>
    <w:rsid w:val="00150434"/>
    <w:rsid w:val="00150998"/>
    <w:rsid w:val="001666D9"/>
    <w:rsid w:val="00166814"/>
    <w:rsid w:val="00170829"/>
    <w:rsid w:val="0017160E"/>
    <w:rsid w:val="00176D96"/>
    <w:rsid w:val="00181D01"/>
    <w:rsid w:val="001860E4"/>
    <w:rsid w:val="001868DB"/>
    <w:rsid w:val="00193FB7"/>
    <w:rsid w:val="00195558"/>
    <w:rsid w:val="001A2F4D"/>
    <w:rsid w:val="001B0B52"/>
    <w:rsid w:val="001B47A2"/>
    <w:rsid w:val="001B7120"/>
    <w:rsid w:val="001C0EAE"/>
    <w:rsid w:val="001C62B1"/>
    <w:rsid w:val="001E3291"/>
    <w:rsid w:val="001E4403"/>
    <w:rsid w:val="001E66C1"/>
    <w:rsid w:val="001E700A"/>
    <w:rsid w:val="001F0A95"/>
    <w:rsid w:val="001F1F95"/>
    <w:rsid w:val="001F5E85"/>
    <w:rsid w:val="00200599"/>
    <w:rsid w:val="002011D8"/>
    <w:rsid w:val="00204CC3"/>
    <w:rsid w:val="00210D15"/>
    <w:rsid w:val="00212CC4"/>
    <w:rsid w:val="00214510"/>
    <w:rsid w:val="002155B4"/>
    <w:rsid w:val="002172AF"/>
    <w:rsid w:val="00217901"/>
    <w:rsid w:val="00221B00"/>
    <w:rsid w:val="002253A1"/>
    <w:rsid w:val="00230DF9"/>
    <w:rsid w:val="00234405"/>
    <w:rsid w:val="002351A3"/>
    <w:rsid w:val="0023711B"/>
    <w:rsid w:val="002447B3"/>
    <w:rsid w:val="0025144F"/>
    <w:rsid w:val="00261217"/>
    <w:rsid w:val="00265375"/>
    <w:rsid w:val="00266CD5"/>
    <w:rsid w:val="00267BA1"/>
    <w:rsid w:val="00272DA8"/>
    <w:rsid w:val="002747A4"/>
    <w:rsid w:val="002877BC"/>
    <w:rsid w:val="00290B09"/>
    <w:rsid w:val="00293650"/>
    <w:rsid w:val="002946F5"/>
    <w:rsid w:val="002A231B"/>
    <w:rsid w:val="002A66AD"/>
    <w:rsid w:val="002A7320"/>
    <w:rsid w:val="002B1CB0"/>
    <w:rsid w:val="002B5DCB"/>
    <w:rsid w:val="002B66FE"/>
    <w:rsid w:val="002B6A23"/>
    <w:rsid w:val="002B6A66"/>
    <w:rsid w:val="002C5C5A"/>
    <w:rsid w:val="002C76E9"/>
    <w:rsid w:val="002E0397"/>
    <w:rsid w:val="002E1BD6"/>
    <w:rsid w:val="002E1EB8"/>
    <w:rsid w:val="002E3E90"/>
    <w:rsid w:val="002E4A79"/>
    <w:rsid w:val="002F117E"/>
    <w:rsid w:val="002F3673"/>
    <w:rsid w:val="002F6A11"/>
    <w:rsid w:val="00301A9D"/>
    <w:rsid w:val="00301ADA"/>
    <w:rsid w:val="00303AD1"/>
    <w:rsid w:val="003204E4"/>
    <w:rsid w:val="00320882"/>
    <w:rsid w:val="0032122F"/>
    <w:rsid w:val="00323FD0"/>
    <w:rsid w:val="00326785"/>
    <w:rsid w:val="0033075C"/>
    <w:rsid w:val="003328CD"/>
    <w:rsid w:val="00332DA2"/>
    <w:rsid w:val="0033749A"/>
    <w:rsid w:val="0034174E"/>
    <w:rsid w:val="00341CB3"/>
    <w:rsid w:val="0034453B"/>
    <w:rsid w:val="003603E0"/>
    <w:rsid w:val="00362513"/>
    <w:rsid w:val="00363CA2"/>
    <w:rsid w:val="00375BA4"/>
    <w:rsid w:val="00380A70"/>
    <w:rsid w:val="00380BA0"/>
    <w:rsid w:val="00387B20"/>
    <w:rsid w:val="003923E8"/>
    <w:rsid w:val="003A07A5"/>
    <w:rsid w:val="003A1198"/>
    <w:rsid w:val="003A11A4"/>
    <w:rsid w:val="003A2836"/>
    <w:rsid w:val="003A5A1C"/>
    <w:rsid w:val="003B0B81"/>
    <w:rsid w:val="003B2569"/>
    <w:rsid w:val="003C090D"/>
    <w:rsid w:val="003C2F62"/>
    <w:rsid w:val="003C2F6A"/>
    <w:rsid w:val="003C74E7"/>
    <w:rsid w:val="003D0484"/>
    <w:rsid w:val="003D09F3"/>
    <w:rsid w:val="003D4A1E"/>
    <w:rsid w:val="003D4E93"/>
    <w:rsid w:val="003D5A40"/>
    <w:rsid w:val="003E1166"/>
    <w:rsid w:val="003E7256"/>
    <w:rsid w:val="003F14BC"/>
    <w:rsid w:val="003F351F"/>
    <w:rsid w:val="003F5303"/>
    <w:rsid w:val="00400C0C"/>
    <w:rsid w:val="0040315C"/>
    <w:rsid w:val="00404C2E"/>
    <w:rsid w:val="00412825"/>
    <w:rsid w:val="004213FB"/>
    <w:rsid w:val="00430440"/>
    <w:rsid w:val="004311A2"/>
    <w:rsid w:val="00431874"/>
    <w:rsid w:val="004330CF"/>
    <w:rsid w:val="00433A45"/>
    <w:rsid w:val="004350A4"/>
    <w:rsid w:val="00443189"/>
    <w:rsid w:val="004470AA"/>
    <w:rsid w:val="00456EE5"/>
    <w:rsid w:val="0046211A"/>
    <w:rsid w:val="0046436D"/>
    <w:rsid w:val="00472139"/>
    <w:rsid w:val="004802D8"/>
    <w:rsid w:val="00483409"/>
    <w:rsid w:val="004947D6"/>
    <w:rsid w:val="0049684B"/>
    <w:rsid w:val="004A3776"/>
    <w:rsid w:val="004A4EC9"/>
    <w:rsid w:val="004A51CE"/>
    <w:rsid w:val="004B4D7E"/>
    <w:rsid w:val="004B6143"/>
    <w:rsid w:val="004B7E98"/>
    <w:rsid w:val="004C45F4"/>
    <w:rsid w:val="004C53C8"/>
    <w:rsid w:val="004C7854"/>
    <w:rsid w:val="004D13FB"/>
    <w:rsid w:val="004D3943"/>
    <w:rsid w:val="004D76E3"/>
    <w:rsid w:val="004E0724"/>
    <w:rsid w:val="004E34F2"/>
    <w:rsid w:val="004E7750"/>
    <w:rsid w:val="0051640E"/>
    <w:rsid w:val="00523CD1"/>
    <w:rsid w:val="0052524E"/>
    <w:rsid w:val="00530CC0"/>
    <w:rsid w:val="005334FF"/>
    <w:rsid w:val="00533785"/>
    <w:rsid w:val="00540AFF"/>
    <w:rsid w:val="00551397"/>
    <w:rsid w:val="00561335"/>
    <w:rsid w:val="005614D2"/>
    <w:rsid w:val="005615C1"/>
    <w:rsid w:val="00562343"/>
    <w:rsid w:val="005707D8"/>
    <w:rsid w:val="00571B85"/>
    <w:rsid w:val="00576AB4"/>
    <w:rsid w:val="00584C56"/>
    <w:rsid w:val="005B0E4E"/>
    <w:rsid w:val="005B2450"/>
    <w:rsid w:val="005B5A8E"/>
    <w:rsid w:val="005C024A"/>
    <w:rsid w:val="005C45A8"/>
    <w:rsid w:val="005D276E"/>
    <w:rsid w:val="005D55EC"/>
    <w:rsid w:val="005E0F4B"/>
    <w:rsid w:val="005E29B7"/>
    <w:rsid w:val="005E4BBE"/>
    <w:rsid w:val="005F4EE0"/>
    <w:rsid w:val="005F74CF"/>
    <w:rsid w:val="006007C7"/>
    <w:rsid w:val="00601741"/>
    <w:rsid w:val="00601B56"/>
    <w:rsid w:val="00605FFE"/>
    <w:rsid w:val="006241CD"/>
    <w:rsid w:val="00627770"/>
    <w:rsid w:val="00630362"/>
    <w:rsid w:val="00630E0C"/>
    <w:rsid w:val="00634E64"/>
    <w:rsid w:val="0063575C"/>
    <w:rsid w:val="006372AF"/>
    <w:rsid w:val="00643527"/>
    <w:rsid w:val="00643D3A"/>
    <w:rsid w:val="00646BBB"/>
    <w:rsid w:val="00646C97"/>
    <w:rsid w:val="006503F6"/>
    <w:rsid w:val="00650C62"/>
    <w:rsid w:val="0065185D"/>
    <w:rsid w:val="00654DA1"/>
    <w:rsid w:val="00656672"/>
    <w:rsid w:val="00666E86"/>
    <w:rsid w:val="00673B16"/>
    <w:rsid w:val="006817C4"/>
    <w:rsid w:val="00683D29"/>
    <w:rsid w:val="006842E4"/>
    <w:rsid w:val="00685910"/>
    <w:rsid w:val="00686161"/>
    <w:rsid w:val="006A1B14"/>
    <w:rsid w:val="006A4118"/>
    <w:rsid w:val="006A4EC4"/>
    <w:rsid w:val="006A529E"/>
    <w:rsid w:val="006A5AE1"/>
    <w:rsid w:val="006B17F4"/>
    <w:rsid w:val="006B2BB4"/>
    <w:rsid w:val="006B2BE9"/>
    <w:rsid w:val="006B4211"/>
    <w:rsid w:val="006B4D00"/>
    <w:rsid w:val="006B7958"/>
    <w:rsid w:val="006C2D75"/>
    <w:rsid w:val="006C675E"/>
    <w:rsid w:val="006D16F7"/>
    <w:rsid w:val="006D2816"/>
    <w:rsid w:val="006D6A20"/>
    <w:rsid w:val="006D6EB5"/>
    <w:rsid w:val="006E2037"/>
    <w:rsid w:val="006F21AB"/>
    <w:rsid w:val="006F2B6A"/>
    <w:rsid w:val="006F34CF"/>
    <w:rsid w:val="007039F0"/>
    <w:rsid w:val="007048FB"/>
    <w:rsid w:val="00705AAF"/>
    <w:rsid w:val="00706B8C"/>
    <w:rsid w:val="007117BC"/>
    <w:rsid w:val="00717457"/>
    <w:rsid w:val="0072316F"/>
    <w:rsid w:val="0073089E"/>
    <w:rsid w:val="0073316A"/>
    <w:rsid w:val="0073427A"/>
    <w:rsid w:val="007352FB"/>
    <w:rsid w:val="007363B8"/>
    <w:rsid w:val="00736A7D"/>
    <w:rsid w:val="00737322"/>
    <w:rsid w:val="00741893"/>
    <w:rsid w:val="0075031A"/>
    <w:rsid w:val="007523F9"/>
    <w:rsid w:val="007524E9"/>
    <w:rsid w:val="0075451F"/>
    <w:rsid w:val="007549CA"/>
    <w:rsid w:val="00757B6D"/>
    <w:rsid w:val="00761ECA"/>
    <w:rsid w:val="0076266F"/>
    <w:rsid w:val="007654EC"/>
    <w:rsid w:val="00765F30"/>
    <w:rsid w:val="00770503"/>
    <w:rsid w:val="00770B8D"/>
    <w:rsid w:val="00773E70"/>
    <w:rsid w:val="00775188"/>
    <w:rsid w:val="0077749A"/>
    <w:rsid w:val="00784A8D"/>
    <w:rsid w:val="007904DE"/>
    <w:rsid w:val="0079070A"/>
    <w:rsid w:val="00790B6F"/>
    <w:rsid w:val="007912A0"/>
    <w:rsid w:val="00791867"/>
    <w:rsid w:val="00793C91"/>
    <w:rsid w:val="007941B5"/>
    <w:rsid w:val="007962EA"/>
    <w:rsid w:val="007A247C"/>
    <w:rsid w:val="007B0ECB"/>
    <w:rsid w:val="007C1A74"/>
    <w:rsid w:val="007C511E"/>
    <w:rsid w:val="007D594C"/>
    <w:rsid w:val="007E3CE1"/>
    <w:rsid w:val="007E3EB1"/>
    <w:rsid w:val="007E6E95"/>
    <w:rsid w:val="007F1E5D"/>
    <w:rsid w:val="007F55DD"/>
    <w:rsid w:val="007F7197"/>
    <w:rsid w:val="007F7DEF"/>
    <w:rsid w:val="00804158"/>
    <w:rsid w:val="008051D0"/>
    <w:rsid w:val="00807E24"/>
    <w:rsid w:val="0081526F"/>
    <w:rsid w:val="008342FA"/>
    <w:rsid w:val="00834C77"/>
    <w:rsid w:val="008352F6"/>
    <w:rsid w:val="008364A8"/>
    <w:rsid w:val="0083756B"/>
    <w:rsid w:val="00840DA0"/>
    <w:rsid w:val="008535D9"/>
    <w:rsid w:val="00853B49"/>
    <w:rsid w:val="00861606"/>
    <w:rsid w:val="0086677E"/>
    <w:rsid w:val="008720A2"/>
    <w:rsid w:val="0087780A"/>
    <w:rsid w:val="00877A70"/>
    <w:rsid w:val="0088441C"/>
    <w:rsid w:val="008876DA"/>
    <w:rsid w:val="00894852"/>
    <w:rsid w:val="00894CC7"/>
    <w:rsid w:val="008A1348"/>
    <w:rsid w:val="008B4CDD"/>
    <w:rsid w:val="008B5E8E"/>
    <w:rsid w:val="008B7263"/>
    <w:rsid w:val="008C0C42"/>
    <w:rsid w:val="008C33F7"/>
    <w:rsid w:val="008C4F90"/>
    <w:rsid w:val="008C51A6"/>
    <w:rsid w:val="008C5CAB"/>
    <w:rsid w:val="008D04D4"/>
    <w:rsid w:val="008D17C8"/>
    <w:rsid w:val="008D31C9"/>
    <w:rsid w:val="008D70C2"/>
    <w:rsid w:val="008E0630"/>
    <w:rsid w:val="008E5EBE"/>
    <w:rsid w:val="008F0A21"/>
    <w:rsid w:val="008F7DCC"/>
    <w:rsid w:val="009039C5"/>
    <w:rsid w:val="00903E0A"/>
    <w:rsid w:val="00904C2B"/>
    <w:rsid w:val="00906F40"/>
    <w:rsid w:val="009078D0"/>
    <w:rsid w:val="00911E24"/>
    <w:rsid w:val="00921E9F"/>
    <w:rsid w:val="0092233C"/>
    <w:rsid w:val="00923102"/>
    <w:rsid w:val="0092678B"/>
    <w:rsid w:val="00926D64"/>
    <w:rsid w:val="00927861"/>
    <w:rsid w:val="00931F44"/>
    <w:rsid w:val="00935336"/>
    <w:rsid w:val="00935F45"/>
    <w:rsid w:val="00937156"/>
    <w:rsid w:val="00946E2C"/>
    <w:rsid w:val="00951D06"/>
    <w:rsid w:val="00957D33"/>
    <w:rsid w:val="00963346"/>
    <w:rsid w:val="009641B3"/>
    <w:rsid w:val="00965D77"/>
    <w:rsid w:val="00972387"/>
    <w:rsid w:val="00976EC8"/>
    <w:rsid w:val="0098756C"/>
    <w:rsid w:val="00990D85"/>
    <w:rsid w:val="00990EF5"/>
    <w:rsid w:val="00997056"/>
    <w:rsid w:val="009A09EF"/>
    <w:rsid w:val="009A30E8"/>
    <w:rsid w:val="009B2CFB"/>
    <w:rsid w:val="009B2DE5"/>
    <w:rsid w:val="009B55CF"/>
    <w:rsid w:val="009C253E"/>
    <w:rsid w:val="009C4806"/>
    <w:rsid w:val="009C4918"/>
    <w:rsid w:val="009C53DF"/>
    <w:rsid w:val="009C56B6"/>
    <w:rsid w:val="009C74E1"/>
    <w:rsid w:val="009D007A"/>
    <w:rsid w:val="009D1887"/>
    <w:rsid w:val="009D1B94"/>
    <w:rsid w:val="009D74D7"/>
    <w:rsid w:val="009D7C9D"/>
    <w:rsid w:val="009D7EB0"/>
    <w:rsid w:val="009E055D"/>
    <w:rsid w:val="009E3B7B"/>
    <w:rsid w:val="009E54EC"/>
    <w:rsid w:val="009E585D"/>
    <w:rsid w:val="009F2FC9"/>
    <w:rsid w:val="009F3732"/>
    <w:rsid w:val="009F3766"/>
    <w:rsid w:val="00A01504"/>
    <w:rsid w:val="00A01983"/>
    <w:rsid w:val="00A01F75"/>
    <w:rsid w:val="00A04FF6"/>
    <w:rsid w:val="00A05ED0"/>
    <w:rsid w:val="00A06557"/>
    <w:rsid w:val="00A068CB"/>
    <w:rsid w:val="00A119CA"/>
    <w:rsid w:val="00A14218"/>
    <w:rsid w:val="00A15708"/>
    <w:rsid w:val="00A24C09"/>
    <w:rsid w:val="00A3668B"/>
    <w:rsid w:val="00A43534"/>
    <w:rsid w:val="00A43FEC"/>
    <w:rsid w:val="00A440DE"/>
    <w:rsid w:val="00A4483F"/>
    <w:rsid w:val="00A44A9D"/>
    <w:rsid w:val="00A5220D"/>
    <w:rsid w:val="00A55EDC"/>
    <w:rsid w:val="00A60D81"/>
    <w:rsid w:val="00A62467"/>
    <w:rsid w:val="00A63973"/>
    <w:rsid w:val="00A64DF4"/>
    <w:rsid w:val="00A65CE9"/>
    <w:rsid w:val="00A701AF"/>
    <w:rsid w:val="00A7499A"/>
    <w:rsid w:val="00A762A4"/>
    <w:rsid w:val="00A772EB"/>
    <w:rsid w:val="00A802CF"/>
    <w:rsid w:val="00A81CB9"/>
    <w:rsid w:val="00A849FC"/>
    <w:rsid w:val="00A97E58"/>
    <w:rsid w:val="00AA0019"/>
    <w:rsid w:val="00AA5297"/>
    <w:rsid w:val="00AA617F"/>
    <w:rsid w:val="00AA7DA9"/>
    <w:rsid w:val="00AB3979"/>
    <w:rsid w:val="00AB3A16"/>
    <w:rsid w:val="00AB3BC8"/>
    <w:rsid w:val="00AB44F3"/>
    <w:rsid w:val="00AC36F6"/>
    <w:rsid w:val="00AD029F"/>
    <w:rsid w:val="00AD03E2"/>
    <w:rsid w:val="00AD0725"/>
    <w:rsid w:val="00AD0CB1"/>
    <w:rsid w:val="00AD1044"/>
    <w:rsid w:val="00AD3477"/>
    <w:rsid w:val="00AD3D6F"/>
    <w:rsid w:val="00AD5556"/>
    <w:rsid w:val="00AE01A0"/>
    <w:rsid w:val="00AE211F"/>
    <w:rsid w:val="00AE30BC"/>
    <w:rsid w:val="00AE4267"/>
    <w:rsid w:val="00AF073C"/>
    <w:rsid w:val="00AF378F"/>
    <w:rsid w:val="00B0253C"/>
    <w:rsid w:val="00B031AE"/>
    <w:rsid w:val="00B11D84"/>
    <w:rsid w:val="00B13B65"/>
    <w:rsid w:val="00B15866"/>
    <w:rsid w:val="00B22AA6"/>
    <w:rsid w:val="00B24C8B"/>
    <w:rsid w:val="00B30FF7"/>
    <w:rsid w:val="00B341B6"/>
    <w:rsid w:val="00B435B3"/>
    <w:rsid w:val="00B43A6B"/>
    <w:rsid w:val="00B45DFD"/>
    <w:rsid w:val="00B53C5C"/>
    <w:rsid w:val="00B552A6"/>
    <w:rsid w:val="00B56047"/>
    <w:rsid w:val="00B604D0"/>
    <w:rsid w:val="00B644B5"/>
    <w:rsid w:val="00B66D36"/>
    <w:rsid w:val="00B718EE"/>
    <w:rsid w:val="00B72B8D"/>
    <w:rsid w:val="00B77AC6"/>
    <w:rsid w:val="00B80929"/>
    <w:rsid w:val="00B80B01"/>
    <w:rsid w:val="00B84631"/>
    <w:rsid w:val="00B8566C"/>
    <w:rsid w:val="00B877FC"/>
    <w:rsid w:val="00B903AB"/>
    <w:rsid w:val="00B937AE"/>
    <w:rsid w:val="00B965AC"/>
    <w:rsid w:val="00BA1296"/>
    <w:rsid w:val="00BA16C8"/>
    <w:rsid w:val="00BA33A2"/>
    <w:rsid w:val="00BB042E"/>
    <w:rsid w:val="00BB5344"/>
    <w:rsid w:val="00BB7E7E"/>
    <w:rsid w:val="00BC1BD5"/>
    <w:rsid w:val="00BC4698"/>
    <w:rsid w:val="00BC6D84"/>
    <w:rsid w:val="00BD0AC9"/>
    <w:rsid w:val="00BD605A"/>
    <w:rsid w:val="00BD7C9D"/>
    <w:rsid w:val="00BE3470"/>
    <w:rsid w:val="00BE748A"/>
    <w:rsid w:val="00BF08B5"/>
    <w:rsid w:val="00BF2857"/>
    <w:rsid w:val="00C0226E"/>
    <w:rsid w:val="00C05359"/>
    <w:rsid w:val="00C06D41"/>
    <w:rsid w:val="00C107FE"/>
    <w:rsid w:val="00C120C5"/>
    <w:rsid w:val="00C131A2"/>
    <w:rsid w:val="00C13F57"/>
    <w:rsid w:val="00C144F2"/>
    <w:rsid w:val="00C17147"/>
    <w:rsid w:val="00C32E31"/>
    <w:rsid w:val="00C361B0"/>
    <w:rsid w:val="00C4125E"/>
    <w:rsid w:val="00C4489C"/>
    <w:rsid w:val="00C44DEC"/>
    <w:rsid w:val="00C469A6"/>
    <w:rsid w:val="00C47723"/>
    <w:rsid w:val="00C53A24"/>
    <w:rsid w:val="00C55BA5"/>
    <w:rsid w:val="00C57668"/>
    <w:rsid w:val="00C6058B"/>
    <w:rsid w:val="00C66F6C"/>
    <w:rsid w:val="00C70D98"/>
    <w:rsid w:val="00C71E5C"/>
    <w:rsid w:val="00C73DDE"/>
    <w:rsid w:val="00C77C5C"/>
    <w:rsid w:val="00C77CB6"/>
    <w:rsid w:val="00C8324A"/>
    <w:rsid w:val="00C84ECD"/>
    <w:rsid w:val="00C87050"/>
    <w:rsid w:val="00C87E7C"/>
    <w:rsid w:val="00C93E15"/>
    <w:rsid w:val="00C94909"/>
    <w:rsid w:val="00CA2C69"/>
    <w:rsid w:val="00CA7C3E"/>
    <w:rsid w:val="00CB3B4E"/>
    <w:rsid w:val="00CC3E64"/>
    <w:rsid w:val="00CC4C67"/>
    <w:rsid w:val="00CD1292"/>
    <w:rsid w:val="00CD7416"/>
    <w:rsid w:val="00CE50BA"/>
    <w:rsid w:val="00CF1427"/>
    <w:rsid w:val="00CF1A01"/>
    <w:rsid w:val="00CF2E61"/>
    <w:rsid w:val="00CF35A6"/>
    <w:rsid w:val="00D05F3F"/>
    <w:rsid w:val="00D076BE"/>
    <w:rsid w:val="00D10E8F"/>
    <w:rsid w:val="00D1105D"/>
    <w:rsid w:val="00D11D28"/>
    <w:rsid w:val="00D1406C"/>
    <w:rsid w:val="00D35165"/>
    <w:rsid w:val="00D423CE"/>
    <w:rsid w:val="00D42749"/>
    <w:rsid w:val="00D42892"/>
    <w:rsid w:val="00D439DD"/>
    <w:rsid w:val="00D50C70"/>
    <w:rsid w:val="00D518B7"/>
    <w:rsid w:val="00D5459C"/>
    <w:rsid w:val="00D561D3"/>
    <w:rsid w:val="00D56D63"/>
    <w:rsid w:val="00D640E2"/>
    <w:rsid w:val="00D6626B"/>
    <w:rsid w:val="00D67C24"/>
    <w:rsid w:val="00D77CF2"/>
    <w:rsid w:val="00D8787F"/>
    <w:rsid w:val="00D91262"/>
    <w:rsid w:val="00D935CB"/>
    <w:rsid w:val="00D9434C"/>
    <w:rsid w:val="00D95C86"/>
    <w:rsid w:val="00D96A6A"/>
    <w:rsid w:val="00DA6FA2"/>
    <w:rsid w:val="00DB08BF"/>
    <w:rsid w:val="00DB19CF"/>
    <w:rsid w:val="00DB2246"/>
    <w:rsid w:val="00DB741A"/>
    <w:rsid w:val="00DB75E4"/>
    <w:rsid w:val="00DC13CA"/>
    <w:rsid w:val="00DC1570"/>
    <w:rsid w:val="00DC384B"/>
    <w:rsid w:val="00DE1B5B"/>
    <w:rsid w:val="00DE4095"/>
    <w:rsid w:val="00DE7BB2"/>
    <w:rsid w:val="00DF3971"/>
    <w:rsid w:val="00DF7CD5"/>
    <w:rsid w:val="00E00344"/>
    <w:rsid w:val="00E01223"/>
    <w:rsid w:val="00E055B3"/>
    <w:rsid w:val="00E06A1A"/>
    <w:rsid w:val="00E13B8D"/>
    <w:rsid w:val="00E15DD0"/>
    <w:rsid w:val="00E16BC5"/>
    <w:rsid w:val="00E20806"/>
    <w:rsid w:val="00E21FC1"/>
    <w:rsid w:val="00E252F7"/>
    <w:rsid w:val="00E2616A"/>
    <w:rsid w:val="00E30E4B"/>
    <w:rsid w:val="00E341AA"/>
    <w:rsid w:val="00E352D4"/>
    <w:rsid w:val="00E36E5E"/>
    <w:rsid w:val="00E40394"/>
    <w:rsid w:val="00E50EEC"/>
    <w:rsid w:val="00E537F1"/>
    <w:rsid w:val="00E55BA6"/>
    <w:rsid w:val="00E60C75"/>
    <w:rsid w:val="00E60E7B"/>
    <w:rsid w:val="00E62AC5"/>
    <w:rsid w:val="00E63428"/>
    <w:rsid w:val="00E6531E"/>
    <w:rsid w:val="00E6587A"/>
    <w:rsid w:val="00E660E2"/>
    <w:rsid w:val="00E82907"/>
    <w:rsid w:val="00E8688E"/>
    <w:rsid w:val="00E914C5"/>
    <w:rsid w:val="00E9560D"/>
    <w:rsid w:val="00EA29AB"/>
    <w:rsid w:val="00EA4639"/>
    <w:rsid w:val="00EA575D"/>
    <w:rsid w:val="00EB319C"/>
    <w:rsid w:val="00EB3857"/>
    <w:rsid w:val="00EB417C"/>
    <w:rsid w:val="00EB621D"/>
    <w:rsid w:val="00EB6FE8"/>
    <w:rsid w:val="00EB7ED8"/>
    <w:rsid w:val="00ED130D"/>
    <w:rsid w:val="00ED49BB"/>
    <w:rsid w:val="00EE0C32"/>
    <w:rsid w:val="00EE40F8"/>
    <w:rsid w:val="00EF3B06"/>
    <w:rsid w:val="00EF7249"/>
    <w:rsid w:val="00F00198"/>
    <w:rsid w:val="00F006E6"/>
    <w:rsid w:val="00F037A2"/>
    <w:rsid w:val="00F116A9"/>
    <w:rsid w:val="00F23720"/>
    <w:rsid w:val="00F23CF8"/>
    <w:rsid w:val="00F27B95"/>
    <w:rsid w:val="00F305A5"/>
    <w:rsid w:val="00F329D3"/>
    <w:rsid w:val="00F336F3"/>
    <w:rsid w:val="00F45219"/>
    <w:rsid w:val="00F51573"/>
    <w:rsid w:val="00F54D88"/>
    <w:rsid w:val="00F57925"/>
    <w:rsid w:val="00F60477"/>
    <w:rsid w:val="00F66794"/>
    <w:rsid w:val="00F74F1F"/>
    <w:rsid w:val="00F849DB"/>
    <w:rsid w:val="00F95A4F"/>
    <w:rsid w:val="00FA1EC7"/>
    <w:rsid w:val="00FB0396"/>
    <w:rsid w:val="00FB3891"/>
    <w:rsid w:val="00FB3EF2"/>
    <w:rsid w:val="00FB4308"/>
    <w:rsid w:val="00FC0EE2"/>
    <w:rsid w:val="00FC18CD"/>
    <w:rsid w:val="00FC3790"/>
    <w:rsid w:val="00FC4D5B"/>
    <w:rsid w:val="00FC7C43"/>
    <w:rsid w:val="00FC7F6D"/>
    <w:rsid w:val="00FD1970"/>
    <w:rsid w:val="00FD36D7"/>
    <w:rsid w:val="00FE09FE"/>
    <w:rsid w:val="00FE260E"/>
    <w:rsid w:val="00FE5CDD"/>
    <w:rsid w:val="00FF0131"/>
    <w:rsid w:val="00FF563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7090"/>
  <w15:chartTrackingRefBased/>
  <w15:docId w15:val="{72F7E885-80AC-49B8-BA81-C62659F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C2F6A"/>
    <w:pPr>
      <w:keepNext/>
      <w:ind w:right="-375"/>
      <w:outlineLvl w:val="0"/>
    </w:pPr>
    <w:rPr>
      <w:rFonts w:ascii="Angsana New" w:hAnsi="Angsana New"/>
      <w:color w:val="0000FF"/>
      <w:sz w:val="32"/>
      <w:szCs w:val="32"/>
    </w:rPr>
  </w:style>
  <w:style w:type="paragraph" w:styleId="2">
    <w:name w:val="heading 2"/>
    <w:basedOn w:val="a"/>
    <w:next w:val="a"/>
    <w:link w:val="20"/>
    <w:qFormat/>
    <w:rsid w:val="003C2F6A"/>
    <w:pPr>
      <w:keepNext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C2F6A"/>
    <w:pPr>
      <w:keepNext/>
      <w:ind w:left="14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C2F6A"/>
    <w:pPr>
      <w:keepNext/>
      <w:ind w:right="202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rsid w:val="00D6626B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E2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585D"/>
    <w:pPr>
      <w:ind w:left="720"/>
      <w:contextualSpacing/>
    </w:pPr>
  </w:style>
  <w:style w:type="paragraph" w:styleId="ac">
    <w:name w:val="Balloon Text"/>
    <w:basedOn w:val="a"/>
    <w:link w:val="ad"/>
    <w:rsid w:val="006A529E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6A529E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C2F6A"/>
    <w:rPr>
      <w:rFonts w:ascii="Angsana New" w:hAnsi="Angsana New"/>
      <w:color w:val="0000FF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C2F6A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C2F6A"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C2F6A"/>
    <w:rPr>
      <w:sz w:val="32"/>
      <w:szCs w:val="32"/>
    </w:rPr>
  </w:style>
  <w:style w:type="paragraph" w:styleId="ae">
    <w:name w:val="Title"/>
    <w:basedOn w:val="a"/>
    <w:link w:val="af"/>
    <w:qFormat/>
    <w:rsid w:val="003C2F6A"/>
    <w:pPr>
      <w:jc w:val="center"/>
    </w:pPr>
    <w:rPr>
      <w:rFonts w:ascii="Cordia New" w:eastAsia="Cordia New" w:hAnsi="Cordia New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3C2F6A"/>
    <w:rPr>
      <w:rFonts w:ascii="Cordia New" w:eastAsia="Cordia New" w:hAnsi="Cordia New"/>
      <w:b/>
      <w:bCs/>
      <w:sz w:val="44"/>
      <w:szCs w:val="44"/>
    </w:rPr>
  </w:style>
  <w:style w:type="paragraph" w:styleId="31">
    <w:name w:val="Body Text Indent 3"/>
    <w:basedOn w:val="a"/>
    <w:link w:val="32"/>
    <w:rsid w:val="003C2F6A"/>
    <w:pPr>
      <w:ind w:firstLine="1440"/>
      <w:jc w:val="both"/>
    </w:pPr>
    <w:rPr>
      <w:rFonts w:ascii="Angsana New" w:eastAsia="Cordia New" w:hAnsi="Cordi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3C2F6A"/>
    <w:rPr>
      <w:rFonts w:ascii="Angsana New" w:eastAsia="Cordia New" w:hAnsi="Cordia New"/>
      <w:sz w:val="28"/>
      <w:szCs w:val="28"/>
    </w:rPr>
  </w:style>
  <w:style w:type="paragraph" w:styleId="af0">
    <w:name w:val="Body Text Indent"/>
    <w:basedOn w:val="a"/>
    <w:link w:val="af1"/>
    <w:rsid w:val="003C2F6A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3C2F6A"/>
    <w:rPr>
      <w:rFonts w:ascii="Cordia New" w:eastAsia="Cordia New" w:hAnsi="Cordia New"/>
      <w:sz w:val="32"/>
      <w:szCs w:val="32"/>
    </w:rPr>
  </w:style>
  <w:style w:type="paragraph" w:styleId="af2">
    <w:name w:val="Subtitle"/>
    <w:basedOn w:val="a"/>
    <w:link w:val="af3"/>
    <w:qFormat/>
    <w:rsid w:val="003C2F6A"/>
    <w:rPr>
      <w:rFonts w:ascii="Cordia New" w:eastAsia="Cordia New" w:hAnsi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C2F6A"/>
    <w:rPr>
      <w:rFonts w:ascii="Cordia New" w:eastAsia="Cordia New" w:hAnsi="Cordia New"/>
      <w:sz w:val="32"/>
      <w:szCs w:val="32"/>
    </w:rPr>
  </w:style>
  <w:style w:type="paragraph" w:styleId="af4">
    <w:name w:val="Body Text"/>
    <w:basedOn w:val="a"/>
    <w:link w:val="af5"/>
    <w:rsid w:val="003C2F6A"/>
    <w:rPr>
      <w:rFonts w:ascii="Cordia New" w:hAnsi="Cordia New" w:cs="AngsanaUPC"/>
      <w:sz w:val="30"/>
      <w:szCs w:val="30"/>
    </w:rPr>
  </w:style>
  <w:style w:type="character" w:customStyle="1" w:styleId="af5">
    <w:name w:val="เนื้อความ อักขระ"/>
    <w:basedOn w:val="a0"/>
    <w:link w:val="af4"/>
    <w:rsid w:val="003C2F6A"/>
    <w:rPr>
      <w:rFonts w:ascii="Cordia New" w:hAnsi="Cordia New" w:cs="AngsanaUPC"/>
      <w:sz w:val="30"/>
      <w:szCs w:val="30"/>
    </w:rPr>
  </w:style>
  <w:style w:type="paragraph" w:styleId="21">
    <w:name w:val="Body Text 2"/>
    <w:basedOn w:val="a"/>
    <w:link w:val="22"/>
    <w:rsid w:val="003C2F6A"/>
    <w:pPr>
      <w:ind w:right="-649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C2F6A"/>
    <w:rPr>
      <w:sz w:val="32"/>
      <w:szCs w:val="32"/>
    </w:rPr>
  </w:style>
  <w:style w:type="paragraph" w:styleId="33">
    <w:name w:val="Body Text 3"/>
    <w:basedOn w:val="a"/>
    <w:link w:val="34"/>
    <w:rsid w:val="003C2F6A"/>
    <w:rPr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3C2F6A"/>
    <w:rPr>
      <w:sz w:val="32"/>
      <w:szCs w:val="32"/>
    </w:rPr>
  </w:style>
  <w:style w:type="character" w:customStyle="1" w:styleId="a9">
    <w:name w:val="ท้ายกระดาษ อักขระ"/>
    <w:link w:val="a8"/>
    <w:rsid w:val="003C2F6A"/>
    <w:rPr>
      <w:sz w:val="24"/>
      <w:szCs w:val="28"/>
    </w:rPr>
  </w:style>
  <w:style w:type="character" w:styleId="af6">
    <w:name w:val="Emphasis"/>
    <w:uiPriority w:val="20"/>
    <w:qFormat/>
    <w:rsid w:val="003C2F6A"/>
    <w:rPr>
      <w:i/>
      <w:iCs/>
    </w:rPr>
  </w:style>
  <w:style w:type="paragraph" w:styleId="af7">
    <w:name w:val="Normal (Web)"/>
    <w:basedOn w:val="a"/>
    <w:uiPriority w:val="99"/>
    <w:unhideWhenUsed/>
    <w:rsid w:val="00B45DF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f8">
    <w:basedOn w:val="a"/>
    <w:next w:val="ab"/>
    <w:uiPriority w:val="34"/>
    <w:qFormat/>
    <w:rsid w:val="007F1E5D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9D007A"/>
    <w:rPr>
      <w:sz w:val="24"/>
      <w:szCs w:val="28"/>
    </w:rPr>
  </w:style>
  <w:style w:type="character" w:styleId="af9">
    <w:name w:val="Placeholder Text"/>
    <w:basedOn w:val="a0"/>
    <w:uiPriority w:val="99"/>
    <w:semiHidden/>
    <w:rsid w:val="009C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kan.Kl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0213-11F4-4816-8BAF-A996114F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23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2026-01-22T09:25:00Z</cp:lastPrinted>
  <dcterms:created xsi:type="dcterms:W3CDTF">2025-12-01T07:29:00Z</dcterms:created>
  <dcterms:modified xsi:type="dcterms:W3CDTF">2026-01-28T08:41:00Z</dcterms:modified>
</cp:coreProperties>
</file>